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6C4F362C" w14:textId="77777777" w:rsidTr="006A3BDC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3261" w:type="dxa"/>
            <w:gridSpan w:val="2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3F2C82" w:rsidP="006A3BDC" w14:paraId="6C4F3628" w14:textId="6EF0838F">
            <w:pPr>
              <w:spacing w:before="60" w:after="60"/>
              <w:rPr>
                <w:rFonts w:cs="Arial"/>
                <w:b/>
                <w:sz w:val="28"/>
              </w:rPr>
            </w:pPr>
            <w:bookmarkStart w:id="0" w:name="_GoBack"/>
            <w:bookmarkEnd w:id="0"/>
            <w:r w:rsidRPr="00613B35">
              <w:rPr>
                <w:rFonts w:ascii="Aptos" w:hAnsi="Aptos" w:cs="Aptos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9542" cy="46200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x_x__x0000_i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30" cy="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2C82" w:rsidRPr="004E42CD" w:rsidP="003F2C82" w14:paraId="6C4F3629" w14:textId="777777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3F2C82" w:rsidP="006A3BDC" w14:paraId="6C4F362A" w14:textId="7777777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Dok.id.:</w:t>
            </w:r>
          </w:p>
          <w:p w:rsidR="003F2C82" w:rsidP="006A3BDC" w14:paraId="6C4F362B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EK_RefNr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1.8.1.1.4</w:t>
            </w:r>
            <w:r>
              <w:rPr>
                <w:rFonts w:cs="Arial"/>
                <w:color w:val="000080"/>
              </w:rPr>
              <w:fldChar w:fldCharType="end"/>
            </w:r>
          </w:p>
        </w:tc>
      </w:tr>
      <w:tr w14:paraId="6C4F3630" w14:textId="77777777" w:rsidTr="006A3BDC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C82" w:rsidP="006A3BDC" w14:paraId="6C4F362D" w14:textId="77777777">
            <w:pPr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  <w:color w:val="000080"/>
              </w:rPr>
              <w:fldChar w:fldCharType="begin" w:fldLock="1"/>
            </w:r>
            <w:r>
              <w:rPr>
                <w:rFonts w:cs="Arial"/>
                <w:b/>
                <w:color w:val="000080"/>
              </w:rPr>
              <w:instrText>DOCPROPERTY EK_DokTittel \*charformat</w:instrText>
            </w:r>
            <w:r>
              <w:rPr>
                <w:rFonts w:cs="Arial"/>
                <w:b/>
                <w:color w:val="000080"/>
              </w:rPr>
              <w:fldChar w:fldCharType="separate"/>
            </w:r>
            <w:r>
              <w:rPr>
                <w:rFonts w:cs="Arial"/>
                <w:b/>
                <w:color w:val="000080"/>
              </w:rPr>
              <w:t>Praksis Arbeidsplan</w:t>
            </w:r>
            <w:r>
              <w:rPr>
                <w:rFonts w:cs="Arial"/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F2C82" w:rsidP="006A3BDC" w14:paraId="6C4F362E" w14:textId="7777777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Dok.type:</w:t>
            </w:r>
          </w:p>
          <w:p w:rsidR="003F2C82" w:rsidP="006A3BDC" w14:paraId="6C4F362F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EK_DokType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Skjema</w:t>
            </w:r>
            <w:r>
              <w:rPr>
                <w:rFonts w:cs="Arial"/>
                <w:color w:val="000080"/>
              </w:rPr>
              <w:fldChar w:fldCharType="end"/>
            </w:r>
          </w:p>
        </w:tc>
      </w:tr>
      <w:tr w14:paraId="6C4F363B" w14:textId="77777777" w:rsidTr="006A3BDC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3F2C82" w:rsidP="006A3BDC" w14:paraId="6C4F3631" w14:textId="77777777">
            <w:pPr>
              <w:rPr>
                <w:rFonts w:cs="Arial"/>
                <w:color w:val="000080"/>
              </w:rPr>
            </w:pPr>
            <w:r>
              <w:rPr>
                <w:rFonts w:cs="Arial"/>
                <w:sz w:val="16"/>
              </w:rPr>
              <w:t>Versjon:</w:t>
            </w:r>
          </w:p>
          <w:p w:rsidR="003F2C82" w:rsidP="006A3BDC" w14:paraId="6C4F3632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EK_Utgave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1.02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 w14:paraId="6C4F3633" w14:textId="77777777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Skrevet av:</w:t>
            </w:r>
          </w:p>
          <w:p w:rsidR="003F2C82" w:rsidP="006A3BDC" w14:paraId="6C4F3634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 xml:space="preserve">DOCPROPERTY </w:instrText>
            </w:r>
            <w:r>
              <w:rPr>
                <w:rFonts w:cs="Arial"/>
                <w:color w:val="000080"/>
              </w:rPr>
              <w:instrText>EK_SkrevetAv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Liv Langgård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 w14:paraId="6C4F3635" w14:textId="7777777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Gjelder fra:</w:t>
            </w:r>
          </w:p>
          <w:p w:rsidR="003F2C82" w:rsidP="006A3BDC" w14:paraId="6C4F3636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EK_GjelderFra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05.06.2024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 w14:paraId="6C4F3637" w14:textId="77777777">
            <w:pPr>
              <w:rPr>
                <w:rFonts w:cs="Arial"/>
                <w:color w:val="000080"/>
              </w:rPr>
            </w:pPr>
            <w:r>
              <w:rPr>
                <w:rFonts w:cs="Arial"/>
                <w:sz w:val="16"/>
              </w:rPr>
              <w:t>Godkjent av:</w:t>
            </w:r>
          </w:p>
          <w:p w:rsidR="003F2C82" w:rsidP="006A3BDC" w14:paraId="6C4F3638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EK_Signatur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Harry Arne Haugen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3F2C82" w:rsidP="006A3BDC" w14:paraId="6C4F3639" w14:textId="77777777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Sidenr:</w:t>
            </w:r>
          </w:p>
          <w:p w:rsidR="003F2C82" w:rsidP="006A3BDC" w14:paraId="6C4F363A" w14:textId="7777777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PAGE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av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>NUMPAGES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fldChar w:fldCharType="end"/>
            </w:r>
          </w:p>
        </w:tc>
      </w:tr>
    </w:tbl>
    <w:p w:rsidR="00CA29EE" w:rsidP="00CA29EE" w14:paraId="423448DF" w14:textId="77777777">
      <w:pPr>
        <w:jc w:val="center"/>
        <w:rPr>
          <w:rFonts w:ascii="Cambria" w:hAnsi="Cambria"/>
          <w:b/>
          <w:bCs/>
          <w:kern w:val="28"/>
          <w:sz w:val="32"/>
          <w:szCs w:val="32"/>
        </w:rPr>
      </w:pPr>
    </w:p>
    <w:p w:rsidR="00CA29EE" w:rsidRPr="00CA29EE" w:rsidP="00CA29EE" w14:paraId="23E4E29A" w14:textId="3187CF9B">
      <w:pPr>
        <w:jc w:val="center"/>
        <w:rPr>
          <w:rFonts w:ascii="Cambria" w:hAnsi="Cambria"/>
          <w:b/>
          <w:bCs/>
          <w:kern w:val="28"/>
          <w:sz w:val="32"/>
          <w:szCs w:val="32"/>
        </w:rPr>
      </w:pPr>
      <w:r w:rsidRPr="00CA29EE">
        <w:rPr>
          <w:rFonts w:ascii="Cambria" w:hAnsi="Cambria"/>
          <w:b/>
          <w:bCs/>
          <w:kern w:val="28"/>
          <w:sz w:val="32"/>
          <w:szCs w:val="32"/>
        </w:rPr>
        <w:t>Arbeidsplan for utviklingsarbeid i praksis</w:t>
      </w:r>
    </w:p>
    <w:p w:rsidR="00903E76" w:rsidRPr="00CA29EE" w:rsidP="00CA29EE" w14:paraId="633F9A5E" w14:textId="1ED5EAB7">
      <w:pPr>
        <w:jc w:val="center"/>
        <w:rPr>
          <w:rFonts w:ascii="Cambria" w:hAnsi="Cambria"/>
          <w:b/>
          <w:bCs/>
          <w:kern w:val="28"/>
          <w:sz w:val="24"/>
          <w:szCs w:val="24"/>
        </w:rPr>
      </w:pPr>
      <w:r w:rsidRPr="00CA29EE">
        <w:rPr>
          <w:rFonts w:ascii="Cambria" w:hAnsi="Cambria"/>
          <w:b/>
          <w:bCs/>
          <w:kern w:val="28"/>
          <w:sz w:val="24"/>
          <w:szCs w:val="24"/>
        </w:rPr>
        <w:t>(arbeidsdokument for student og praksissted)</w:t>
      </w:r>
    </w:p>
    <w:p w:rsidR="00CA29EE" w:rsidRPr="00CA29EE" w:rsidP="00CA29EE" w14:paraId="140C1DA1" w14:textId="77777777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75"/>
        <w:gridCol w:w="4185"/>
        <w:gridCol w:w="4201"/>
      </w:tblGrid>
      <w:tr w14:paraId="0B552BFC" w14:textId="77777777" w:rsidTr="00446451">
        <w:tblPrEx>
          <w:tblW w:w="0" w:type="auto"/>
          <w:tblLook w:val="04A0"/>
        </w:tblPrEx>
        <w:tc>
          <w:tcPr>
            <w:tcW w:w="675" w:type="dxa"/>
            <w:vAlign w:val="center"/>
          </w:tcPr>
          <w:p w:rsidR="002B4A28" w:rsidP="002B4A28" w14:paraId="327DC5C1" w14:textId="23D23190">
            <w:pPr>
              <w:jc w:val="center"/>
            </w:pPr>
            <w:r w:rsidRPr="002B4A28">
              <w:t>UKE</w:t>
            </w:r>
          </w:p>
        </w:tc>
        <w:tc>
          <w:tcPr>
            <w:tcW w:w="4268" w:type="dxa"/>
          </w:tcPr>
          <w:p w:rsidR="002B4A28" w:rsidP="002B4A28" w14:paraId="1E1855E8" w14:textId="0A58938F">
            <w:pPr>
              <w:jc w:val="center"/>
            </w:pPr>
            <w:r w:rsidRPr="002B4A28">
              <w:t>HVA SKAL JEG GJØRE</w:t>
            </w:r>
          </w:p>
        </w:tc>
        <w:tc>
          <w:tcPr>
            <w:tcW w:w="4268" w:type="dxa"/>
          </w:tcPr>
          <w:p w:rsidR="002B4A28" w:rsidP="002B4A28" w14:paraId="26A46220" w14:textId="5A9D5E91">
            <w:pPr>
              <w:jc w:val="center"/>
            </w:pPr>
            <w:r w:rsidRPr="002B4A28">
              <w:t>EVALUERING</w:t>
            </w:r>
          </w:p>
        </w:tc>
      </w:tr>
      <w:tr w14:paraId="447B43E9" w14:textId="77777777" w:rsidTr="00446451">
        <w:tblPrEx>
          <w:tblW w:w="0" w:type="auto"/>
          <w:tblLook w:val="04A0"/>
        </w:tblPrEx>
        <w:tc>
          <w:tcPr>
            <w:tcW w:w="675" w:type="dxa"/>
            <w:vAlign w:val="center"/>
          </w:tcPr>
          <w:p w:rsidR="002B4A28" w:rsidP="002B4A28" w14:paraId="5D852B87" w14:textId="1F69403D">
            <w:pPr>
              <w:jc w:val="center"/>
            </w:pPr>
            <w:r>
              <w:t>1</w:t>
            </w:r>
          </w:p>
        </w:tc>
        <w:tc>
          <w:tcPr>
            <w:tcW w:w="4268" w:type="dxa"/>
          </w:tcPr>
          <w:p w:rsidR="002B4A28" w14:paraId="238A5A34" w14:textId="77777777"/>
          <w:p w:rsidR="002B4A28" w14:paraId="2EB2338E" w14:textId="77777777"/>
          <w:p w:rsidR="002B4A28" w14:paraId="253420DC" w14:textId="77777777"/>
          <w:p w:rsidR="002B4A28" w14:paraId="58E3B0BC" w14:textId="41138723"/>
        </w:tc>
        <w:tc>
          <w:tcPr>
            <w:tcW w:w="4268" w:type="dxa"/>
          </w:tcPr>
          <w:p w:rsidR="002B4A28" w14:paraId="31FFFC35" w14:textId="77777777"/>
        </w:tc>
      </w:tr>
      <w:tr w14:paraId="2E236869" w14:textId="77777777" w:rsidTr="00446451">
        <w:tblPrEx>
          <w:tblW w:w="0" w:type="auto"/>
          <w:tblLook w:val="04A0"/>
        </w:tblPrEx>
        <w:tc>
          <w:tcPr>
            <w:tcW w:w="675" w:type="dxa"/>
            <w:vAlign w:val="center"/>
          </w:tcPr>
          <w:p w:rsidR="002B4A28" w:rsidP="002B4A28" w14:paraId="5F9684ED" w14:textId="51C42D24">
            <w:pPr>
              <w:jc w:val="center"/>
            </w:pPr>
            <w:r>
              <w:t>2</w:t>
            </w:r>
          </w:p>
        </w:tc>
        <w:tc>
          <w:tcPr>
            <w:tcW w:w="4268" w:type="dxa"/>
          </w:tcPr>
          <w:p w:rsidR="002B4A28" w14:paraId="4AC6F421" w14:textId="5BDD54EA"/>
          <w:p w:rsidR="002B4A28" w14:paraId="550F694D" w14:textId="77777777"/>
          <w:p w:rsidR="002B4A28" w14:paraId="36D763F1" w14:textId="77777777"/>
          <w:p w:rsidR="002B4A28" w14:paraId="2C7655FC" w14:textId="4D90609E"/>
        </w:tc>
        <w:tc>
          <w:tcPr>
            <w:tcW w:w="4268" w:type="dxa"/>
          </w:tcPr>
          <w:p w:rsidR="002B4A28" w14:paraId="52CD6EE0" w14:textId="77777777"/>
        </w:tc>
      </w:tr>
      <w:tr w14:paraId="377BC780" w14:textId="77777777" w:rsidTr="00446451">
        <w:tblPrEx>
          <w:tblW w:w="0" w:type="auto"/>
          <w:tblLook w:val="04A0"/>
        </w:tblPrEx>
        <w:tc>
          <w:tcPr>
            <w:tcW w:w="675" w:type="dxa"/>
            <w:vAlign w:val="center"/>
          </w:tcPr>
          <w:p w:rsidR="002B4A28" w:rsidP="002B4A28" w14:paraId="0D8ECDF7" w14:textId="6E049105">
            <w:pPr>
              <w:jc w:val="center"/>
            </w:pPr>
            <w:r>
              <w:t>3</w:t>
            </w:r>
          </w:p>
        </w:tc>
        <w:tc>
          <w:tcPr>
            <w:tcW w:w="4268" w:type="dxa"/>
          </w:tcPr>
          <w:p w:rsidR="002B4A28" w14:paraId="2F957195" w14:textId="4B479613"/>
          <w:p w:rsidR="002B4A28" w14:paraId="14552E59" w14:textId="77777777"/>
          <w:p w:rsidR="002B4A28" w14:paraId="2B342CA7" w14:textId="77777777"/>
          <w:p w:rsidR="002B4A28" w14:paraId="3A802C16" w14:textId="13331EE0"/>
        </w:tc>
        <w:tc>
          <w:tcPr>
            <w:tcW w:w="4268" w:type="dxa"/>
          </w:tcPr>
          <w:p w:rsidR="002B4A28" w14:paraId="62281A09" w14:textId="77777777"/>
        </w:tc>
      </w:tr>
      <w:tr w14:paraId="7E2D8491" w14:textId="77777777" w:rsidTr="00446451">
        <w:tblPrEx>
          <w:tblW w:w="0" w:type="auto"/>
          <w:tblLook w:val="04A0"/>
        </w:tblPrEx>
        <w:tc>
          <w:tcPr>
            <w:tcW w:w="675" w:type="dxa"/>
            <w:vAlign w:val="center"/>
          </w:tcPr>
          <w:p w:rsidR="002B4A28" w:rsidP="002B4A28" w14:paraId="29D8C253" w14:textId="403C6FF1">
            <w:pPr>
              <w:jc w:val="center"/>
            </w:pPr>
            <w:r>
              <w:t>4</w:t>
            </w:r>
          </w:p>
        </w:tc>
        <w:tc>
          <w:tcPr>
            <w:tcW w:w="4268" w:type="dxa"/>
          </w:tcPr>
          <w:p w:rsidR="002B4A28" w14:paraId="56AD116A" w14:textId="77777777"/>
          <w:p w:rsidR="002B4A28" w14:paraId="3A7D3188" w14:textId="77777777"/>
          <w:p w:rsidR="002B4A28" w14:paraId="7BA3AFFB" w14:textId="4881E6B9"/>
        </w:tc>
        <w:tc>
          <w:tcPr>
            <w:tcW w:w="4268" w:type="dxa"/>
          </w:tcPr>
          <w:p w:rsidR="002B4A28" w14:paraId="7CA8DB8D" w14:textId="77777777"/>
          <w:p w:rsidR="002B4A28" w14:paraId="7322A001" w14:textId="77777777"/>
          <w:p w:rsidR="002B4A28" w14:paraId="37E005CE" w14:textId="77777777"/>
          <w:p w:rsidR="002B4A28" w14:paraId="51A33B79" w14:textId="12613FFA"/>
        </w:tc>
      </w:tr>
      <w:tr w14:paraId="3739B2D4" w14:textId="77777777" w:rsidTr="00446451">
        <w:tblPrEx>
          <w:tblW w:w="0" w:type="auto"/>
          <w:tblLook w:val="04A0"/>
        </w:tblPrEx>
        <w:tc>
          <w:tcPr>
            <w:tcW w:w="675" w:type="dxa"/>
            <w:vAlign w:val="center"/>
          </w:tcPr>
          <w:p w:rsidR="002B4A28" w:rsidP="002B4A28" w14:paraId="47E9267F" w14:textId="699F4598">
            <w:pPr>
              <w:jc w:val="center"/>
            </w:pPr>
            <w:r>
              <w:t>5</w:t>
            </w:r>
          </w:p>
        </w:tc>
        <w:tc>
          <w:tcPr>
            <w:tcW w:w="4268" w:type="dxa"/>
          </w:tcPr>
          <w:p w:rsidR="002B4A28" w14:paraId="4E3CBADD" w14:textId="77777777"/>
          <w:p w:rsidR="002B4A28" w14:paraId="5849ABA3" w14:textId="77777777"/>
          <w:p w:rsidR="002B4A28" w14:paraId="5676C2B5" w14:textId="0AD99584"/>
        </w:tc>
        <w:tc>
          <w:tcPr>
            <w:tcW w:w="4268" w:type="dxa"/>
          </w:tcPr>
          <w:p w:rsidR="002B4A28" w14:paraId="72C2BC7A" w14:textId="77777777"/>
          <w:p w:rsidR="002B4A28" w14:paraId="3C449CD8" w14:textId="77777777"/>
          <w:p w:rsidR="002B4A28" w14:paraId="0FE3053A" w14:textId="77777777"/>
          <w:p w:rsidR="002B4A28" w14:paraId="25187B2A" w14:textId="2F41F1B9"/>
        </w:tc>
      </w:tr>
      <w:tr w14:paraId="638AFE46" w14:textId="77777777" w:rsidTr="00446451">
        <w:tblPrEx>
          <w:tblW w:w="0" w:type="auto"/>
          <w:tblLook w:val="04A0"/>
        </w:tblPrEx>
        <w:tc>
          <w:tcPr>
            <w:tcW w:w="675" w:type="dxa"/>
            <w:vAlign w:val="center"/>
          </w:tcPr>
          <w:p w:rsidR="002B4A28" w:rsidP="002B4A28" w14:paraId="3B8E4E2D" w14:textId="1E3DB847">
            <w:pPr>
              <w:jc w:val="center"/>
            </w:pPr>
            <w:r>
              <w:t>6</w:t>
            </w:r>
          </w:p>
        </w:tc>
        <w:tc>
          <w:tcPr>
            <w:tcW w:w="4268" w:type="dxa"/>
          </w:tcPr>
          <w:p w:rsidR="002B4A28" w14:paraId="4E058D0C" w14:textId="77777777"/>
          <w:p w:rsidR="002B4A28" w14:paraId="28A80E69" w14:textId="77777777"/>
          <w:p w:rsidR="002B4A28" w14:paraId="506CE8A5" w14:textId="77777777"/>
          <w:p w:rsidR="002B4A28" w14:paraId="5D59E20C" w14:textId="7D25F268"/>
        </w:tc>
        <w:tc>
          <w:tcPr>
            <w:tcW w:w="4268" w:type="dxa"/>
          </w:tcPr>
          <w:p w:rsidR="002B4A28" w14:paraId="6C4D7D70" w14:textId="77777777"/>
          <w:p w:rsidR="002B4A28" w14:paraId="5D391E8B" w14:textId="77777777"/>
          <w:p w:rsidR="002B4A28" w14:paraId="36D1E5C6" w14:textId="77777777"/>
          <w:p w:rsidR="002B4A28" w14:paraId="5C41CE0F" w14:textId="73559F6C"/>
        </w:tc>
      </w:tr>
      <w:tr w14:paraId="76F0B1E8" w14:textId="77777777" w:rsidTr="00446451">
        <w:tblPrEx>
          <w:tblW w:w="0" w:type="auto"/>
          <w:tblLook w:val="04A0"/>
        </w:tblPrEx>
        <w:tc>
          <w:tcPr>
            <w:tcW w:w="675" w:type="dxa"/>
            <w:vAlign w:val="center"/>
          </w:tcPr>
          <w:p w:rsidR="002B4A28" w:rsidP="002B4A28" w14:paraId="6649A1B0" w14:textId="40D35063">
            <w:pPr>
              <w:jc w:val="center"/>
            </w:pPr>
            <w:r>
              <w:t>7</w:t>
            </w:r>
          </w:p>
        </w:tc>
        <w:tc>
          <w:tcPr>
            <w:tcW w:w="4268" w:type="dxa"/>
          </w:tcPr>
          <w:p w:rsidR="002B4A28" w14:paraId="20B70E58" w14:textId="77777777"/>
          <w:p w:rsidR="002B4A28" w14:paraId="25B7B10C" w14:textId="77777777"/>
          <w:p w:rsidR="002B4A28" w14:paraId="6556842E" w14:textId="77777777"/>
          <w:p w:rsidR="002B4A28" w14:paraId="31CCCA1C" w14:textId="130FEF28"/>
        </w:tc>
        <w:tc>
          <w:tcPr>
            <w:tcW w:w="4268" w:type="dxa"/>
          </w:tcPr>
          <w:p w:rsidR="002B4A28" w14:paraId="25C26F08" w14:textId="77777777"/>
          <w:p w:rsidR="002B4A28" w14:paraId="06B0BF2F" w14:textId="77777777"/>
          <w:p w:rsidR="002B4A28" w14:paraId="1F9860E5" w14:textId="77777777"/>
          <w:p w:rsidR="002B4A28" w14:paraId="1872609A" w14:textId="45A32A3E"/>
        </w:tc>
      </w:tr>
      <w:tr w14:paraId="4E2C0D4F" w14:textId="77777777" w:rsidTr="00446451">
        <w:tblPrEx>
          <w:tblW w:w="0" w:type="auto"/>
          <w:tblLook w:val="04A0"/>
        </w:tblPrEx>
        <w:tc>
          <w:tcPr>
            <w:tcW w:w="675" w:type="dxa"/>
            <w:vAlign w:val="center"/>
          </w:tcPr>
          <w:p w:rsidR="002B4A28" w:rsidP="002B4A28" w14:paraId="0AE619CE" w14:textId="05BFC295">
            <w:pPr>
              <w:jc w:val="center"/>
            </w:pPr>
            <w:r>
              <w:t>8</w:t>
            </w:r>
          </w:p>
        </w:tc>
        <w:tc>
          <w:tcPr>
            <w:tcW w:w="4268" w:type="dxa"/>
          </w:tcPr>
          <w:p w:rsidR="002B4A28" w14:paraId="0B587234" w14:textId="77777777"/>
          <w:p w:rsidR="002B4A28" w14:paraId="1370D3A7" w14:textId="77777777"/>
          <w:p w:rsidR="002B4A28" w14:paraId="0F0FEAFC" w14:textId="77777777"/>
          <w:p w:rsidR="002B4A28" w14:paraId="3878A584" w14:textId="6A7469E8"/>
        </w:tc>
        <w:tc>
          <w:tcPr>
            <w:tcW w:w="4268" w:type="dxa"/>
          </w:tcPr>
          <w:p w:rsidR="002B4A28" w14:paraId="665E62DF" w14:textId="77777777"/>
          <w:p w:rsidR="002B4A28" w14:paraId="0B31E1B1" w14:textId="77777777"/>
          <w:p w:rsidR="002B4A28" w14:paraId="4646CC0D" w14:textId="77777777"/>
          <w:p w:rsidR="002B4A28" w14:paraId="07727CD8" w14:textId="13ABF0EF"/>
        </w:tc>
      </w:tr>
    </w:tbl>
    <w:p w:rsidR="00AD6115" w:rsidP="00AD6115" w14:paraId="6C4F3641" w14:textId="77777777"/>
    <w:p w:rsidR="00AD6115" w:rsidRPr="00903E76" w:rsidP="00AD6115" w14:paraId="6C4F3642" w14:textId="77777777">
      <w:pPr>
        <w:pStyle w:val="Punktheading"/>
        <w:rPr>
          <w:color w:val="808080"/>
          <w:sz w:val="16"/>
          <w:szCs w:val="16"/>
        </w:rPr>
      </w:pPr>
      <w:r w:rsidRPr="00903E76">
        <w:rPr>
          <w:sz w:val="16"/>
          <w:szCs w:val="16"/>
        </w:rPr>
        <w:t>Kryssreferanser</w:t>
      </w:r>
    </w:p>
    <w:p w:rsidR="00AD6115" w:rsidRPr="00903E76" w:rsidP="00AD6115" w14:paraId="6C4F3646" w14:textId="77777777">
      <w:pPr>
        <w:pStyle w:val="Punktheading"/>
        <w:rPr>
          <w:sz w:val="16"/>
          <w:szCs w:val="16"/>
        </w:rPr>
      </w:pPr>
      <w:r w:rsidRPr="00903E76">
        <w:rPr>
          <w:sz w:val="16"/>
          <w:szCs w:val="16"/>
        </w:rPr>
        <w:t>Eksterne referanser</w:t>
      </w:r>
    </w:p>
    <w:p w:rsidR="00AD6115" w:rsidP="00903E76" w14:paraId="6C4F364B" w14:textId="77777777"/>
    <w:sectPr w:rsidSect="003F2C82">
      <w:headerReference w:type="default" r:id="rId6"/>
      <w:footerReference w:type="default" r:id="rId7"/>
      <w:head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C82" w:rsidP="003F2C82" w14:paraId="1FD4BED8" w14:textId="77777777">
    <w:pPr>
      <w:pStyle w:val="Footer"/>
      <w:pBdr>
        <w:top w:val="single" w:sz="12" w:space="1" w:color="auto"/>
      </w:pBdr>
      <w:jc w:val="center"/>
      <w:rPr>
        <w:sz w:val="16"/>
      </w:rPr>
    </w:pPr>
    <w:r>
      <w:rPr>
        <w:sz w:val="16"/>
      </w:rPr>
      <w:fldChar w:fldCharType="begin" w:fldLock="1"/>
    </w:r>
    <w:r>
      <w:rPr>
        <w:sz w:val="16"/>
      </w:rPr>
      <w:instrText xml:space="preserve"> DOCPROPERTY EK_Bedriftsnavn </w:instrText>
    </w:r>
    <w:r>
      <w:rPr>
        <w:sz w:val="16"/>
      </w:rPr>
      <w:fldChar w:fldCharType="separate"/>
    </w:r>
    <w:r>
      <w:rPr>
        <w:sz w:val="16"/>
      </w:rPr>
      <w:t>Fagskolen i Nord</w:t>
    </w:r>
    <w:r>
      <w:rPr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954"/>
      <w:gridCol w:w="1134"/>
      <w:gridCol w:w="1984"/>
    </w:tblGrid>
    <w:tr w14:paraId="1FD4BED2" w14:textId="77777777" w:rsidTr="006A3BDC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5954" w:type="dxa"/>
          <w:tcBorders>
            <w:bottom w:val="nil"/>
          </w:tcBorders>
        </w:tcPr>
        <w:p w:rsidR="003F2C82" w:rsidP="003F2C82" w14:paraId="1FD4BECF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Praksis Arbeidsplan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134" w:type="dxa"/>
          <w:tcBorders>
            <w:bottom w:val="nil"/>
          </w:tcBorders>
        </w:tcPr>
        <w:p w:rsidR="003F2C82" w:rsidRPr="009F1BB0" w:rsidP="003F2C82" w14:paraId="1FD4BED0" w14:textId="77777777">
          <w:pPr>
            <w:spacing w:before="80" w:after="80"/>
            <w:rPr>
              <w:b/>
              <w:color w:val="000080"/>
            </w:rPr>
          </w:pPr>
          <w:r>
            <w:rPr>
              <w:sz w:val="16"/>
            </w:rPr>
            <w:t>Versjon.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 xml:space="preserve"> DOCPROPERTY EK_Utgave 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1.02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84" w:type="dxa"/>
          <w:tcBorders>
            <w:bottom w:val="nil"/>
          </w:tcBorders>
        </w:tcPr>
        <w:p w:rsidR="003F2C82" w:rsidP="003F2C82" w14:paraId="1FD4BED1" w14:textId="77777777">
          <w:pPr>
            <w:spacing w:before="80" w:after="80"/>
            <w:rPr>
              <w:lang w:val="de-DE"/>
            </w:rPr>
          </w:pPr>
          <w:r>
            <w:rPr>
              <w:sz w:val="16"/>
            </w:rPr>
            <w:t>Dok.id.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color w:val="000080"/>
            </w:rPr>
            <w:fldChar w:fldCharType="begin" w:fldLock="1"/>
          </w:r>
          <w:r>
            <w:rPr>
              <w:color w:val="000080"/>
              <w:lang w:val="de-DE"/>
            </w:rPr>
            <w:instrText>DOCPROPERTY EK_RefNr \*charformat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  <w:lang w:val="de-DE"/>
            </w:rPr>
            <w:t>1.8.1.1.4</w:t>
          </w:r>
          <w:r>
            <w:rPr>
              <w:color w:val="000080"/>
            </w:rPr>
            <w:fldChar w:fldCharType="end"/>
          </w:r>
        </w:p>
      </w:tc>
    </w:tr>
    <w:tr w14:paraId="1FD4BED5" w14:textId="77777777" w:rsidTr="006A3BDC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088" w:type="dxa"/>
          <w:gridSpan w:val="2"/>
          <w:tcBorders>
            <w:left w:val="nil"/>
            <w:bottom w:val="nil"/>
            <w:right w:val="single" w:sz="4" w:space="0" w:color="auto"/>
          </w:tcBorders>
        </w:tcPr>
        <w:p w:rsidR="003F2C82" w:rsidP="003F2C82" w14:paraId="1FD4BED3" w14:textId="77777777">
          <w:pPr>
            <w:spacing w:before="80"/>
            <w:rPr>
              <w:lang w:val="de-D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2C82" w:rsidP="003F2C82" w14:paraId="1FD4BED4" w14:textId="77777777">
          <w:pPr>
            <w:spacing w:before="80"/>
          </w:pPr>
          <w:r w:rsidRPr="009F1BB0">
            <w:rPr>
              <w:sz w:val="16"/>
              <w:szCs w:val="16"/>
            </w:rPr>
            <w:t>Side   :</w:t>
          </w:r>
          <w:r>
            <w:t xml:space="preserve">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 w:rsidR="00B83A24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83A24">
            <w:rPr>
              <w:noProof/>
            </w:rPr>
            <w:t>1</w:t>
          </w:r>
          <w:r>
            <w:fldChar w:fldCharType="end"/>
          </w:r>
        </w:p>
      </w:tc>
    </w:tr>
  </w:tbl>
  <w:p w:rsidR="003F2C82" w:rsidP="003F2C82" w14:paraId="1FD4BE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C82" w:rsidP="003F2C82" w14:paraId="1FD4BED9" w14:textId="77777777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2"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A5"/>
    <w:rsid w:val="00002389"/>
    <w:rsid w:val="00025E3D"/>
    <w:rsid w:val="00091387"/>
    <w:rsid w:val="000B59A5"/>
    <w:rsid w:val="0013656C"/>
    <w:rsid w:val="001754F6"/>
    <w:rsid w:val="00237750"/>
    <w:rsid w:val="00237D43"/>
    <w:rsid w:val="002A1872"/>
    <w:rsid w:val="002B4A28"/>
    <w:rsid w:val="002E1255"/>
    <w:rsid w:val="003F2C82"/>
    <w:rsid w:val="00446451"/>
    <w:rsid w:val="0049502A"/>
    <w:rsid w:val="004E42CD"/>
    <w:rsid w:val="00554A81"/>
    <w:rsid w:val="006259AC"/>
    <w:rsid w:val="0065663B"/>
    <w:rsid w:val="00664FE2"/>
    <w:rsid w:val="006857F7"/>
    <w:rsid w:val="006911DD"/>
    <w:rsid w:val="006A3BDC"/>
    <w:rsid w:val="00725EB2"/>
    <w:rsid w:val="0072754C"/>
    <w:rsid w:val="00754C23"/>
    <w:rsid w:val="0078000D"/>
    <w:rsid w:val="007953A0"/>
    <w:rsid w:val="007B4979"/>
    <w:rsid w:val="00823FD4"/>
    <w:rsid w:val="0084228B"/>
    <w:rsid w:val="008D4F0A"/>
    <w:rsid w:val="008E3AA1"/>
    <w:rsid w:val="008F1216"/>
    <w:rsid w:val="00903E76"/>
    <w:rsid w:val="009F1BB0"/>
    <w:rsid w:val="00A3623D"/>
    <w:rsid w:val="00A772AC"/>
    <w:rsid w:val="00AB2792"/>
    <w:rsid w:val="00AC7799"/>
    <w:rsid w:val="00AD6115"/>
    <w:rsid w:val="00B83A24"/>
    <w:rsid w:val="00BE654A"/>
    <w:rsid w:val="00C12717"/>
    <w:rsid w:val="00C22B87"/>
    <w:rsid w:val="00C245F0"/>
    <w:rsid w:val="00C75175"/>
    <w:rsid w:val="00CA29EE"/>
    <w:rsid w:val="00CF7BC5"/>
    <w:rsid w:val="00D95C6D"/>
    <w:rsid w:val="00DD4307"/>
    <w:rsid w:val="00E215A3"/>
    <w:rsid w:val="00ED752D"/>
    <w:rsid w:val="00FB608A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RESUText1]"/>
    <w:docVar w:name="ekr_utext2" w:val="[RESUText2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Troms og Finnmark fylkeskommune"/>
    <w:docVar w:name="ek_dbfields" w:val="EK_Avdeling¤2#4¤2# ¤3#EK_Avsnitt¤2#4¤2# ¤3#EK_Bedriftsnavn¤2#1¤2#Fagskolen i Nord¤3#EK_GjelderFra¤2#0¤2#05.06.2024¤3#EK_KlGjelderFra¤2#0¤2#¤3#EK_Opprettet¤2#0¤2#31.08.2022¤3#EK_Utgitt¤2#0¤2#01.08.2022¤3#EK_IBrukDato¤2#0¤2#06.06.2024¤3#EK_DokumentID¤2#0¤2#D04598¤3#EK_DokTittel¤2#0¤2#Praksis Arbeidsplan¤3#EK_DokType¤2#0¤2#Skjema¤3#EK_DocLvlShort¤2#0¤2# ¤3#EK_DocLevel¤2#0¤2# ¤3#EK_EksRef¤2#2¤2# 0_x0009_¤3#EK_Erstatter¤2#0¤2#1.01¤3#EK_ErstatterD¤2#0¤2#01.08.2022¤3#EK_Signatur¤2#0¤2#Harry Arne Haugen¤3#EK_Verifisert¤2#0¤2# ¤3#EK_Hørt¤2#0¤2# ¤3#EK_AuditReview¤2#2¤2# ¤3#EK_AuditApprove¤2#2¤2# ¤3#EK_Gradering¤2#0¤2#Åpen¤3#EK_Gradnr¤2#4¤2#0¤3#EK_Kapittel¤2#4¤2# ¤3#EK_Referanse¤2#2¤2# 0_x0009_¤3#EK_RefNr¤2#0¤2#1.8.1.1.1.1.4¤3#EK_Revisjon¤2#0¤2#1.02¤3#EK_Ansvarlig¤2#0¤2#Astrid Sebulonsen¤3#EK_SkrevetAv¤2#0¤2#Liv Langgård¤3#EK_DokAnsvNavn¤2#0¤2#Liv Langgård¤3#EK_UText2¤2#0¤2# ¤3#EK_UText3¤2#0¤2# ¤3#EK_UText4¤2#0¤2# ¤3#EK_Status¤2#0¤2#I bruk¤3#EK_Stikkord¤2#0¤2#arbeidsplan praksis, planlegging, praksis, utviklingsarbeid¤3#EK_SuperStikkord¤2#0¤2#¤3#EK_Rapport¤2#3¤2#¤3#EK_EKPrintMerke¤2#0¤2#Uoffisiell utskrift er kun gyldig på utskriftsdato¤3#EK_Watermark¤2#0¤2#¤3#EK_Utgave¤2#0¤2#1.02¤3#EK_Merknad¤2#7¤2#byttet logo¤3#EK_VerLogg¤2#2¤2#Ver. 1.02 - 06.06.2024|byttet logo¤1#Ver. 1.01 - 09.01.2024|AM har endret tittel, fjernet gamle plasserings forkortelser (DVF-A, VFH-P, DF-P, F-P, etc.)  ¤1#Ver. 1.00 - 01.09.2022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¤3#EK_Vedlegg¤2#2¤2# 0_x0009_¤3#EK_AvdelingOver¤2#4¤2# ¤3#EK_HRefNr¤2#0¤2# ¤3#EK_HbNavn¤2#0¤2# ¤3#EK_DokRefnr¤2#4¤2#00010801010101¤3#EK_Dokendrdato¤2#4¤2#16.01.2025 12:31:05¤3#EK_HbType¤2#4¤2# ¤3#EK_Offisiell¤2#4¤2# ¤3#EK_VedleggRef¤2#4¤2#1.8.1.1.1.1.4¤3#EK_Strukt00¤2#5¤2#¤5#1¤5#FIN kapittelstruktur¤5#0¤5#0¤4#.¤5#8¤5#Helse- og omsorgsfag¤5#0¤5#0¤4#.¤5#1¤5#Studiested Rambergan¤5#0¤5#0¤4#.¤5#1¤5#Generelt¤5#0¤5#0¤4#.¤5#1¤5#Lokale dokumenter¤5#0¤5#0¤4#.¤5#1¤5#Praksis ¤5#0¤5#0¤4#\¤3#EK_Strukt01¤2#5¤2#¤3#EK_Strukt02¤2#5¤2# ¤3#EK_Pub¤2#6¤2#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FIN kapittelstruktur¤5#0¤5#0¤4#.¤5#8¤5#Helse- og omsorgsfag¤5#0¤5#0¤4#.¤5#1¤5#Studiested Rambergan¤5#0¤5#0¤4#.¤5#1¤5#Generelt¤5#0¤5#0¤4#.¤5#1¤5#Lokale dokumenter¤5#0¤5#0¤4#.¤5#1¤5#Praksis ¤5#0¤5#0¤4#\¤3#"/>
    <w:docVar w:name="ek_dl" w:val="[dl]"/>
    <w:docVar w:name="ek_doclevel" w:val="[DokNivå]"/>
    <w:docVar w:name="ek_doclvlshort" w:val="[DokNivåKort]"/>
    <w:docVar w:name="ek_dokansvnavn" w:val="[Fagansvarlig]"/>
    <w:docVar w:name="ek_doktittel" w:val="Fagskolen i Nord - Styringsdokumenter"/>
    <w:docVar w:name="ek_dokumentid" w:val="[ID]"/>
    <w:docVar w:name="ek_ekprintmerke" w:val="Uoffisiell utskrift er kun gyldig på utskriftsdato"/>
    <w:docVar w:name="ek_endrfields" w:val="EK_Bedriftsnavn¤1#EK_GjelderFra¤1#EK_KlGjelderFra¤1#EK_Opprettet¤1#EK_Utgitt¤1#EK_IBrukDato¤1#EK_DokumentID¤1#EK_DokTittel¤1#EK_DokType¤1#EK_DocLvlShort¤1#EK_DocLevel¤1#EK_EksRef¤1#EK_Erstatter¤1#EK_ErstatterD¤1#EK_Signatur¤1#EK_Verifisert¤1#EK_Hørt¤1#EK_AuditReview¤1#EK_AuditApprove¤1#EK_Gradering¤1#EK_Referanse¤1#EK_RefNr¤1#EK_Revisjon¤1#EK_Ansvarlig¤1#EK_SkrevetAv¤1#EK_DokAnsvNavn¤1#EK_UText2¤1#EK_UText3¤1#EK_UText4¤1#EK_Status¤1#EK_Stikkord¤1#EK_SuperStikkord¤1#EK_Rapport¤1#EK_Watermark¤1#EK_Utgave¤1#EK_Merknad¤1#EK_VerLogg¤1#EK_DL¤1#EK_GjelderTil¤1#EK_Vedlegg¤1#EK_HRefNr¤1#EK_HbNavn¤1#EK_Strukt00¤1#EK_Strukt01¤1#EK_Strukt02¤1#EK_Pub¤1#EKR_DokType¤1#EKR_Doktittel¤1#EKR_DokumentID¤1#EKR_RefNr¤1#EKR_Gradering¤1#EKR_Signatur¤1#EKR_Verifisert¤1#EKR_Hørt¤1#EKR_AuditReview¤1#EKR_AuditApprove¤1#EKR_AuditFinal¤1#EKR_Dokeier¤1#EKR_Status¤1#EKR_Opprettet¤1#EKR_Endret¤1#EKR_Ibruk¤1#EKR_Rapport¤1#EKR_Utgitt¤1#EKR_SkrevetAv¤1#EKR_UText1¤1#EKR_UText2¤1#EKR_UText3¤1#EKR_UText4¤1#EKR_Strukt00¤1#"/>
    <w:docVar w:name="ek_erstatter" w:val="[Erstatter]"/>
    <w:docVar w:name="ek_erstatterd" w:val="[ErstatterD]"/>
    <w:docVar w:name="ek_format" w:val="-10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[Merknad]"/>
    <w:docVar w:name="ek_opprettet" w:val="[Opprettet]"/>
    <w:docVar w:name="ek_rapport" w:val="[Tilknyttet rapport]"/>
    <w:docVar w:name="ek_revisjon" w:val="[Rev]"/>
    <w:docVar w:name="ek_status" w:val="[Status]"/>
    <w:docVar w:name="ek_stikkord" w:val="[Stikkord]"/>
    <w:docVar w:name="ek_superstikkord" w:val="[SuperStikkord]"/>
    <w:docVar w:name="EK_TYPE" w:val="DOK"/>
    <w:docVar w:name="ek_utext2" w:val="[UText2]"/>
    <w:docVar w:name="ek_utext3" w:val="[UText3]"/>
    <w:docVar w:name="ek_utext4" w:val="[UText4]"/>
    <w:docVar w:name="ek_utgitt" w:val="[Utgitt]"/>
    <w:docVar w:name="ek_verifisert" w:val="[Verifisert av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4F3628"/>
  <w15:docId w15:val="{273861F8-9026-4037-924E-98C32C08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C82"/>
    <w:rPr>
      <w:rFonts w:ascii="Arial" w:hAnsi="Arial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03E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3E7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903E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kSvein\AppData\Roaming\Microsoft\Templates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51BB-7959-4F3F-9C65-E57A8964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operativ.dotm</Template>
  <TotalTime>1</TotalTime>
  <Pages>1</Pages>
  <Words>51</Words>
  <Characters>654</Characters>
  <Application>Microsoft Office Word</Application>
  <DocSecurity>0</DocSecurity>
  <Lines>218</Lines>
  <Paragraphs>70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F-S-Praksis Arbeidsplan</vt:lpstr>
      <vt:lpstr>Standard</vt:lpstr>
    </vt:vector>
  </TitlesOfParts>
  <Company>Datakvalitet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Praksis Arbeidsplan</dc:title>
  <dc:subject>000221|[RefNr]|</dc:subject>
  <dc:creator>Handbok</dc:creator>
  <cp:lastModifiedBy>Svein Halvorsen</cp:lastModifiedBy>
  <cp:revision>2</cp:revision>
  <dcterms:created xsi:type="dcterms:W3CDTF">2025-02-04T12:11:00Z</dcterms:created>
  <dcterms:modified xsi:type="dcterms:W3CDTF">2025-02-04T12:11:00Z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Fagskolen i Nord</vt:lpwstr>
  </property>
  <property fmtid="{D5CDD505-2E9C-101B-9397-08002B2CF9AE}" pid="3" name="EK_DokTittel">
    <vt:lpwstr>Praksis Arbeidsplan</vt:lpwstr>
  </property>
  <property fmtid="{D5CDD505-2E9C-101B-9397-08002B2CF9AE}" pid="4" name="EK_DokType">
    <vt:lpwstr>Skjema</vt:lpwstr>
  </property>
  <property fmtid="{D5CDD505-2E9C-101B-9397-08002B2CF9AE}" pid="5" name="EK_GjelderFra">
    <vt:lpwstr>05.06.2024</vt:lpwstr>
  </property>
  <property fmtid="{D5CDD505-2E9C-101B-9397-08002B2CF9AE}" pid="6" name="EK_RefNr">
    <vt:lpwstr>1.8.1.1.4</vt:lpwstr>
  </property>
  <property fmtid="{D5CDD505-2E9C-101B-9397-08002B2CF9AE}" pid="7" name="EK_Signatur">
    <vt:lpwstr>Harry Arne Haugen</vt:lpwstr>
  </property>
  <property fmtid="{D5CDD505-2E9C-101B-9397-08002B2CF9AE}" pid="8" name="EK_SkrevetAv">
    <vt:lpwstr>Liv Langgård</vt:lpwstr>
  </property>
  <property fmtid="{D5CDD505-2E9C-101B-9397-08002B2CF9AE}" pid="9" name="EK_Utgave">
    <vt:lpwstr>1.02</vt:lpwstr>
  </property>
  <property fmtid="{D5CDD505-2E9C-101B-9397-08002B2CF9AE}" pid="10" name="EK_Watermark">
    <vt:lpwstr>Vannmerke</vt:lpwstr>
  </property>
</Properties>
</file>