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41D1D159" w14:textId="77777777" w:rsidTr="006A3BDC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3F2C82" w:rsidP="006A3BDC" w14:paraId="41D1D155" w14:textId="2B671BCF">
            <w:pPr>
              <w:spacing w:before="60" w:after="60"/>
              <w:rPr>
                <w:rFonts w:cs="Arial"/>
                <w:b/>
                <w:sz w:val="28"/>
              </w:rPr>
            </w:pPr>
            <w:bookmarkStart w:id="0" w:name="_GoBack"/>
            <w:bookmarkEnd w:id="0"/>
            <w:r w:rsidRPr="00613B35">
              <w:rPr>
                <w:rFonts w:ascii="Aptos" w:hAnsi="Aptos" w:cs="Aptos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9542" cy="46200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x_x__x0000_i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30" cy="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2C82" w:rsidRPr="004E42CD" w:rsidP="003F2C82" w14:paraId="41D1D156" w14:textId="777777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F2C82" w:rsidP="006A3BDC" w14:paraId="41D1D157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Dok.id.:</w:t>
            </w:r>
          </w:p>
          <w:p w:rsidR="003F2C82" w:rsidP="006A3BDC" w14:paraId="41D1D158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EK_RefNr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1.8.1.1.7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41D1D15D" w14:textId="77777777" w:rsidTr="006A3BDC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C82" w:rsidP="006A3BDC" w14:paraId="41D1D15A" w14:textId="77777777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  <w:color w:val="000080"/>
              </w:rPr>
              <w:fldChar w:fldCharType="begin" w:fldLock="1"/>
            </w:r>
            <w:r>
              <w:rPr>
                <w:rFonts w:cs="Arial"/>
                <w:b/>
                <w:color w:val="000080"/>
              </w:rPr>
              <w:instrText>DOCPROPERTY EK_DokTittel \*charformat</w:instrText>
            </w:r>
            <w:r>
              <w:rPr>
                <w:rFonts w:cs="Arial"/>
                <w:b/>
                <w:color w:val="000080"/>
              </w:rPr>
              <w:fldChar w:fldCharType="separate"/>
            </w:r>
            <w:r>
              <w:rPr>
                <w:rFonts w:cs="Arial"/>
                <w:b/>
                <w:color w:val="000080"/>
              </w:rPr>
              <w:t>Skjema Sluttvurdering praksis</w:t>
            </w:r>
            <w:r>
              <w:rPr>
                <w:rFonts w:cs="Arial"/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2C82" w:rsidP="006A3BDC" w14:paraId="41D1D15B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Dok.type:</w:t>
            </w:r>
          </w:p>
          <w:p w:rsidR="003F2C82" w:rsidP="006A3BDC" w14:paraId="41D1D15C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EK_DokType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Skjema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41D1D168" w14:textId="77777777" w:rsidTr="006A3BDC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F2C82" w:rsidP="006A3BDC" w14:paraId="41D1D15E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Versjon:</w:t>
            </w:r>
          </w:p>
          <w:p w:rsidR="003F2C82" w:rsidP="006A3BDC" w14:paraId="41D1D15F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EK_Utgave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1.01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41D1D160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Skrevet av:</w:t>
            </w:r>
          </w:p>
          <w:p w:rsidR="003F2C82" w:rsidP="006A3BDC" w14:paraId="41D1D161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EK_SkrevetAv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Liv Langgård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41D1D162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Gjelder fra:</w:t>
            </w:r>
          </w:p>
          <w:p w:rsidR="003F2C82" w:rsidP="006A3BDC" w14:paraId="41D1D163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EK_GjelderFra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31.05.2024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41D1D164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Godkjent av:</w:t>
            </w:r>
          </w:p>
          <w:p w:rsidR="003F2C82" w:rsidP="006A3BDC" w14:paraId="41D1D165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EK_Signatur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Harry Arne Haugen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F2C82" w:rsidP="006A3BDC" w14:paraId="41D1D166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Sidenr:</w:t>
            </w:r>
          </w:p>
          <w:p w:rsidR="003F2C82" w:rsidP="006A3BDC" w14:paraId="41D1D167" w14:textId="7777777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PAGE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av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NUMPAGES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fldChar w:fldCharType="end"/>
            </w:r>
          </w:p>
        </w:tc>
      </w:tr>
    </w:tbl>
    <w:p w:rsidR="00F33A4F" w:rsidP="00F33A4F" w14:paraId="27609C9F" w14:textId="77777777">
      <w:pPr>
        <w:rPr>
          <w:rFonts w:ascii="Times New Roman" w:hAnsi="Times New Roman"/>
          <w:b/>
          <w:sz w:val="28"/>
          <w:szCs w:val="28"/>
        </w:rPr>
      </w:pPr>
    </w:p>
    <w:p w:rsidR="00F33A4F" w:rsidRPr="00633845" w:rsidP="00F33A4F" w14:paraId="3CE2D6D3" w14:textId="35E82F05">
      <w:pPr>
        <w:pStyle w:val="Title"/>
        <w:rPr>
          <w:sz w:val="28"/>
          <w:szCs w:val="28"/>
        </w:rPr>
      </w:pPr>
      <w:r w:rsidRPr="00633845">
        <w:rPr>
          <w:sz w:val="28"/>
          <w:szCs w:val="28"/>
        </w:rPr>
        <w:t xml:space="preserve">SLUTTVURDERING PRAKSISSTUDIER </w:t>
      </w:r>
      <w:r w:rsidRPr="00633845">
        <w:rPr>
          <w:sz w:val="28"/>
          <w:szCs w:val="28"/>
        </w:rPr>
        <w:t>FAGSKOLEN I NORD</w:t>
      </w:r>
    </w:p>
    <w:p w:rsidR="00F33A4F" w:rsidRPr="00633845" w:rsidP="00F33A4F" w14:paraId="6593C0F6" w14:textId="4253F7E6">
      <w:pPr>
        <w:rPr>
          <w:rFonts w:ascii="Times New Roman" w:hAnsi="Times New Roman"/>
          <w:sz w:val="22"/>
          <w:szCs w:val="22"/>
        </w:rPr>
      </w:pPr>
      <w:r w:rsidRPr="00633845">
        <w:rPr>
          <w:rFonts w:ascii="Times New Roman" w:hAnsi="Times New Roman"/>
          <w:sz w:val="22"/>
          <w:szCs w:val="22"/>
        </w:rPr>
        <w:tab/>
      </w:r>
      <w:r w:rsidRPr="00633845">
        <w:rPr>
          <w:rFonts w:ascii="Times New Roman" w:hAnsi="Times New Roman"/>
          <w:sz w:val="22"/>
          <w:szCs w:val="22"/>
        </w:rPr>
        <w:tab/>
      </w:r>
      <w:r w:rsidRPr="00633845">
        <w:rPr>
          <w:rFonts w:ascii="Times New Roman" w:hAnsi="Times New Roman"/>
          <w:sz w:val="22"/>
          <w:szCs w:val="22"/>
        </w:rPr>
        <w:tab/>
      </w:r>
      <w:r w:rsidRPr="00633845">
        <w:rPr>
          <w:rFonts w:ascii="Times New Roman" w:hAnsi="Times New Roman"/>
          <w:sz w:val="22"/>
          <w:szCs w:val="22"/>
        </w:rPr>
        <w:tab/>
      </w:r>
      <w:r w:rsidRPr="00633845">
        <w:rPr>
          <w:rFonts w:ascii="Times New Roman" w:hAnsi="Times New Roman"/>
          <w:sz w:val="22"/>
          <w:szCs w:val="22"/>
        </w:rPr>
        <w:tab/>
      </w:r>
      <w:r w:rsidRPr="00633845">
        <w:rPr>
          <w:rFonts w:ascii="Times New Roman" w:hAnsi="Times New Roman"/>
          <w:sz w:val="22"/>
          <w:szCs w:val="22"/>
        </w:rPr>
        <w:tab/>
      </w:r>
      <w:r w:rsidRPr="00633845">
        <w:rPr>
          <w:rFonts w:ascii="Times New Roman" w:hAnsi="Times New Roman"/>
          <w:sz w:val="22"/>
          <w:szCs w:val="22"/>
        </w:rPr>
        <w:tab/>
      </w:r>
    </w:p>
    <w:p w:rsidR="00F33A4F" w:rsidRPr="00633845" w:rsidP="00F33A4F" w14:paraId="705E9AB8" w14:textId="7777777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264"/>
        <w:gridCol w:w="755"/>
        <w:gridCol w:w="1511"/>
        <w:gridCol w:w="1510"/>
        <w:gridCol w:w="755"/>
        <w:gridCol w:w="2266"/>
      </w:tblGrid>
      <w:tr w14:paraId="284802E0" w14:textId="77777777" w:rsidTr="003779EF">
        <w:tblPrEx>
          <w:tblW w:w="0" w:type="auto"/>
          <w:tblLook w:val="04A0"/>
        </w:tblPrEx>
        <w:tc>
          <w:tcPr>
            <w:tcW w:w="3020" w:type="dxa"/>
            <w:gridSpan w:val="2"/>
          </w:tcPr>
          <w:p w:rsidR="00F33A4F" w:rsidRPr="00D331B0" w:rsidP="001536B0" w14:paraId="4B76312F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Etternavn:</w:t>
            </w:r>
          </w:p>
          <w:p w:rsidR="00F33A4F" w:rsidRPr="00D331B0" w:rsidP="001536B0" w14:paraId="02A9285A" w14:textId="3E7C8E91">
            <w:pPr>
              <w:rPr>
                <w:rFonts w:cs="Arial"/>
              </w:rPr>
            </w:pPr>
          </w:p>
        </w:tc>
        <w:tc>
          <w:tcPr>
            <w:tcW w:w="3021" w:type="dxa"/>
            <w:gridSpan w:val="2"/>
          </w:tcPr>
          <w:p w:rsidR="00F33A4F" w:rsidRPr="00D331B0" w:rsidP="001536B0" w14:paraId="7E14C92C" w14:textId="5AD4CD5A">
            <w:pPr>
              <w:rPr>
                <w:rFonts w:cs="Arial"/>
              </w:rPr>
            </w:pPr>
            <w:r w:rsidRPr="00D331B0">
              <w:rPr>
                <w:rFonts w:cs="Arial"/>
              </w:rPr>
              <w:t>Fornavn:</w:t>
            </w:r>
          </w:p>
        </w:tc>
        <w:tc>
          <w:tcPr>
            <w:tcW w:w="3021" w:type="dxa"/>
            <w:gridSpan w:val="2"/>
          </w:tcPr>
          <w:p w:rsidR="00F33A4F" w:rsidRPr="00D331B0" w:rsidP="001536B0" w14:paraId="7E76A294" w14:textId="2F1F322E">
            <w:pPr>
              <w:rPr>
                <w:rFonts w:cs="Arial"/>
              </w:rPr>
            </w:pPr>
            <w:r w:rsidRPr="00D331B0">
              <w:rPr>
                <w:rFonts w:cs="Arial"/>
              </w:rPr>
              <w:t>Studieretning:</w:t>
            </w:r>
          </w:p>
        </w:tc>
      </w:tr>
      <w:tr w14:paraId="157E0B35" w14:textId="77777777" w:rsidTr="001536B0">
        <w:tblPrEx>
          <w:tblW w:w="0" w:type="auto"/>
          <w:tblLook w:val="04A0"/>
        </w:tblPrEx>
        <w:tc>
          <w:tcPr>
            <w:tcW w:w="6041" w:type="dxa"/>
            <w:gridSpan w:val="4"/>
          </w:tcPr>
          <w:p w:rsidR="00F33A4F" w:rsidRPr="00D331B0" w:rsidP="001536B0" w14:paraId="7862809F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Praksissted</w:t>
            </w:r>
          </w:p>
          <w:p w:rsidR="00F33A4F" w:rsidRPr="00D331B0" w:rsidP="001536B0" w14:paraId="75ED56A9" w14:textId="77777777">
            <w:pPr>
              <w:rPr>
                <w:rFonts w:cs="Arial"/>
              </w:rPr>
            </w:pPr>
          </w:p>
          <w:p w:rsidR="00F33A4F" w:rsidRPr="00D331B0" w:rsidP="001536B0" w14:paraId="2D2277D3" w14:textId="77777777">
            <w:pPr>
              <w:rPr>
                <w:rFonts w:cs="Arial"/>
              </w:rPr>
            </w:pPr>
          </w:p>
        </w:tc>
        <w:tc>
          <w:tcPr>
            <w:tcW w:w="3021" w:type="dxa"/>
            <w:gridSpan w:val="2"/>
          </w:tcPr>
          <w:p w:rsidR="00F33A4F" w:rsidRPr="00D331B0" w:rsidP="001536B0" w14:paraId="1E5B98D2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 xml:space="preserve">Varighet </w:t>
            </w:r>
          </w:p>
          <w:p w:rsidR="00F33A4F" w:rsidRPr="00D331B0" w:rsidP="001536B0" w14:paraId="3B02687C" w14:textId="77777777">
            <w:pPr>
              <w:rPr>
                <w:rFonts w:cs="Arial"/>
              </w:rPr>
            </w:pPr>
          </w:p>
          <w:p w:rsidR="00F33A4F" w:rsidRPr="00D331B0" w:rsidP="001536B0" w14:paraId="666F3FBA" w14:textId="77777777">
            <w:pPr>
              <w:rPr>
                <w:rFonts w:cs="Arial"/>
              </w:rPr>
            </w:pPr>
          </w:p>
          <w:p w:rsidR="00F33A4F" w:rsidRPr="00D331B0" w:rsidP="001536B0" w14:paraId="54ECA4E0" w14:textId="77777777">
            <w:pPr>
              <w:rPr>
                <w:rFonts w:cs="Arial"/>
              </w:rPr>
            </w:pPr>
          </w:p>
        </w:tc>
      </w:tr>
      <w:tr w14:paraId="535429B0" w14:textId="77777777" w:rsidTr="001536B0">
        <w:tblPrEx>
          <w:tblW w:w="0" w:type="auto"/>
          <w:tblLook w:val="04A0"/>
        </w:tblPrEx>
        <w:tc>
          <w:tcPr>
            <w:tcW w:w="2265" w:type="dxa"/>
          </w:tcPr>
          <w:p w:rsidR="00F33A4F" w:rsidRPr="00D331B0" w:rsidP="001536B0" w14:paraId="1F809DF6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Startdato</w:t>
            </w:r>
          </w:p>
        </w:tc>
        <w:tc>
          <w:tcPr>
            <w:tcW w:w="2266" w:type="dxa"/>
            <w:gridSpan w:val="2"/>
          </w:tcPr>
          <w:p w:rsidR="00F33A4F" w:rsidRPr="00D331B0" w:rsidP="001536B0" w14:paraId="2438B891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Sluttdato</w:t>
            </w:r>
          </w:p>
        </w:tc>
        <w:tc>
          <w:tcPr>
            <w:tcW w:w="2265" w:type="dxa"/>
            <w:gridSpan w:val="2"/>
          </w:tcPr>
          <w:p w:rsidR="00F33A4F" w:rsidRPr="00D331B0" w:rsidP="001536B0" w14:paraId="2F0D501E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Midtvurdering dato</w:t>
            </w:r>
          </w:p>
        </w:tc>
        <w:tc>
          <w:tcPr>
            <w:tcW w:w="2266" w:type="dxa"/>
          </w:tcPr>
          <w:p w:rsidR="00F33A4F" w:rsidRPr="00D331B0" w:rsidP="001536B0" w14:paraId="2CC766A4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Fravær totalt</w:t>
            </w:r>
          </w:p>
          <w:p w:rsidR="00F33A4F" w:rsidRPr="00D331B0" w:rsidP="001536B0" w14:paraId="78B96FF3" w14:textId="77777777">
            <w:pPr>
              <w:rPr>
                <w:rFonts w:cs="Arial"/>
              </w:rPr>
            </w:pPr>
          </w:p>
          <w:p w:rsidR="00F33A4F" w:rsidRPr="00D331B0" w:rsidP="001536B0" w14:paraId="7D08BD54" w14:textId="77777777">
            <w:pPr>
              <w:rPr>
                <w:rFonts w:cs="Arial"/>
              </w:rPr>
            </w:pPr>
          </w:p>
        </w:tc>
      </w:tr>
      <w:tr w14:paraId="11E48879" w14:textId="77777777" w:rsidTr="001536B0">
        <w:tblPrEx>
          <w:tblW w:w="0" w:type="auto"/>
          <w:tblLook w:val="04A0"/>
        </w:tblPrEx>
        <w:tc>
          <w:tcPr>
            <w:tcW w:w="9062" w:type="dxa"/>
            <w:gridSpan w:val="6"/>
          </w:tcPr>
          <w:p w:rsidR="00F33A4F" w:rsidRPr="00D331B0" w:rsidP="001536B0" w14:paraId="5ED02D9C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Sluttvurdering dato</w:t>
            </w:r>
          </w:p>
          <w:p w:rsidR="00F33A4F" w:rsidRPr="00D331B0" w:rsidP="001536B0" w14:paraId="7372B05B" w14:textId="77777777">
            <w:pPr>
              <w:rPr>
                <w:rFonts w:cs="Arial"/>
              </w:rPr>
            </w:pPr>
          </w:p>
        </w:tc>
      </w:tr>
    </w:tbl>
    <w:p w:rsidR="00D331B0" w:rsidP="00D331B0" w14:paraId="03E81B13" w14:textId="77777777">
      <w:pPr>
        <w:pStyle w:val="Normal1"/>
        <w:rPr>
          <w:rStyle w:val="normaltextrun"/>
        </w:rPr>
      </w:pPr>
    </w:p>
    <w:p w:rsidR="00516EEF" w:rsidRPr="00D331B0" w:rsidP="00D331B0" w14:paraId="5C31E145" w14:textId="2A57C332">
      <w:pPr>
        <w:pStyle w:val="Normal1"/>
        <w:rPr>
          <w:rStyle w:val="eop"/>
        </w:rPr>
      </w:pPr>
      <w:r w:rsidRPr="00D331B0">
        <w:rPr>
          <w:rStyle w:val="normaltextrun"/>
        </w:rPr>
        <w:t>Derso</w:t>
      </w:r>
      <w:r w:rsidRPr="00D331B0">
        <w:rPr>
          <w:rStyle w:val="normaltextrun"/>
        </w:rPr>
        <w:t xml:space="preserve">m det er tvil om studenten har jobbet med læringsutbytte for praksisemne inklusive egne personlige </w:t>
      </w:r>
      <w:bookmarkStart w:id="1" w:name="_Hlk167801825"/>
      <w:r w:rsidRPr="00D331B0">
        <w:rPr>
          <w:rStyle w:val="normaltextrun"/>
        </w:rPr>
        <w:t xml:space="preserve">målsettinger/eget utviklingsarbeid </w:t>
      </w:r>
      <w:bookmarkEnd w:id="1"/>
      <w:r w:rsidRPr="00D331B0">
        <w:rPr>
          <w:rStyle w:val="normaltextrun"/>
        </w:rPr>
        <w:t xml:space="preserve">og kan få bestått ved praksisperiodens slutt, skal studenten gis skriftlig varsel om dette snarest og senest tre uker før </w:t>
      </w:r>
      <w:r w:rsidRPr="00D331B0">
        <w:rPr>
          <w:rStyle w:val="normaltextrun"/>
        </w:rPr>
        <w:t>praksisperiodens avslutning.</w:t>
      </w:r>
      <w:r w:rsidRPr="00D331B0">
        <w:rPr>
          <w:rStyle w:val="eop"/>
        </w:rPr>
        <w:t> </w:t>
      </w:r>
    </w:p>
    <w:p w:rsidR="00516EEF" w:rsidRPr="00D331B0" w:rsidP="00D331B0" w14:paraId="009BF780" w14:textId="77777777">
      <w:pPr>
        <w:pStyle w:val="Normal1"/>
        <w:rPr>
          <w:rStyle w:val="normaltextrun"/>
        </w:rPr>
      </w:pPr>
      <w:r w:rsidRPr="00D331B0">
        <w:rPr>
          <w:rStyle w:val="eop"/>
        </w:rPr>
        <w:t xml:space="preserve">Studenten </w:t>
      </w:r>
      <w:r w:rsidRPr="00D331B0">
        <w:rPr>
          <w:rStyle w:val="normaltextrun"/>
        </w:rPr>
        <w:t xml:space="preserve">skriver egenvurdering før praksisveileder skriver sin vurdering. </w:t>
      </w:r>
    </w:p>
    <w:p w:rsidR="00516EEF" w:rsidRPr="00D331B0" w:rsidP="00D331B0" w14:paraId="7A729E65" w14:textId="77777777">
      <w:pPr>
        <w:pStyle w:val="Normal1"/>
        <w:rPr>
          <w:rStyle w:val="eop"/>
        </w:rPr>
      </w:pPr>
      <w:r w:rsidRPr="00D331B0">
        <w:rPr>
          <w:rStyle w:val="normaltextrun"/>
        </w:rPr>
        <w:t>Vurderingsskjema skal være ferdig utfylt før vurderingssamtalene</w:t>
      </w:r>
    </w:p>
    <w:p w:rsidR="006118BC" w:rsidRPr="00633845" w:rsidP="00633845" w14:paraId="444FC70B" w14:textId="77777777">
      <w:pPr>
        <w:rPr>
          <w:sz w:val="22"/>
          <w:szCs w:val="22"/>
        </w:rPr>
      </w:pPr>
    </w:p>
    <w:p w:rsidR="00F33A4F" w:rsidRPr="00002C67" w:rsidP="00F33A4F" w14:paraId="5A42C09A" w14:textId="7A78234A">
      <w:pPr>
        <w:rPr>
          <w:rFonts w:cs="Arial"/>
          <w:sz w:val="22"/>
          <w:szCs w:val="22"/>
        </w:rPr>
      </w:pPr>
      <w:r w:rsidRPr="00002C67">
        <w:rPr>
          <w:rFonts w:cs="Arial"/>
          <w:sz w:val="22"/>
          <w:szCs w:val="22"/>
        </w:rPr>
        <w:t>PERSONLIGE MÅLSET</w:t>
      </w:r>
      <w:r w:rsidRPr="00002C67" w:rsidR="00516EEF">
        <w:rPr>
          <w:rFonts w:cs="Arial"/>
          <w:sz w:val="22"/>
          <w:szCs w:val="22"/>
        </w:rPr>
        <w:t>T</w:t>
      </w:r>
      <w:r w:rsidRPr="00002C67">
        <w:rPr>
          <w:rFonts w:cs="Arial"/>
          <w:sz w:val="22"/>
          <w:szCs w:val="22"/>
        </w:rPr>
        <w:t>INGER</w:t>
      </w:r>
    </w:p>
    <w:tbl>
      <w:tblPr>
        <w:tblStyle w:val="TableGrid"/>
        <w:tblW w:w="9507" w:type="dxa"/>
        <w:tblLook w:val="04A0"/>
      </w:tblPr>
      <w:tblGrid>
        <w:gridCol w:w="3024"/>
        <w:gridCol w:w="3217"/>
        <w:gridCol w:w="3266"/>
      </w:tblGrid>
      <w:tr w14:paraId="71255398" w14:textId="77777777" w:rsidTr="00D331B0">
        <w:tblPrEx>
          <w:tblW w:w="9507" w:type="dxa"/>
          <w:tblLook w:val="04A0"/>
        </w:tblPrEx>
        <w:trPr>
          <w:trHeight w:val="879"/>
        </w:trPr>
        <w:tc>
          <w:tcPr>
            <w:tcW w:w="3024" w:type="dxa"/>
          </w:tcPr>
          <w:p w:rsidR="00F33A4F" w:rsidRPr="00D331B0" w:rsidP="001536B0" w14:paraId="4DE3A877" w14:textId="7D53B483">
            <w:pPr>
              <w:rPr>
                <w:rFonts w:cs="Arial"/>
                <w:b/>
              </w:rPr>
            </w:pPr>
            <w:r w:rsidRPr="00D331B0">
              <w:rPr>
                <w:rFonts w:cs="Arial"/>
                <w:b/>
              </w:rPr>
              <w:t>Personlig målset</w:t>
            </w:r>
            <w:r w:rsidRPr="00D331B0" w:rsidR="00516EEF">
              <w:rPr>
                <w:rFonts w:cs="Arial"/>
                <w:b/>
              </w:rPr>
              <w:t>t</w:t>
            </w:r>
            <w:r w:rsidRPr="00D331B0">
              <w:rPr>
                <w:rFonts w:cs="Arial"/>
                <w:b/>
              </w:rPr>
              <w:t>inger</w:t>
            </w:r>
          </w:p>
          <w:p w:rsidR="00F33A4F" w:rsidRPr="00D331B0" w:rsidP="001536B0" w14:paraId="31C2B2E0" w14:textId="62CABE5D">
            <w:pPr>
              <w:rPr>
                <w:rFonts w:cs="Arial"/>
              </w:rPr>
            </w:pPr>
          </w:p>
        </w:tc>
        <w:tc>
          <w:tcPr>
            <w:tcW w:w="3217" w:type="dxa"/>
          </w:tcPr>
          <w:p w:rsidR="00F33A4F" w:rsidRPr="00D331B0" w:rsidP="001536B0" w14:paraId="15550675" w14:textId="17F0A0B0">
            <w:pPr>
              <w:rPr>
                <w:rFonts w:cs="Arial"/>
                <w:b/>
              </w:rPr>
            </w:pPr>
            <w:r w:rsidRPr="00D331B0">
              <w:rPr>
                <w:rFonts w:cs="Arial"/>
                <w:b/>
              </w:rPr>
              <w:t xml:space="preserve">Studentens </w:t>
            </w:r>
            <w:r w:rsidRPr="00D331B0" w:rsidR="00516EEF">
              <w:rPr>
                <w:rFonts w:cs="Arial"/>
                <w:b/>
              </w:rPr>
              <w:t>Egenvurdering</w:t>
            </w:r>
          </w:p>
        </w:tc>
        <w:tc>
          <w:tcPr>
            <w:tcW w:w="3266" w:type="dxa"/>
          </w:tcPr>
          <w:p w:rsidR="00F33A4F" w:rsidRPr="00D331B0" w:rsidP="001536B0" w14:paraId="79E56A20" w14:textId="379573A8">
            <w:pPr>
              <w:rPr>
                <w:rFonts w:cs="Arial"/>
                <w:b/>
                <w:bCs/>
              </w:rPr>
            </w:pPr>
            <w:r w:rsidRPr="00D331B0">
              <w:rPr>
                <w:rFonts w:cs="Arial"/>
                <w:b/>
                <w:bCs/>
              </w:rPr>
              <w:t>Praksisveileders sluttvurdering av studentens personlige målsetninger</w:t>
            </w:r>
          </w:p>
        </w:tc>
      </w:tr>
      <w:tr w14:paraId="55F91906" w14:textId="77777777" w:rsidTr="00D331B0">
        <w:tblPrEx>
          <w:tblW w:w="9507" w:type="dxa"/>
          <w:tblLook w:val="04A0"/>
        </w:tblPrEx>
        <w:trPr>
          <w:trHeight w:val="5625"/>
        </w:trPr>
        <w:tc>
          <w:tcPr>
            <w:tcW w:w="3024" w:type="dxa"/>
          </w:tcPr>
          <w:p w:rsidR="00F33A4F" w:rsidRPr="00D331B0" w:rsidP="001536B0" w14:paraId="4004E5BB" w14:textId="77777777">
            <w:pPr>
              <w:rPr>
                <w:rFonts w:cs="Arial"/>
              </w:rPr>
            </w:pPr>
          </w:p>
          <w:p w:rsidR="00F33A4F" w:rsidRPr="00D331B0" w:rsidP="001536B0" w14:paraId="16EE05FC" w14:textId="77777777">
            <w:pPr>
              <w:rPr>
                <w:rFonts w:cs="Arial"/>
              </w:rPr>
            </w:pPr>
          </w:p>
          <w:p w:rsidR="00F33A4F" w:rsidRPr="00D331B0" w:rsidP="001536B0" w14:paraId="44686039" w14:textId="77777777">
            <w:pPr>
              <w:rPr>
                <w:rFonts w:cs="Arial"/>
              </w:rPr>
            </w:pPr>
          </w:p>
          <w:p w:rsidR="00F33A4F" w:rsidRPr="00D331B0" w:rsidP="001536B0" w14:paraId="73405614" w14:textId="77777777">
            <w:pPr>
              <w:rPr>
                <w:rFonts w:cs="Arial"/>
              </w:rPr>
            </w:pPr>
          </w:p>
          <w:p w:rsidR="00F33A4F" w:rsidRPr="00D331B0" w:rsidP="001536B0" w14:paraId="06332246" w14:textId="77777777">
            <w:pPr>
              <w:rPr>
                <w:rFonts w:cs="Arial"/>
              </w:rPr>
            </w:pPr>
          </w:p>
          <w:p w:rsidR="00F33A4F" w:rsidRPr="00D331B0" w:rsidP="001536B0" w14:paraId="72B68535" w14:textId="77777777">
            <w:pPr>
              <w:rPr>
                <w:rFonts w:cs="Arial"/>
              </w:rPr>
            </w:pPr>
          </w:p>
          <w:p w:rsidR="00F33A4F" w:rsidRPr="00D331B0" w:rsidP="001536B0" w14:paraId="5F2141C8" w14:textId="77777777">
            <w:pPr>
              <w:rPr>
                <w:rFonts w:cs="Arial"/>
              </w:rPr>
            </w:pPr>
          </w:p>
          <w:p w:rsidR="00F33A4F" w:rsidRPr="00D331B0" w:rsidP="001536B0" w14:paraId="19E5757E" w14:textId="77777777">
            <w:pPr>
              <w:rPr>
                <w:rFonts w:cs="Arial"/>
              </w:rPr>
            </w:pPr>
          </w:p>
          <w:p w:rsidR="00F33A4F" w:rsidRPr="00D331B0" w:rsidP="001536B0" w14:paraId="12D92277" w14:textId="77777777">
            <w:pPr>
              <w:rPr>
                <w:rFonts w:cs="Arial"/>
              </w:rPr>
            </w:pPr>
          </w:p>
          <w:p w:rsidR="00F33A4F" w:rsidRPr="00D331B0" w:rsidP="001536B0" w14:paraId="2F0BF1D8" w14:textId="77777777">
            <w:pPr>
              <w:rPr>
                <w:rFonts w:cs="Arial"/>
              </w:rPr>
            </w:pPr>
          </w:p>
          <w:p w:rsidR="00F33A4F" w:rsidRPr="00D331B0" w:rsidP="001536B0" w14:paraId="7849B14C" w14:textId="77777777">
            <w:pPr>
              <w:rPr>
                <w:rFonts w:cs="Arial"/>
              </w:rPr>
            </w:pPr>
          </w:p>
          <w:p w:rsidR="00F33A4F" w:rsidRPr="00D331B0" w:rsidP="001536B0" w14:paraId="3E23BBE7" w14:textId="77777777">
            <w:pPr>
              <w:rPr>
                <w:rFonts w:cs="Arial"/>
              </w:rPr>
            </w:pPr>
          </w:p>
          <w:p w:rsidR="00F33A4F" w:rsidRPr="00D331B0" w:rsidP="001536B0" w14:paraId="7BEC5A2A" w14:textId="77777777">
            <w:pPr>
              <w:rPr>
                <w:rFonts w:cs="Arial"/>
              </w:rPr>
            </w:pPr>
          </w:p>
          <w:p w:rsidR="00F33A4F" w:rsidRPr="00D331B0" w:rsidP="001536B0" w14:paraId="354C07E0" w14:textId="77777777">
            <w:pPr>
              <w:rPr>
                <w:rFonts w:cs="Arial"/>
              </w:rPr>
            </w:pPr>
          </w:p>
          <w:p w:rsidR="00F33A4F" w:rsidRPr="00D331B0" w:rsidP="001536B0" w14:paraId="40D6F7B6" w14:textId="77777777">
            <w:pPr>
              <w:rPr>
                <w:rFonts w:cs="Arial"/>
              </w:rPr>
            </w:pPr>
          </w:p>
          <w:p w:rsidR="00F33A4F" w:rsidRPr="00D331B0" w:rsidP="001536B0" w14:paraId="11E9EB12" w14:textId="77777777">
            <w:pPr>
              <w:rPr>
                <w:rFonts w:cs="Arial"/>
              </w:rPr>
            </w:pPr>
          </w:p>
          <w:p w:rsidR="00F33A4F" w:rsidRPr="00D331B0" w:rsidP="001536B0" w14:paraId="55EBBEDF" w14:textId="77777777">
            <w:pPr>
              <w:rPr>
                <w:rFonts w:cs="Arial"/>
              </w:rPr>
            </w:pPr>
          </w:p>
          <w:p w:rsidR="00F33A4F" w:rsidRPr="00D331B0" w:rsidP="001536B0" w14:paraId="500646BB" w14:textId="77777777">
            <w:pPr>
              <w:rPr>
                <w:rFonts w:cs="Arial"/>
              </w:rPr>
            </w:pPr>
          </w:p>
        </w:tc>
        <w:tc>
          <w:tcPr>
            <w:tcW w:w="3217" w:type="dxa"/>
          </w:tcPr>
          <w:p w:rsidR="00F33A4F" w:rsidRPr="00D331B0" w:rsidP="001536B0" w14:paraId="1BD445FC" w14:textId="77777777">
            <w:pPr>
              <w:rPr>
                <w:rFonts w:cs="Arial"/>
              </w:rPr>
            </w:pPr>
          </w:p>
        </w:tc>
        <w:tc>
          <w:tcPr>
            <w:tcW w:w="3266" w:type="dxa"/>
          </w:tcPr>
          <w:p w:rsidR="00F33A4F" w:rsidRPr="00D331B0" w:rsidP="001536B0" w14:paraId="398D840D" w14:textId="77777777">
            <w:pPr>
              <w:rPr>
                <w:rFonts w:cs="Arial"/>
              </w:rPr>
            </w:pPr>
          </w:p>
          <w:p w:rsidR="00F33A4F" w:rsidRPr="00D331B0" w:rsidP="001536B0" w14:paraId="050FC6B6" w14:textId="77777777">
            <w:pPr>
              <w:rPr>
                <w:rFonts w:cs="Arial"/>
              </w:rPr>
            </w:pPr>
          </w:p>
          <w:p w:rsidR="00F33A4F" w:rsidRPr="00D331B0" w:rsidP="001536B0" w14:paraId="4946DB61" w14:textId="77777777">
            <w:pPr>
              <w:rPr>
                <w:rFonts w:cs="Arial"/>
              </w:rPr>
            </w:pPr>
          </w:p>
          <w:p w:rsidR="00F33A4F" w:rsidRPr="00D331B0" w:rsidP="001536B0" w14:paraId="3E5AF8F9" w14:textId="77777777">
            <w:pPr>
              <w:rPr>
                <w:rFonts w:cs="Arial"/>
              </w:rPr>
            </w:pPr>
          </w:p>
          <w:p w:rsidR="00F33A4F" w:rsidRPr="00D331B0" w:rsidP="001536B0" w14:paraId="430E2F0A" w14:textId="77777777">
            <w:pPr>
              <w:rPr>
                <w:rFonts w:cs="Arial"/>
              </w:rPr>
            </w:pPr>
          </w:p>
          <w:p w:rsidR="00F33A4F" w:rsidRPr="00D331B0" w:rsidP="001536B0" w14:paraId="122F7085" w14:textId="77777777">
            <w:pPr>
              <w:rPr>
                <w:rFonts w:cs="Arial"/>
              </w:rPr>
            </w:pPr>
          </w:p>
          <w:p w:rsidR="00F33A4F" w:rsidRPr="00D331B0" w:rsidP="001536B0" w14:paraId="40FC68A5" w14:textId="77777777">
            <w:pPr>
              <w:rPr>
                <w:rFonts w:cs="Arial"/>
              </w:rPr>
            </w:pPr>
          </w:p>
          <w:p w:rsidR="00F33A4F" w:rsidRPr="00D331B0" w:rsidP="001536B0" w14:paraId="2E4762FA" w14:textId="77777777">
            <w:pPr>
              <w:rPr>
                <w:rFonts w:cs="Arial"/>
              </w:rPr>
            </w:pPr>
          </w:p>
          <w:p w:rsidR="00F33A4F" w:rsidRPr="00D331B0" w:rsidP="001536B0" w14:paraId="03ACCCEB" w14:textId="77777777">
            <w:pPr>
              <w:rPr>
                <w:rFonts w:cs="Arial"/>
              </w:rPr>
            </w:pPr>
          </w:p>
          <w:p w:rsidR="00F33A4F" w:rsidRPr="00D331B0" w:rsidP="001536B0" w14:paraId="173DFA69" w14:textId="77777777">
            <w:pPr>
              <w:rPr>
                <w:rFonts w:cs="Arial"/>
              </w:rPr>
            </w:pPr>
          </w:p>
          <w:p w:rsidR="00F33A4F" w:rsidRPr="00D331B0" w:rsidP="001536B0" w14:paraId="3FBC59F9" w14:textId="77777777">
            <w:pPr>
              <w:rPr>
                <w:rFonts w:cs="Arial"/>
              </w:rPr>
            </w:pPr>
          </w:p>
          <w:p w:rsidR="00F33A4F" w:rsidRPr="00D331B0" w:rsidP="001536B0" w14:paraId="37D47867" w14:textId="77777777">
            <w:pPr>
              <w:rPr>
                <w:rFonts w:cs="Arial"/>
              </w:rPr>
            </w:pPr>
          </w:p>
          <w:p w:rsidR="00F33A4F" w:rsidRPr="00D331B0" w:rsidP="001536B0" w14:paraId="6D1BE42D" w14:textId="77777777">
            <w:pPr>
              <w:rPr>
                <w:rFonts w:cs="Arial"/>
              </w:rPr>
            </w:pPr>
          </w:p>
          <w:p w:rsidR="00F33A4F" w:rsidRPr="00D331B0" w:rsidP="001536B0" w14:paraId="620D8D9A" w14:textId="77777777">
            <w:pPr>
              <w:rPr>
                <w:rFonts w:cs="Arial"/>
              </w:rPr>
            </w:pPr>
          </w:p>
          <w:p w:rsidR="00F33A4F" w:rsidRPr="00D331B0" w:rsidP="001536B0" w14:paraId="3CFE4581" w14:textId="77777777">
            <w:pPr>
              <w:rPr>
                <w:rFonts w:cs="Arial"/>
              </w:rPr>
            </w:pPr>
          </w:p>
          <w:p w:rsidR="00F33A4F" w:rsidRPr="00D331B0" w:rsidP="001536B0" w14:paraId="01BD49AC" w14:textId="77777777">
            <w:pPr>
              <w:rPr>
                <w:rFonts w:cs="Arial"/>
              </w:rPr>
            </w:pPr>
          </w:p>
          <w:p w:rsidR="00F33A4F" w:rsidRPr="00D331B0" w:rsidP="001536B0" w14:paraId="55BFFCDC" w14:textId="77777777">
            <w:pPr>
              <w:rPr>
                <w:rFonts w:cs="Arial"/>
              </w:rPr>
            </w:pPr>
          </w:p>
          <w:p w:rsidR="00F33A4F" w:rsidRPr="00D331B0" w:rsidP="001536B0" w14:paraId="415478AA" w14:textId="77777777">
            <w:pPr>
              <w:rPr>
                <w:rFonts w:cs="Arial"/>
              </w:rPr>
            </w:pPr>
          </w:p>
          <w:p w:rsidR="00F33A4F" w:rsidRPr="00D331B0" w:rsidP="001536B0" w14:paraId="60A5DC16" w14:textId="77777777">
            <w:pPr>
              <w:rPr>
                <w:rFonts w:cs="Arial"/>
              </w:rPr>
            </w:pPr>
          </w:p>
        </w:tc>
      </w:tr>
    </w:tbl>
    <w:p w:rsidR="00D331B0" w:rsidP="00D331B0" w14:paraId="728ADF91" w14:textId="77777777">
      <w:pPr>
        <w:pStyle w:val="ListParagraph"/>
        <w:ind w:left="0"/>
        <w:rPr>
          <w:rFonts w:ascii="Times New Roman" w:hAnsi="Times New Roman"/>
          <w:b/>
        </w:rPr>
      </w:pPr>
    </w:p>
    <w:p w:rsidR="00F33A4F" w:rsidRPr="00D331B0" w:rsidP="00516EEF" w14:paraId="5041DDA3" w14:textId="2DE50880">
      <w:pPr>
        <w:pStyle w:val="ListParagraph"/>
        <w:numPr>
          <w:ilvl w:val="0"/>
          <w:numId w:val="4"/>
        </w:numPr>
        <w:rPr>
          <w:rFonts w:cs="Arial"/>
          <w:b/>
        </w:rPr>
      </w:pPr>
      <w:r w:rsidRPr="00D331B0">
        <w:rPr>
          <w:rFonts w:cs="Arial"/>
          <w:b/>
        </w:rPr>
        <w:t xml:space="preserve">Studenten skal f.eks </w:t>
      </w:r>
    </w:p>
    <w:p w:rsidR="00D331B0" w:rsidP="00D331B0" w14:paraId="304B1E16" w14:textId="77777777">
      <w:pPr>
        <w:pStyle w:val="ListParagraph"/>
        <w:numPr>
          <w:ilvl w:val="0"/>
          <w:numId w:val="5"/>
        </w:numPr>
        <w:spacing w:line="240" w:lineRule="auto"/>
        <w:rPr>
          <w:rFonts w:cs="Arial"/>
          <w:sz w:val="20"/>
          <w:szCs w:val="20"/>
        </w:rPr>
      </w:pPr>
      <w:r w:rsidRPr="00D331B0">
        <w:rPr>
          <w:rFonts w:cs="Arial"/>
          <w:sz w:val="20"/>
          <w:szCs w:val="20"/>
        </w:rPr>
        <w:t>Vise evne til å etablere tillitsforhold og anvende ulike k</w:t>
      </w:r>
      <w:r w:rsidRPr="00D331B0">
        <w:rPr>
          <w:rFonts w:cs="Arial"/>
          <w:sz w:val="20"/>
          <w:szCs w:val="20"/>
        </w:rPr>
        <w:t xml:space="preserve">ommunikasjonsformer i samarbeid med pasienter/brukere, pårørende og andre. </w:t>
      </w:r>
    </w:p>
    <w:p w:rsidR="00D331B0" w:rsidP="00D331B0" w14:paraId="71EC4067" w14:textId="77777777">
      <w:pPr>
        <w:pStyle w:val="ListParagraph"/>
        <w:numPr>
          <w:ilvl w:val="0"/>
          <w:numId w:val="5"/>
        </w:numPr>
        <w:spacing w:line="240" w:lineRule="auto"/>
        <w:rPr>
          <w:rFonts w:cs="Arial"/>
          <w:sz w:val="20"/>
          <w:szCs w:val="20"/>
        </w:rPr>
      </w:pPr>
      <w:r w:rsidRPr="00D331B0">
        <w:rPr>
          <w:rFonts w:cs="Arial"/>
          <w:sz w:val="20"/>
          <w:szCs w:val="20"/>
        </w:rPr>
        <w:t>Skape relasjoner og samarbeide med kollegaer og andre yrkesgrupper også på tvers av avdelinger og etater</w:t>
      </w:r>
    </w:p>
    <w:p w:rsidR="00F33A4F" w:rsidRPr="00D331B0" w:rsidP="00D331B0" w14:paraId="20495405" w14:textId="5BDABF5D">
      <w:pPr>
        <w:pStyle w:val="ListParagraph"/>
        <w:numPr>
          <w:ilvl w:val="0"/>
          <w:numId w:val="5"/>
        </w:numPr>
        <w:spacing w:line="240" w:lineRule="auto"/>
        <w:rPr>
          <w:rFonts w:cs="Arial"/>
          <w:sz w:val="20"/>
          <w:szCs w:val="20"/>
        </w:rPr>
      </w:pPr>
      <w:r w:rsidRPr="00D331B0">
        <w:rPr>
          <w:rFonts w:cs="Arial"/>
          <w:sz w:val="20"/>
          <w:szCs w:val="20"/>
        </w:rPr>
        <w:t xml:space="preserve">Ut fra etisk grunnholdning ivareta brukermedvirkning, brukerens/pasientens </w:t>
      </w:r>
      <w:r w:rsidRPr="00D331B0">
        <w:rPr>
          <w:rFonts w:cs="Arial"/>
          <w:sz w:val="20"/>
          <w:szCs w:val="20"/>
        </w:rPr>
        <w:t>og pårørendes integritet og faglig forsvarlighet i praksis</w:t>
      </w:r>
    </w:p>
    <w:tbl>
      <w:tblPr>
        <w:tblStyle w:val="TableGrid"/>
        <w:tblW w:w="9588" w:type="dxa"/>
        <w:tblLook w:val="04A0"/>
      </w:tblPr>
      <w:tblGrid>
        <w:gridCol w:w="4509"/>
        <w:gridCol w:w="5079"/>
      </w:tblGrid>
      <w:tr w14:paraId="479DDFF9" w14:textId="77777777" w:rsidTr="00D331B0">
        <w:tblPrEx>
          <w:tblW w:w="9588" w:type="dxa"/>
          <w:tblLook w:val="04A0"/>
        </w:tblPrEx>
        <w:trPr>
          <w:trHeight w:val="582"/>
        </w:trPr>
        <w:tc>
          <w:tcPr>
            <w:tcW w:w="4509" w:type="dxa"/>
          </w:tcPr>
          <w:p w:rsidR="00F33A4F" w:rsidRPr="00D331B0" w:rsidP="001536B0" w14:paraId="3828FA37" w14:textId="6D4A7A50">
            <w:pPr>
              <w:rPr>
                <w:rFonts w:cs="Arial"/>
              </w:rPr>
            </w:pPr>
            <w:r w:rsidRPr="00D331B0">
              <w:rPr>
                <w:rFonts w:cs="Arial"/>
              </w:rPr>
              <w:t xml:space="preserve">Studentens </w:t>
            </w:r>
            <w:r w:rsidRPr="00D331B0" w:rsidR="00516EEF">
              <w:rPr>
                <w:rFonts w:cs="Arial"/>
              </w:rPr>
              <w:t>egenvurdering</w:t>
            </w:r>
          </w:p>
        </w:tc>
        <w:tc>
          <w:tcPr>
            <w:tcW w:w="5079" w:type="dxa"/>
          </w:tcPr>
          <w:p w:rsidR="00F33A4F" w:rsidRPr="00D331B0" w:rsidP="001536B0" w14:paraId="1713E4E1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Praksisplass sluttvurdering</w:t>
            </w:r>
          </w:p>
          <w:p w:rsidR="00F33A4F" w:rsidRPr="00D331B0" w:rsidP="001536B0" w14:paraId="7140377E" w14:textId="77777777">
            <w:pPr>
              <w:rPr>
                <w:rFonts w:cs="Arial"/>
                <w:b/>
              </w:rPr>
            </w:pPr>
          </w:p>
        </w:tc>
      </w:tr>
      <w:tr w14:paraId="2EC8765B" w14:textId="77777777" w:rsidTr="00D331B0">
        <w:tblPrEx>
          <w:tblW w:w="9588" w:type="dxa"/>
          <w:tblLook w:val="04A0"/>
        </w:tblPrEx>
        <w:trPr>
          <w:trHeight w:val="4166"/>
        </w:trPr>
        <w:tc>
          <w:tcPr>
            <w:tcW w:w="4509" w:type="dxa"/>
          </w:tcPr>
          <w:p w:rsidR="00F33A4F" w:rsidRPr="00D331B0" w:rsidP="001536B0" w14:paraId="0EA62F66" w14:textId="77777777">
            <w:pPr>
              <w:rPr>
                <w:rFonts w:cs="Arial"/>
                <w:b/>
              </w:rPr>
            </w:pPr>
          </w:p>
        </w:tc>
        <w:tc>
          <w:tcPr>
            <w:tcW w:w="5079" w:type="dxa"/>
          </w:tcPr>
          <w:p w:rsidR="00F33A4F" w:rsidRPr="00D331B0" w:rsidP="001536B0" w14:paraId="18750AAA" w14:textId="77777777">
            <w:pPr>
              <w:rPr>
                <w:rFonts w:cs="Arial"/>
                <w:b/>
              </w:rPr>
            </w:pPr>
          </w:p>
          <w:p w:rsidR="00F33A4F" w:rsidRPr="00D331B0" w:rsidP="001536B0" w14:paraId="5D26CE7C" w14:textId="77777777">
            <w:pPr>
              <w:rPr>
                <w:rFonts w:cs="Arial"/>
                <w:b/>
              </w:rPr>
            </w:pPr>
          </w:p>
          <w:p w:rsidR="00F33A4F" w:rsidRPr="00D331B0" w:rsidP="001536B0" w14:paraId="34CC43C3" w14:textId="77777777">
            <w:pPr>
              <w:rPr>
                <w:rFonts w:cs="Arial"/>
                <w:b/>
              </w:rPr>
            </w:pPr>
          </w:p>
          <w:p w:rsidR="00F33A4F" w:rsidRPr="00D331B0" w:rsidP="001536B0" w14:paraId="1B506C14" w14:textId="77777777">
            <w:pPr>
              <w:rPr>
                <w:rFonts w:cs="Arial"/>
                <w:b/>
              </w:rPr>
            </w:pPr>
          </w:p>
          <w:p w:rsidR="00F33A4F" w:rsidRPr="00D331B0" w:rsidP="001536B0" w14:paraId="774F05BE" w14:textId="77777777">
            <w:pPr>
              <w:rPr>
                <w:rFonts w:cs="Arial"/>
                <w:b/>
              </w:rPr>
            </w:pPr>
          </w:p>
          <w:p w:rsidR="00F33A4F" w:rsidRPr="00D331B0" w:rsidP="001536B0" w14:paraId="2D9C38FE" w14:textId="77777777">
            <w:pPr>
              <w:rPr>
                <w:rFonts w:cs="Arial"/>
                <w:b/>
              </w:rPr>
            </w:pPr>
          </w:p>
          <w:p w:rsidR="00F33A4F" w:rsidRPr="00D331B0" w:rsidP="001536B0" w14:paraId="5D434290" w14:textId="77777777">
            <w:pPr>
              <w:rPr>
                <w:rFonts w:cs="Arial"/>
                <w:b/>
              </w:rPr>
            </w:pPr>
          </w:p>
          <w:p w:rsidR="00F33A4F" w:rsidRPr="00D331B0" w:rsidP="001536B0" w14:paraId="785D636E" w14:textId="77777777">
            <w:pPr>
              <w:rPr>
                <w:rFonts w:cs="Arial"/>
                <w:b/>
              </w:rPr>
            </w:pPr>
          </w:p>
          <w:p w:rsidR="00F33A4F" w:rsidRPr="00D331B0" w:rsidP="001536B0" w14:paraId="31BC59FD" w14:textId="77777777">
            <w:pPr>
              <w:rPr>
                <w:rFonts w:cs="Arial"/>
                <w:b/>
              </w:rPr>
            </w:pPr>
          </w:p>
          <w:p w:rsidR="00F33A4F" w:rsidRPr="00D331B0" w:rsidP="001536B0" w14:paraId="21D50F76" w14:textId="77777777">
            <w:pPr>
              <w:rPr>
                <w:rFonts w:cs="Arial"/>
                <w:b/>
              </w:rPr>
            </w:pPr>
          </w:p>
          <w:p w:rsidR="00F33A4F" w:rsidRPr="00D331B0" w:rsidP="001536B0" w14:paraId="05BEDF76" w14:textId="77777777">
            <w:pPr>
              <w:rPr>
                <w:rFonts w:cs="Arial"/>
                <w:b/>
              </w:rPr>
            </w:pPr>
          </w:p>
          <w:p w:rsidR="00F33A4F" w:rsidRPr="00D331B0" w:rsidP="001536B0" w14:paraId="068F712F" w14:textId="77777777">
            <w:pPr>
              <w:rPr>
                <w:rFonts w:cs="Arial"/>
                <w:b/>
              </w:rPr>
            </w:pPr>
          </w:p>
          <w:p w:rsidR="00F33A4F" w:rsidRPr="00D331B0" w:rsidP="001536B0" w14:paraId="47F5DE35" w14:textId="77777777">
            <w:pPr>
              <w:rPr>
                <w:rFonts w:cs="Arial"/>
                <w:b/>
              </w:rPr>
            </w:pPr>
          </w:p>
          <w:p w:rsidR="00F33A4F" w:rsidRPr="00D331B0" w:rsidP="001536B0" w14:paraId="3E5A71B1" w14:textId="77777777">
            <w:pPr>
              <w:rPr>
                <w:rFonts w:cs="Arial"/>
                <w:b/>
              </w:rPr>
            </w:pPr>
          </w:p>
        </w:tc>
      </w:tr>
    </w:tbl>
    <w:p w:rsidR="00F33A4F" w:rsidRPr="00633845" w:rsidP="00F33A4F" w14:paraId="5B715FD7" w14:textId="77777777">
      <w:pPr>
        <w:rPr>
          <w:rFonts w:ascii="Times New Roman" w:hAnsi="Times New Roman"/>
          <w:sz w:val="22"/>
          <w:szCs w:val="22"/>
        </w:rPr>
      </w:pPr>
    </w:p>
    <w:p w:rsidR="00F33A4F" w:rsidRPr="00D331B0" w:rsidP="00516EEF" w14:paraId="2776B2B1" w14:textId="0E25B3C3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D331B0">
        <w:rPr>
          <w:rFonts w:cs="Arial"/>
          <w:b/>
        </w:rPr>
        <w:t>Studenten skal f. eks</w:t>
      </w:r>
    </w:p>
    <w:p w:rsidR="00F33A4F" w:rsidRPr="00D331B0" w:rsidP="00516EEF" w14:paraId="0FB2063F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 xml:space="preserve">Gjøre relevante observasjoner av pasientens tilstand ved hjelp av målinger, kliniske observasjoner, </w:t>
      </w:r>
      <w:r w:rsidRPr="00D331B0">
        <w:rPr>
          <w:rFonts w:cs="Arial"/>
          <w:sz w:val="20"/>
          <w:szCs w:val="20"/>
        </w:rPr>
        <w:t>bruk av ulike standardiserte observasjon- og kartleggingsverktøy og å samtale med pasienten.</w:t>
      </w:r>
    </w:p>
    <w:p w:rsidR="00F33A4F" w:rsidRPr="00D331B0" w:rsidP="00516EEF" w14:paraId="3BA65F7A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>Kunne kartlegge situasjoner i praksis og identifisere faglige og etiske problemstillinger og behov for å iverksette tiltak.</w:t>
      </w:r>
    </w:p>
    <w:p w:rsidR="00F33A4F" w:rsidRPr="00D331B0" w:rsidP="00516EEF" w14:paraId="78A994D2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>Utføre faglig forsvarlig sykepleiefagli</w:t>
      </w:r>
      <w:r w:rsidRPr="00D331B0">
        <w:rPr>
          <w:rFonts w:cs="Arial"/>
          <w:sz w:val="20"/>
          <w:szCs w:val="20"/>
        </w:rPr>
        <w:t xml:space="preserve">g omsorg som samsvarer med pasientens ønsker, behov, ressurser og kartleggingen som er gjort av pasienten </w:t>
      </w:r>
    </w:p>
    <w:tbl>
      <w:tblPr>
        <w:tblStyle w:val="TableGrid"/>
        <w:tblW w:w="9618" w:type="dxa"/>
        <w:tblLook w:val="04A0"/>
      </w:tblPr>
      <w:tblGrid>
        <w:gridCol w:w="4523"/>
        <w:gridCol w:w="5095"/>
      </w:tblGrid>
      <w:tr w14:paraId="50F03DE1" w14:textId="77777777" w:rsidTr="00D331B0">
        <w:tblPrEx>
          <w:tblW w:w="9618" w:type="dxa"/>
          <w:tblLook w:val="04A0"/>
        </w:tblPrEx>
        <w:trPr>
          <w:trHeight w:val="569"/>
        </w:trPr>
        <w:tc>
          <w:tcPr>
            <w:tcW w:w="4523" w:type="dxa"/>
          </w:tcPr>
          <w:p w:rsidR="00F33A4F" w:rsidRPr="00D331B0" w:rsidP="001536B0" w14:paraId="1CBF43C3" w14:textId="0F46F948">
            <w:pPr>
              <w:rPr>
                <w:rFonts w:cs="Arial"/>
              </w:rPr>
            </w:pPr>
            <w:r w:rsidRPr="00D331B0">
              <w:rPr>
                <w:rFonts w:cs="Arial"/>
              </w:rPr>
              <w:t xml:space="preserve">Studentens </w:t>
            </w:r>
            <w:r w:rsidRPr="00D331B0" w:rsidR="00516EEF">
              <w:rPr>
                <w:rFonts w:cs="Arial"/>
              </w:rPr>
              <w:t>egenvurdering</w:t>
            </w:r>
          </w:p>
        </w:tc>
        <w:tc>
          <w:tcPr>
            <w:tcW w:w="5095" w:type="dxa"/>
          </w:tcPr>
          <w:p w:rsidR="00F33A4F" w:rsidRPr="00D331B0" w:rsidP="001536B0" w14:paraId="709752E6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Praksisplass sluttvurdering</w:t>
            </w:r>
          </w:p>
          <w:p w:rsidR="00F33A4F" w:rsidRPr="00D331B0" w:rsidP="001536B0" w14:paraId="78543132" w14:textId="77777777">
            <w:pPr>
              <w:rPr>
                <w:rFonts w:cs="Arial"/>
                <w:b/>
              </w:rPr>
            </w:pPr>
          </w:p>
        </w:tc>
      </w:tr>
      <w:tr w14:paraId="3672A44C" w14:textId="77777777" w:rsidTr="00D331B0">
        <w:tblPrEx>
          <w:tblW w:w="9618" w:type="dxa"/>
          <w:tblLook w:val="04A0"/>
        </w:tblPrEx>
        <w:trPr>
          <w:trHeight w:val="4075"/>
        </w:trPr>
        <w:tc>
          <w:tcPr>
            <w:tcW w:w="4523" w:type="dxa"/>
          </w:tcPr>
          <w:p w:rsidR="00F33A4F" w:rsidRPr="00D331B0" w:rsidP="001536B0" w14:paraId="2B82BE2D" w14:textId="77777777">
            <w:pPr>
              <w:rPr>
                <w:rFonts w:cs="Arial"/>
                <w:b/>
                <w:bCs/>
              </w:rPr>
            </w:pPr>
          </w:p>
          <w:p w:rsidR="00F33A4F" w:rsidRPr="00D331B0" w:rsidP="001536B0" w14:paraId="51C68B3B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5095" w:type="dxa"/>
          </w:tcPr>
          <w:p w:rsidR="00F33A4F" w:rsidRPr="00D331B0" w:rsidP="001536B0" w14:paraId="48D829D4" w14:textId="77777777">
            <w:pPr>
              <w:rPr>
                <w:rFonts w:cs="Arial"/>
                <w:b/>
              </w:rPr>
            </w:pPr>
          </w:p>
          <w:p w:rsidR="00F33A4F" w:rsidRPr="00D331B0" w:rsidP="001536B0" w14:paraId="27C98A3A" w14:textId="77777777">
            <w:pPr>
              <w:rPr>
                <w:rFonts w:cs="Arial"/>
                <w:b/>
              </w:rPr>
            </w:pPr>
          </w:p>
          <w:p w:rsidR="00F33A4F" w:rsidRPr="00D331B0" w:rsidP="001536B0" w14:paraId="79C88F3C" w14:textId="77777777">
            <w:pPr>
              <w:rPr>
                <w:rFonts w:cs="Arial"/>
                <w:b/>
              </w:rPr>
            </w:pPr>
          </w:p>
          <w:p w:rsidR="00F33A4F" w:rsidRPr="00D331B0" w:rsidP="001536B0" w14:paraId="1E2BEB88" w14:textId="77777777">
            <w:pPr>
              <w:rPr>
                <w:rFonts w:cs="Arial"/>
                <w:b/>
              </w:rPr>
            </w:pPr>
          </w:p>
          <w:p w:rsidR="00F33A4F" w:rsidRPr="00D331B0" w:rsidP="001536B0" w14:paraId="15F78844" w14:textId="77777777">
            <w:pPr>
              <w:rPr>
                <w:rFonts w:cs="Arial"/>
                <w:b/>
              </w:rPr>
            </w:pPr>
          </w:p>
          <w:p w:rsidR="00F33A4F" w:rsidRPr="00D331B0" w:rsidP="001536B0" w14:paraId="54335399" w14:textId="77777777">
            <w:pPr>
              <w:rPr>
                <w:rFonts w:cs="Arial"/>
                <w:b/>
              </w:rPr>
            </w:pPr>
          </w:p>
          <w:p w:rsidR="00F33A4F" w:rsidRPr="00D331B0" w:rsidP="001536B0" w14:paraId="501AE594" w14:textId="77777777">
            <w:pPr>
              <w:rPr>
                <w:rFonts w:cs="Arial"/>
                <w:b/>
              </w:rPr>
            </w:pPr>
          </w:p>
          <w:p w:rsidR="00F33A4F" w:rsidRPr="00D331B0" w:rsidP="001536B0" w14:paraId="32E6462B" w14:textId="77777777">
            <w:pPr>
              <w:rPr>
                <w:rFonts w:cs="Arial"/>
                <w:b/>
              </w:rPr>
            </w:pPr>
          </w:p>
          <w:p w:rsidR="00F33A4F" w:rsidRPr="00D331B0" w:rsidP="001536B0" w14:paraId="471EAC93" w14:textId="77777777">
            <w:pPr>
              <w:rPr>
                <w:rFonts w:cs="Arial"/>
                <w:b/>
              </w:rPr>
            </w:pPr>
          </w:p>
          <w:p w:rsidR="00F33A4F" w:rsidRPr="00D331B0" w:rsidP="001536B0" w14:paraId="7ECF4BC8" w14:textId="77777777">
            <w:pPr>
              <w:rPr>
                <w:rFonts w:cs="Arial"/>
                <w:b/>
              </w:rPr>
            </w:pPr>
          </w:p>
          <w:p w:rsidR="00F33A4F" w:rsidRPr="00D331B0" w:rsidP="001536B0" w14:paraId="719B2353" w14:textId="77777777">
            <w:pPr>
              <w:rPr>
                <w:rFonts w:cs="Arial"/>
                <w:b/>
              </w:rPr>
            </w:pPr>
          </w:p>
          <w:p w:rsidR="00F33A4F" w:rsidRPr="00D331B0" w:rsidP="001536B0" w14:paraId="67A7281A" w14:textId="77777777">
            <w:pPr>
              <w:rPr>
                <w:rFonts w:cs="Arial"/>
                <w:b/>
              </w:rPr>
            </w:pPr>
          </w:p>
          <w:p w:rsidR="00F33A4F" w:rsidRPr="00D331B0" w:rsidP="001536B0" w14:paraId="12BA5E84" w14:textId="77777777">
            <w:pPr>
              <w:rPr>
                <w:rFonts w:cs="Arial"/>
                <w:b/>
              </w:rPr>
            </w:pPr>
          </w:p>
          <w:p w:rsidR="00F33A4F" w:rsidRPr="00D331B0" w:rsidP="001536B0" w14:paraId="12C8A51A" w14:textId="77777777">
            <w:pPr>
              <w:rPr>
                <w:rFonts w:cs="Arial"/>
                <w:b/>
              </w:rPr>
            </w:pPr>
          </w:p>
        </w:tc>
      </w:tr>
    </w:tbl>
    <w:p w:rsidR="00D331B0" w:rsidP="00D331B0" w14:paraId="451A7F28" w14:textId="77777777">
      <w:pPr>
        <w:pStyle w:val="ListParagraph"/>
        <w:spacing w:line="240" w:lineRule="auto"/>
        <w:ind w:left="0"/>
        <w:rPr>
          <w:rFonts w:cs="Arial"/>
          <w:b/>
        </w:rPr>
      </w:pPr>
    </w:p>
    <w:p w:rsidR="00F33A4F" w:rsidRPr="00D331B0" w:rsidP="00516EEF" w14:paraId="6715C6E2" w14:textId="5698F5CC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D331B0">
        <w:rPr>
          <w:rFonts w:cs="Arial"/>
          <w:b/>
        </w:rPr>
        <w:t>Studenten skal f. eks</w:t>
      </w:r>
    </w:p>
    <w:p w:rsidR="00F33A4F" w:rsidRPr="00D331B0" w:rsidP="00516EEF" w14:paraId="497BACAF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sz w:val="20"/>
          <w:szCs w:val="20"/>
        </w:rPr>
      </w:pPr>
      <w:r w:rsidRPr="00D331B0">
        <w:rPr>
          <w:rFonts w:cs="Arial"/>
          <w:sz w:val="20"/>
          <w:szCs w:val="20"/>
        </w:rPr>
        <w:t xml:space="preserve">Ta imot rapport, innhente opplysninger og dokumentere </w:t>
      </w:r>
      <w:r w:rsidRPr="00D331B0">
        <w:rPr>
          <w:rFonts w:cs="Arial"/>
          <w:sz w:val="20"/>
          <w:szCs w:val="20"/>
        </w:rPr>
        <w:t>eget arbeid</w:t>
      </w:r>
    </w:p>
    <w:p w:rsidR="00F33A4F" w:rsidRPr="00D331B0" w:rsidP="00516EEF" w14:paraId="289C9496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sz w:val="20"/>
          <w:szCs w:val="20"/>
        </w:rPr>
      </w:pPr>
      <w:r w:rsidRPr="00D331B0">
        <w:rPr>
          <w:rFonts w:cs="Arial"/>
          <w:sz w:val="20"/>
          <w:szCs w:val="20"/>
        </w:rPr>
        <w:t>Ha faglig forståelsen av å rapportere egen kartlegging av pasienten og evaluere tiltak som er gjort til andre yrkesgrupper</w:t>
      </w:r>
    </w:p>
    <w:p w:rsidR="00F33A4F" w:rsidRPr="00D331B0" w:rsidP="00516EEF" w14:paraId="19FCFE42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sz w:val="20"/>
          <w:szCs w:val="20"/>
        </w:rPr>
      </w:pPr>
      <w:r w:rsidRPr="00D331B0">
        <w:rPr>
          <w:rFonts w:cs="Arial"/>
          <w:sz w:val="20"/>
          <w:szCs w:val="20"/>
        </w:rPr>
        <w:t>Delta i skriftlig rapportering på praksisplassen på en etisk og juridisk riktig måte</w:t>
      </w:r>
    </w:p>
    <w:p w:rsidR="00F33A4F" w:rsidRPr="00D331B0" w:rsidP="00516EEF" w14:paraId="19B2F38F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 xml:space="preserve">Kjenne til lover og forskrifter som </w:t>
      </w:r>
      <w:r w:rsidRPr="00D331B0">
        <w:rPr>
          <w:rFonts w:cs="Arial"/>
          <w:sz w:val="20"/>
          <w:szCs w:val="20"/>
        </w:rPr>
        <w:t>regulerer omsorgstjenesten og forholde seg til disse i sin utøvelse av omsorg</w:t>
      </w:r>
    </w:p>
    <w:tbl>
      <w:tblPr>
        <w:tblStyle w:val="TableGrid"/>
        <w:tblW w:w="9639" w:type="dxa"/>
        <w:tblLook w:val="04A0"/>
      </w:tblPr>
      <w:tblGrid>
        <w:gridCol w:w="4600"/>
        <w:gridCol w:w="5039"/>
      </w:tblGrid>
      <w:tr w14:paraId="7E4CFFC1" w14:textId="77777777" w:rsidTr="00265105">
        <w:tblPrEx>
          <w:tblW w:w="9639" w:type="dxa"/>
          <w:tblLook w:val="04A0"/>
        </w:tblPrEx>
        <w:trPr>
          <w:trHeight w:val="561"/>
        </w:trPr>
        <w:tc>
          <w:tcPr>
            <w:tcW w:w="4600" w:type="dxa"/>
          </w:tcPr>
          <w:p w:rsidR="00F33A4F" w:rsidRPr="00D331B0" w:rsidP="001536B0" w14:paraId="013676AA" w14:textId="1B53FC51">
            <w:pPr>
              <w:rPr>
                <w:rFonts w:cs="Arial"/>
              </w:rPr>
            </w:pPr>
            <w:r w:rsidRPr="00D331B0">
              <w:rPr>
                <w:rFonts w:cs="Arial"/>
              </w:rPr>
              <w:t xml:space="preserve">Studentens </w:t>
            </w:r>
            <w:r w:rsidRPr="00D331B0" w:rsidR="00516EEF">
              <w:rPr>
                <w:rFonts w:cs="Arial"/>
              </w:rPr>
              <w:t>egenvurdering</w:t>
            </w:r>
          </w:p>
        </w:tc>
        <w:tc>
          <w:tcPr>
            <w:tcW w:w="5039" w:type="dxa"/>
          </w:tcPr>
          <w:p w:rsidR="00F33A4F" w:rsidRPr="00D331B0" w:rsidP="001536B0" w14:paraId="217316B3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Praksisplass sluttvurdering</w:t>
            </w:r>
          </w:p>
          <w:p w:rsidR="00F33A4F" w:rsidRPr="00D331B0" w:rsidP="001536B0" w14:paraId="573A9AAF" w14:textId="77777777">
            <w:pPr>
              <w:rPr>
                <w:rFonts w:cs="Arial"/>
                <w:b/>
              </w:rPr>
            </w:pPr>
          </w:p>
        </w:tc>
      </w:tr>
      <w:tr w14:paraId="6ED222FF" w14:textId="77777777" w:rsidTr="00265105">
        <w:tblPrEx>
          <w:tblW w:w="9639" w:type="dxa"/>
          <w:tblLook w:val="04A0"/>
        </w:tblPrEx>
        <w:trPr>
          <w:trHeight w:val="4019"/>
        </w:trPr>
        <w:tc>
          <w:tcPr>
            <w:tcW w:w="4600" w:type="dxa"/>
          </w:tcPr>
          <w:p w:rsidR="00F33A4F" w:rsidRPr="00D331B0" w:rsidP="001536B0" w14:paraId="6AFC7EE7" w14:textId="77777777">
            <w:pPr>
              <w:rPr>
                <w:rFonts w:cs="Arial"/>
                <w:b/>
              </w:rPr>
            </w:pPr>
          </w:p>
        </w:tc>
        <w:tc>
          <w:tcPr>
            <w:tcW w:w="5039" w:type="dxa"/>
          </w:tcPr>
          <w:p w:rsidR="00F33A4F" w:rsidRPr="00D331B0" w:rsidP="001536B0" w14:paraId="739D646B" w14:textId="77777777">
            <w:pPr>
              <w:rPr>
                <w:rFonts w:cs="Arial"/>
                <w:b/>
              </w:rPr>
            </w:pPr>
          </w:p>
          <w:p w:rsidR="00F33A4F" w:rsidRPr="00D331B0" w:rsidP="001536B0" w14:paraId="78224A7D" w14:textId="77777777">
            <w:pPr>
              <w:rPr>
                <w:rFonts w:cs="Arial"/>
                <w:b/>
              </w:rPr>
            </w:pPr>
          </w:p>
          <w:p w:rsidR="00F33A4F" w:rsidRPr="00D331B0" w:rsidP="001536B0" w14:paraId="569093B9" w14:textId="77777777">
            <w:pPr>
              <w:rPr>
                <w:rFonts w:cs="Arial"/>
                <w:b/>
              </w:rPr>
            </w:pPr>
          </w:p>
          <w:p w:rsidR="00F33A4F" w:rsidRPr="00D331B0" w:rsidP="001536B0" w14:paraId="037FF2DB" w14:textId="77777777">
            <w:pPr>
              <w:rPr>
                <w:rFonts w:cs="Arial"/>
                <w:b/>
              </w:rPr>
            </w:pPr>
          </w:p>
          <w:p w:rsidR="00F33A4F" w:rsidRPr="00D331B0" w:rsidP="001536B0" w14:paraId="5E947C72" w14:textId="77777777">
            <w:pPr>
              <w:rPr>
                <w:rFonts w:cs="Arial"/>
                <w:b/>
              </w:rPr>
            </w:pPr>
          </w:p>
          <w:p w:rsidR="00F33A4F" w:rsidRPr="00D331B0" w:rsidP="001536B0" w14:paraId="017706CC" w14:textId="77777777">
            <w:pPr>
              <w:rPr>
                <w:rFonts w:cs="Arial"/>
                <w:b/>
              </w:rPr>
            </w:pPr>
          </w:p>
          <w:p w:rsidR="00F33A4F" w:rsidRPr="00D331B0" w:rsidP="001536B0" w14:paraId="4E4C6A5E" w14:textId="77777777">
            <w:pPr>
              <w:rPr>
                <w:rFonts w:cs="Arial"/>
                <w:b/>
              </w:rPr>
            </w:pPr>
          </w:p>
          <w:p w:rsidR="00F33A4F" w:rsidRPr="00D331B0" w:rsidP="001536B0" w14:paraId="64998312" w14:textId="77777777">
            <w:pPr>
              <w:rPr>
                <w:rFonts w:cs="Arial"/>
                <w:b/>
              </w:rPr>
            </w:pPr>
          </w:p>
          <w:p w:rsidR="00F33A4F" w:rsidRPr="00D331B0" w:rsidP="001536B0" w14:paraId="7046368F" w14:textId="77777777">
            <w:pPr>
              <w:rPr>
                <w:rFonts w:cs="Arial"/>
                <w:b/>
              </w:rPr>
            </w:pPr>
          </w:p>
          <w:p w:rsidR="00F33A4F" w:rsidRPr="00D331B0" w:rsidP="001536B0" w14:paraId="50A7F0CD" w14:textId="77777777">
            <w:pPr>
              <w:rPr>
                <w:rFonts w:cs="Arial"/>
                <w:b/>
              </w:rPr>
            </w:pPr>
          </w:p>
          <w:p w:rsidR="00F33A4F" w:rsidRPr="00D331B0" w:rsidP="001536B0" w14:paraId="55CDD531" w14:textId="77777777">
            <w:pPr>
              <w:rPr>
                <w:rFonts w:cs="Arial"/>
                <w:b/>
              </w:rPr>
            </w:pPr>
          </w:p>
          <w:p w:rsidR="00F33A4F" w:rsidRPr="00D331B0" w:rsidP="001536B0" w14:paraId="5478A825" w14:textId="77777777">
            <w:pPr>
              <w:rPr>
                <w:rFonts w:cs="Arial"/>
                <w:b/>
              </w:rPr>
            </w:pPr>
          </w:p>
          <w:p w:rsidR="00F33A4F" w:rsidRPr="00D331B0" w:rsidP="001536B0" w14:paraId="33D76A22" w14:textId="77777777">
            <w:pPr>
              <w:rPr>
                <w:rFonts w:cs="Arial"/>
                <w:b/>
              </w:rPr>
            </w:pPr>
          </w:p>
          <w:p w:rsidR="00F33A4F" w:rsidRPr="00D331B0" w:rsidP="001536B0" w14:paraId="6A0F7A42" w14:textId="77777777">
            <w:pPr>
              <w:rPr>
                <w:rFonts w:cs="Arial"/>
                <w:b/>
              </w:rPr>
            </w:pPr>
          </w:p>
        </w:tc>
      </w:tr>
    </w:tbl>
    <w:p w:rsidR="00F33A4F" w:rsidRPr="00633845" w:rsidP="00F33A4F" w14:paraId="0E95757E" w14:textId="77777777">
      <w:pPr>
        <w:rPr>
          <w:rFonts w:ascii="Times New Roman" w:hAnsi="Times New Roman"/>
          <w:sz w:val="22"/>
          <w:szCs w:val="22"/>
        </w:rPr>
      </w:pPr>
    </w:p>
    <w:p w:rsidR="00F33A4F" w:rsidRPr="00D331B0" w:rsidP="00516EEF" w14:paraId="16C92922" w14:textId="10F7566C">
      <w:pPr>
        <w:pStyle w:val="ListParagraph"/>
        <w:numPr>
          <w:ilvl w:val="0"/>
          <w:numId w:val="4"/>
        </w:numPr>
        <w:spacing w:line="240" w:lineRule="auto"/>
        <w:rPr>
          <w:rFonts w:cs="Arial"/>
          <w:b/>
        </w:rPr>
      </w:pPr>
      <w:r w:rsidRPr="00D331B0">
        <w:rPr>
          <w:rFonts w:cs="Arial"/>
          <w:b/>
        </w:rPr>
        <w:t>Studenten skal f. eks</w:t>
      </w:r>
    </w:p>
    <w:p w:rsidR="00F33A4F" w:rsidRPr="00D331B0" w:rsidP="00516EEF" w14:paraId="3E3BC655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>Reflektere over egen og andres sykepleiefaglige utøvelse</w:t>
      </w:r>
    </w:p>
    <w:p w:rsidR="00F33A4F" w:rsidRPr="00D331B0" w:rsidP="00516EEF" w14:paraId="16348193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 xml:space="preserve">Kunne finne informasjon og </w:t>
      </w:r>
      <w:r w:rsidRPr="00D331B0">
        <w:rPr>
          <w:rFonts w:cs="Arial"/>
          <w:sz w:val="20"/>
          <w:szCs w:val="20"/>
        </w:rPr>
        <w:t>fagstoff som er relevant for problemstillinger i praksis</w:t>
      </w:r>
    </w:p>
    <w:p w:rsidR="00F33A4F" w:rsidRPr="00D331B0" w:rsidP="00516EEF" w14:paraId="775B9DF2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>Vise initiativ i oppsøkning av læresituasjoner og å søke veiledning av praksisveileder og lærerveileder</w:t>
      </w:r>
    </w:p>
    <w:p w:rsidR="00F33A4F" w:rsidRPr="00D331B0" w:rsidP="00516EEF" w14:paraId="10C739F0" w14:textId="77777777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>Være bevisst på egen kompetanse og utøve pasientomsorg deretter</w:t>
      </w:r>
    </w:p>
    <w:p w:rsidR="00265105" w:rsidP="00265105" w14:paraId="101681C3" w14:textId="4579CE48">
      <w:pPr>
        <w:pStyle w:val="ListParagraph"/>
        <w:numPr>
          <w:ilvl w:val="1"/>
          <w:numId w:val="4"/>
        </w:numPr>
        <w:spacing w:line="240" w:lineRule="auto"/>
        <w:rPr>
          <w:rFonts w:cs="Arial"/>
          <w:b/>
          <w:sz w:val="20"/>
          <w:szCs w:val="20"/>
        </w:rPr>
      </w:pPr>
      <w:r w:rsidRPr="00D331B0">
        <w:rPr>
          <w:rFonts w:cs="Arial"/>
          <w:sz w:val="20"/>
          <w:szCs w:val="20"/>
        </w:rPr>
        <w:t>Opptre i henhold til yrkesetisk</w:t>
      </w:r>
      <w:r w:rsidRPr="00D331B0">
        <w:rPr>
          <w:rFonts w:cs="Arial"/>
          <w:sz w:val="20"/>
          <w:szCs w:val="20"/>
        </w:rPr>
        <w:t>e retningslinjer</w:t>
      </w:r>
    </w:p>
    <w:tbl>
      <w:tblPr>
        <w:tblStyle w:val="TableGrid"/>
        <w:tblW w:w="9459" w:type="dxa"/>
        <w:tblLook w:val="04A0"/>
      </w:tblPr>
      <w:tblGrid>
        <w:gridCol w:w="4514"/>
        <w:gridCol w:w="4945"/>
      </w:tblGrid>
      <w:tr w14:paraId="7DCA32E7" w14:textId="77777777" w:rsidTr="00265105">
        <w:tblPrEx>
          <w:tblW w:w="9459" w:type="dxa"/>
          <w:tblLook w:val="04A0"/>
        </w:tblPrEx>
        <w:trPr>
          <w:trHeight w:val="64"/>
        </w:trPr>
        <w:tc>
          <w:tcPr>
            <w:tcW w:w="4514" w:type="dxa"/>
          </w:tcPr>
          <w:p w:rsidR="00265105" w:rsidRPr="00D331B0" w:rsidP="008D0340" w14:paraId="101A657D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Studentens egenvurdering</w:t>
            </w:r>
          </w:p>
        </w:tc>
        <w:tc>
          <w:tcPr>
            <w:tcW w:w="4945" w:type="dxa"/>
          </w:tcPr>
          <w:p w:rsidR="00265105" w:rsidRPr="00D331B0" w:rsidP="008D0340" w14:paraId="5FB42581" w14:textId="77777777">
            <w:pPr>
              <w:rPr>
                <w:rFonts w:cs="Arial"/>
              </w:rPr>
            </w:pPr>
            <w:r w:rsidRPr="00D331B0">
              <w:rPr>
                <w:rFonts w:cs="Arial"/>
              </w:rPr>
              <w:t>Praksisplass sluttvurdering</w:t>
            </w:r>
          </w:p>
          <w:p w:rsidR="00265105" w:rsidRPr="00D331B0" w:rsidP="008D0340" w14:paraId="1D0FAF71" w14:textId="77777777">
            <w:pPr>
              <w:rPr>
                <w:rFonts w:cs="Arial"/>
                <w:b/>
              </w:rPr>
            </w:pPr>
          </w:p>
        </w:tc>
      </w:tr>
      <w:tr w14:paraId="2D3B4DA2" w14:textId="77777777" w:rsidTr="00265105">
        <w:tblPrEx>
          <w:tblW w:w="9459" w:type="dxa"/>
          <w:tblLook w:val="04A0"/>
        </w:tblPrEx>
        <w:trPr>
          <w:trHeight w:val="472"/>
        </w:trPr>
        <w:tc>
          <w:tcPr>
            <w:tcW w:w="4514" w:type="dxa"/>
          </w:tcPr>
          <w:p w:rsidR="00265105" w:rsidRPr="00D331B0" w:rsidP="008D0340" w14:paraId="510FB23E" w14:textId="77777777">
            <w:pPr>
              <w:rPr>
                <w:rFonts w:cs="Arial"/>
                <w:b/>
              </w:rPr>
            </w:pPr>
          </w:p>
        </w:tc>
        <w:tc>
          <w:tcPr>
            <w:tcW w:w="4945" w:type="dxa"/>
          </w:tcPr>
          <w:p w:rsidR="00265105" w:rsidRPr="00D331B0" w:rsidP="008D0340" w14:paraId="6235C4C5" w14:textId="77777777">
            <w:pPr>
              <w:rPr>
                <w:rFonts w:cs="Arial"/>
                <w:b/>
              </w:rPr>
            </w:pPr>
          </w:p>
          <w:p w:rsidR="00265105" w:rsidRPr="00D331B0" w:rsidP="008D0340" w14:paraId="43CAA803" w14:textId="77777777">
            <w:pPr>
              <w:rPr>
                <w:rFonts w:cs="Arial"/>
                <w:b/>
              </w:rPr>
            </w:pPr>
          </w:p>
          <w:p w:rsidR="00265105" w:rsidRPr="00D331B0" w:rsidP="008D0340" w14:paraId="509C4AE3" w14:textId="77777777">
            <w:pPr>
              <w:rPr>
                <w:rFonts w:cs="Arial"/>
                <w:b/>
              </w:rPr>
            </w:pPr>
          </w:p>
          <w:p w:rsidR="00265105" w:rsidRPr="00D331B0" w:rsidP="008D0340" w14:paraId="16F1D177" w14:textId="77777777">
            <w:pPr>
              <w:rPr>
                <w:rFonts w:cs="Arial"/>
                <w:b/>
              </w:rPr>
            </w:pPr>
          </w:p>
          <w:p w:rsidR="00265105" w:rsidRPr="00D331B0" w:rsidP="008D0340" w14:paraId="55FD8464" w14:textId="77777777">
            <w:pPr>
              <w:rPr>
                <w:rFonts w:cs="Arial"/>
                <w:b/>
              </w:rPr>
            </w:pPr>
          </w:p>
          <w:p w:rsidR="00265105" w:rsidRPr="00D331B0" w:rsidP="008D0340" w14:paraId="79CCD913" w14:textId="77777777">
            <w:pPr>
              <w:rPr>
                <w:rFonts w:cs="Arial"/>
                <w:b/>
              </w:rPr>
            </w:pPr>
          </w:p>
          <w:p w:rsidR="00265105" w:rsidRPr="00D331B0" w:rsidP="008D0340" w14:paraId="42B0AB8F" w14:textId="77777777">
            <w:pPr>
              <w:rPr>
                <w:rFonts w:cs="Arial"/>
                <w:b/>
              </w:rPr>
            </w:pPr>
          </w:p>
          <w:p w:rsidR="00265105" w:rsidRPr="00D331B0" w:rsidP="008D0340" w14:paraId="0EB257F5" w14:textId="77777777">
            <w:pPr>
              <w:rPr>
                <w:rFonts w:cs="Arial"/>
                <w:b/>
              </w:rPr>
            </w:pPr>
          </w:p>
          <w:p w:rsidR="00265105" w:rsidRPr="00D331B0" w:rsidP="008D0340" w14:paraId="6AE4FEA9" w14:textId="77777777">
            <w:pPr>
              <w:rPr>
                <w:rFonts w:cs="Arial"/>
                <w:b/>
              </w:rPr>
            </w:pPr>
          </w:p>
          <w:p w:rsidR="00265105" w:rsidRPr="00D331B0" w:rsidP="008D0340" w14:paraId="6E0A7D1F" w14:textId="77777777">
            <w:pPr>
              <w:rPr>
                <w:rFonts w:cs="Arial"/>
                <w:b/>
              </w:rPr>
            </w:pPr>
          </w:p>
          <w:p w:rsidR="00265105" w:rsidRPr="00D331B0" w:rsidP="008D0340" w14:paraId="236F057A" w14:textId="77777777">
            <w:pPr>
              <w:rPr>
                <w:rFonts w:cs="Arial"/>
                <w:b/>
              </w:rPr>
            </w:pPr>
          </w:p>
          <w:p w:rsidR="00265105" w:rsidP="008D0340" w14:paraId="7531CC7E" w14:textId="77777777">
            <w:pPr>
              <w:rPr>
                <w:rFonts w:cs="Arial"/>
                <w:b/>
              </w:rPr>
            </w:pPr>
          </w:p>
          <w:p w:rsidR="00265105" w:rsidP="008D0340" w14:paraId="4F8D8938" w14:textId="77777777">
            <w:pPr>
              <w:rPr>
                <w:rFonts w:cs="Arial"/>
                <w:b/>
              </w:rPr>
            </w:pPr>
          </w:p>
          <w:p w:rsidR="00265105" w:rsidP="008D0340" w14:paraId="469DB8B8" w14:textId="77777777">
            <w:pPr>
              <w:rPr>
                <w:rFonts w:cs="Arial"/>
                <w:b/>
              </w:rPr>
            </w:pPr>
          </w:p>
          <w:p w:rsidR="00265105" w:rsidP="008D0340" w14:paraId="20E27DE6" w14:textId="77777777">
            <w:pPr>
              <w:rPr>
                <w:rFonts w:cs="Arial"/>
                <w:b/>
              </w:rPr>
            </w:pPr>
          </w:p>
          <w:p w:rsidR="00265105" w:rsidRPr="00D331B0" w:rsidP="008D0340" w14:paraId="49420AF6" w14:textId="77777777">
            <w:pPr>
              <w:rPr>
                <w:rFonts w:cs="Arial"/>
                <w:b/>
              </w:rPr>
            </w:pPr>
          </w:p>
          <w:p w:rsidR="00265105" w:rsidRPr="00D331B0" w:rsidP="008D0340" w14:paraId="127F004D" w14:textId="77777777">
            <w:pPr>
              <w:rPr>
                <w:rFonts w:cs="Arial"/>
                <w:b/>
              </w:rPr>
            </w:pPr>
          </w:p>
        </w:tc>
      </w:tr>
    </w:tbl>
    <w:p w:rsidR="00265105" w:rsidP="00265105" w14:paraId="279CC0C0" w14:textId="77777777">
      <w:pPr>
        <w:pStyle w:val="ListParagraph"/>
        <w:spacing w:line="240" w:lineRule="auto"/>
        <w:ind w:left="0"/>
        <w:rPr>
          <w:rFonts w:cs="Arial"/>
          <w:b/>
          <w:sz w:val="20"/>
          <w:szCs w:val="20"/>
        </w:rPr>
      </w:pPr>
    </w:p>
    <w:p w:rsidR="00265105" w:rsidP="00265105" w14:paraId="478D89B6" w14:textId="77777777">
      <w:pPr>
        <w:pStyle w:val="ListParagraph"/>
        <w:spacing w:line="240" w:lineRule="auto"/>
        <w:ind w:left="0"/>
        <w:rPr>
          <w:rFonts w:cs="Arial"/>
          <w:b/>
          <w:sz w:val="20"/>
          <w:szCs w:val="20"/>
        </w:rPr>
      </w:pPr>
    </w:p>
    <w:p w:rsidR="00265105" w:rsidP="00265105" w14:paraId="7C20D3A3" w14:textId="77777777">
      <w:pPr>
        <w:pStyle w:val="ListParagraph"/>
        <w:spacing w:line="240" w:lineRule="auto"/>
        <w:ind w:left="0"/>
        <w:rPr>
          <w:rFonts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55EBDF45" w14:textId="77777777" w:rsidTr="00265105">
        <w:tblPrEx>
          <w:tblW w:w="0" w:type="auto"/>
          <w:tblLook w:val="04A0"/>
        </w:tblPrEx>
        <w:trPr>
          <w:trHeight w:val="454"/>
        </w:trPr>
        <w:tc>
          <w:tcPr>
            <w:tcW w:w="9211" w:type="dxa"/>
          </w:tcPr>
          <w:p w:rsidR="00265105" w:rsidRPr="00002C67" w:rsidP="00265105" w14:paraId="18ECF7D2" w14:textId="3F23E057">
            <w:pPr>
              <w:pStyle w:val="ListParagraph"/>
              <w:spacing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002C67">
              <w:rPr>
                <w:rFonts w:cs="Arial"/>
                <w:b/>
                <w:sz w:val="20"/>
                <w:szCs w:val="20"/>
              </w:rPr>
              <w:t>Utfyllende kommentarer ved ikke bestått praksis. Ved behov, signerte tilleggskommentarer i et vedlegg.</w:t>
            </w:r>
          </w:p>
        </w:tc>
      </w:tr>
      <w:tr w14:paraId="622613B2" w14:textId="77777777" w:rsidTr="00265105">
        <w:tblPrEx>
          <w:tblW w:w="0" w:type="auto"/>
          <w:tblLook w:val="04A0"/>
        </w:tblPrEx>
        <w:trPr>
          <w:trHeight w:val="454"/>
        </w:trPr>
        <w:tc>
          <w:tcPr>
            <w:tcW w:w="9211" w:type="dxa"/>
          </w:tcPr>
          <w:p w:rsidR="00265105" w:rsidP="00265105" w14:paraId="54E14BCE" w14:textId="77777777">
            <w:pPr>
              <w:pStyle w:val="ListParagraph"/>
              <w:spacing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14:paraId="33706FD1" w14:textId="77777777" w:rsidTr="00265105">
        <w:tblPrEx>
          <w:tblW w:w="0" w:type="auto"/>
          <w:tblLook w:val="04A0"/>
        </w:tblPrEx>
        <w:trPr>
          <w:trHeight w:val="454"/>
        </w:trPr>
        <w:tc>
          <w:tcPr>
            <w:tcW w:w="9211" w:type="dxa"/>
          </w:tcPr>
          <w:p w:rsidR="00265105" w:rsidP="00265105" w14:paraId="69CE8926" w14:textId="77777777">
            <w:pPr>
              <w:pStyle w:val="ListParagraph"/>
              <w:spacing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14:paraId="3B14C1F1" w14:textId="77777777" w:rsidTr="00265105">
        <w:tblPrEx>
          <w:tblW w:w="0" w:type="auto"/>
          <w:tblLook w:val="04A0"/>
        </w:tblPrEx>
        <w:trPr>
          <w:trHeight w:val="454"/>
        </w:trPr>
        <w:tc>
          <w:tcPr>
            <w:tcW w:w="9211" w:type="dxa"/>
          </w:tcPr>
          <w:p w:rsidR="00265105" w:rsidP="00265105" w14:paraId="7B7E65CF" w14:textId="77777777">
            <w:pPr>
              <w:pStyle w:val="ListParagraph"/>
              <w:spacing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14:paraId="73F961C6" w14:textId="77777777" w:rsidTr="00265105">
        <w:tblPrEx>
          <w:tblW w:w="0" w:type="auto"/>
          <w:tblLook w:val="04A0"/>
        </w:tblPrEx>
        <w:trPr>
          <w:trHeight w:val="454"/>
        </w:trPr>
        <w:tc>
          <w:tcPr>
            <w:tcW w:w="9211" w:type="dxa"/>
          </w:tcPr>
          <w:p w:rsidR="00265105" w:rsidP="00265105" w14:paraId="26610B40" w14:textId="77777777">
            <w:pPr>
              <w:pStyle w:val="ListParagraph"/>
              <w:spacing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14:paraId="5A0E88E4" w14:textId="77777777" w:rsidTr="00265105">
        <w:tblPrEx>
          <w:tblW w:w="0" w:type="auto"/>
          <w:tblLook w:val="04A0"/>
        </w:tblPrEx>
        <w:trPr>
          <w:trHeight w:val="454"/>
        </w:trPr>
        <w:tc>
          <w:tcPr>
            <w:tcW w:w="9211" w:type="dxa"/>
          </w:tcPr>
          <w:p w:rsidR="00265105" w:rsidP="00265105" w14:paraId="4128ECBB" w14:textId="77777777">
            <w:pPr>
              <w:pStyle w:val="ListParagraph"/>
              <w:spacing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14:paraId="5DB7CCE3" w14:textId="77777777" w:rsidTr="00265105">
        <w:tblPrEx>
          <w:tblW w:w="0" w:type="auto"/>
          <w:tblLook w:val="04A0"/>
        </w:tblPrEx>
        <w:trPr>
          <w:trHeight w:val="454"/>
        </w:trPr>
        <w:tc>
          <w:tcPr>
            <w:tcW w:w="9211" w:type="dxa"/>
          </w:tcPr>
          <w:p w:rsidR="00265105" w:rsidP="00265105" w14:paraId="7AA66D30" w14:textId="77777777">
            <w:pPr>
              <w:pStyle w:val="ListParagraph"/>
              <w:spacing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14:paraId="6C5D043A" w14:textId="77777777" w:rsidTr="00265105">
        <w:tblPrEx>
          <w:tblW w:w="0" w:type="auto"/>
          <w:tblLook w:val="04A0"/>
        </w:tblPrEx>
        <w:trPr>
          <w:trHeight w:val="454"/>
        </w:trPr>
        <w:tc>
          <w:tcPr>
            <w:tcW w:w="9211" w:type="dxa"/>
          </w:tcPr>
          <w:p w:rsidR="00265105" w:rsidP="00265105" w14:paraId="6F3C0371" w14:textId="77777777">
            <w:pPr>
              <w:pStyle w:val="ListParagraph"/>
              <w:spacing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33A4F" w:rsidP="00F33A4F" w14:paraId="2E7EB189" w14:textId="77777777">
      <w:pPr>
        <w:rPr>
          <w:rFonts w:ascii="Times New Roman" w:hAnsi="Times New Roman"/>
          <w:sz w:val="22"/>
          <w:szCs w:val="22"/>
        </w:rPr>
      </w:pPr>
    </w:p>
    <w:p w:rsidR="00265105" w:rsidRPr="00633845" w:rsidP="00F33A4F" w14:paraId="743A71E0" w14:textId="7777777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327" w:type="dxa"/>
        <w:tblInd w:w="-5" w:type="dxa"/>
        <w:tblLook w:val="04A0"/>
      </w:tblPr>
      <w:tblGrid>
        <w:gridCol w:w="4536"/>
        <w:gridCol w:w="4791"/>
      </w:tblGrid>
      <w:tr w14:paraId="7555B6EF" w14:textId="77777777" w:rsidTr="00265105">
        <w:tblPrEx>
          <w:tblW w:w="9327" w:type="dxa"/>
          <w:tblInd w:w="-5" w:type="dxa"/>
          <w:tblLook w:val="04A0"/>
        </w:tblPrEx>
        <w:trPr>
          <w:trHeight w:val="1375"/>
        </w:trPr>
        <w:tc>
          <w:tcPr>
            <w:tcW w:w="4536" w:type="dxa"/>
          </w:tcPr>
          <w:p w:rsidR="00F33A4F" w:rsidRPr="00265105" w:rsidP="001536B0" w14:paraId="4D6DB234" w14:textId="77777777">
            <w:pPr>
              <w:rPr>
                <w:rFonts w:cs="Arial"/>
              </w:rPr>
            </w:pPr>
            <w:r w:rsidRPr="00265105">
              <w:rPr>
                <w:rFonts w:cs="Arial"/>
              </w:rPr>
              <w:t xml:space="preserve">Praksisplassen anbefaler at praksis </w:t>
            </w:r>
            <w:r w:rsidRPr="00265105">
              <w:rPr>
                <w:rFonts w:cs="Arial"/>
              </w:rPr>
              <w:t>vurderes til:</w:t>
            </w:r>
          </w:p>
          <w:p w:rsidR="00F33A4F" w:rsidRPr="00265105" w:rsidP="001536B0" w14:paraId="045A6224" w14:textId="48DDCADE">
            <w:pPr>
              <w:rPr>
                <w:rFonts w:cs="Arial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39370</wp:posOffset>
                      </wp:positionV>
                      <wp:extent cx="137160" cy="125730"/>
                      <wp:effectExtent l="0" t="0" r="0" b="0"/>
                      <wp:wrapNone/>
                      <wp:docPr id="5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o:spid="_x0000_s1025" style="width:10.8pt;height:9.9pt;margin-top:3.1pt;margin-left:26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strokecolor="#f79646" strokeweight="2pt"/>
                  </w:pict>
                </mc:Fallback>
              </mc:AlternateContent>
            </w:r>
            <w:r w:rsidRPr="00265105" w:rsidR="00DE2BB2">
              <w:rPr>
                <w:rFonts w:cs="Arial"/>
              </w:rPr>
              <w:t xml:space="preserve">               Bestått</w:t>
            </w:r>
          </w:p>
          <w:p w:rsidR="00F33A4F" w:rsidRPr="00265105" w:rsidP="001536B0" w14:paraId="1A73AC1D" w14:textId="77777777">
            <w:pPr>
              <w:rPr>
                <w:rFonts w:cs="Arial"/>
              </w:rPr>
            </w:pPr>
            <w:r w:rsidRPr="00265105">
              <w:rPr>
                <w:rFonts w:cs="Arial"/>
              </w:rPr>
              <w:t xml:space="preserve">            </w:t>
            </w:r>
          </w:p>
          <w:p w:rsidR="00F33A4F" w:rsidRPr="00265105" w:rsidP="001536B0" w14:paraId="629E8E61" w14:textId="13E5E3F8">
            <w:pPr>
              <w:rPr>
                <w:rFonts w:cs="Arial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7620</wp:posOffset>
                      </wp:positionV>
                      <wp:extent cx="137160" cy="125730"/>
                      <wp:effectExtent l="0" t="0" r="0" b="0"/>
                      <wp:wrapNone/>
                      <wp:docPr id="4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" o:spid="_x0000_s1026" style="width:10.8pt;height:9.9pt;margin-top:0.6pt;margin-left:2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strokecolor="#f79646" strokeweight="2pt"/>
                  </w:pict>
                </mc:Fallback>
              </mc:AlternateContent>
            </w:r>
            <w:r w:rsidRPr="00265105" w:rsidR="00DE2BB2">
              <w:rPr>
                <w:rFonts w:cs="Arial"/>
              </w:rPr>
              <w:t xml:space="preserve">               Ikke bestått</w:t>
            </w:r>
          </w:p>
        </w:tc>
        <w:tc>
          <w:tcPr>
            <w:tcW w:w="4791" w:type="dxa"/>
          </w:tcPr>
          <w:p w:rsidR="00F33A4F" w:rsidRPr="00265105" w:rsidP="001536B0" w14:paraId="77C901C4" w14:textId="77777777">
            <w:pPr>
              <w:rPr>
                <w:rFonts w:cs="Arial"/>
              </w:rPr>
            </w:pPr>
            <w:r w:rsidRPr="00265105">
              <w:rPr>
                <w:rFonts w:cs="Arial"/>
              </w:rPr>
              <w:t>Dato praksisveileders underskrift</w:t>
            </w:r>
          </w:p>
        </w:tc>
      </w:tr>
    </w:tbl>
    <w:p w:rsidR="00F33A4F" w:rsidRPr="00633845" w:rsidP="00F33A4F" w14:paraId="7457DD0A" w14:textId="77777777">
      <w:pPr>
        <w:rPr>
          <w:rFonts w:ascii="Times New Roman" w:hAnsi="Times New Roman"/>
          <w:sz w:val="22"/>
          <w:szCs w:val="22"/>
        </w:rPr>
      </w:pPr>
    </w:p>
    <w:p w:rsidR="00F33A4F" w:rsidRPr="00265105" w:rsidP="00F33A4F" w14:paraId="69C7D053" w14:textId="77777777">
      <w:pPr>
        <w:rPr>
          <w:rFonts w:cs="Arial"/>
          <w:b/>
          <w:sz w:val="22"/>
          <w:szCs w:val="22"/>
        </w:rPr>
      </w:pPr>
      <w:r w:rsidRPr="00265105">
        <w:rPr>
          <w:rFonts w:cs="Arial"/>
          <w:b/>
          <w:sz w:val="22"/>
          <w:szCs w:val="22"/>
        </w:rPr>
        <w:t>Jeg er kjent med praksisstedets vurdering</w:t>
      </w:r>
    </w:p>
    <w:tbl>
      <w:tblPr>
        <w:tblStyle w:val="TableGrid"/>
        <w:tblW w:w="9322" w:type="dxa"/>
        <w:tblLook w:val="04A0"/>
      </w:tblPr>
      <w:tblGrid>
        <w:gridCol w:w="9322"/>
      </w:tblGrid>
      <w:tr w14:paraId="447315F2" w14:textId="77777777" w:rsidTr="00265105">
        <w:tblPrEx>
          <w:tblW w:w="9322" w:type="dxa"/>
          <w:tblLook w:val="04A0"/>
        </w:tblPrEx>
        <w:trPr>
          <w:trHeight w:val="766"/>
        </w:trPr>
        <w:tc>
          <w:tcPr>
            <w:tcW w:w="9322" w:type="dxa"/>
          </w:tcPr>
          <w:p w:rsidR="00F33A4F" w:rsidRPr="00002C67" w:rsidP="001536B0" w14:paraId="318FFE8F" w14:textId="77777777">
            <w:pPr>
              <w:rPr>
                <w:rFonts w:cs="Arial"/>
                <w:sz w:val="20"/>
                <w:szCs w:val="20"/>
              </w:rPr>
            </w:pPr>
            <w:r w:rsidRPr="00002C67">
              <w:rPr>
                <w:rFonts w:cs="Arial"/>
                <w:sz w:val="20"/>
                <w:szCs w:val="20"/>
              </w:rPr>
              <w:t>Dato/studentens underskrift</w:t>
            </w:r>
          </w:p>
          <w:p w:rsidR="00F33A4F" w:rsidRPr="00265105" w:rsidP="001536B0" w14:paraId="7C2577D5" w14:textId="77777777">
            <w:pPr>
              <w:rPr>
                <w:rFonts w:cs="Arial"/>
              </w:rPr>
            </w:pPr>
          </w:p>
        </w:tc>
      </w:tr>
    </w:tbl>
    <w:p w:rsidR="00F33A4F" w:rsidRPr="00633845" w:rsidP="00F33A4F" w14:paraId="0E1DD097" w14:textId="77777777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14:paraId="2FCE4DA1" w14:textId="77777777" w:rsidTr="00265105">
        <w:tblPrEx>
          <w:tblW w:w="9322" w:type="dxa"/>
          <w:tblLook w:val="04A0"/>
        </w:tblPrEx>
        <w:trPr>
          <w:trHeight w:val="454"/>
        </w:trPr>
        <w:tc>
          <w:tcPr>
            <w:tcW w:w="9322" w:type="dxa"/>
          </w:tcPr>
          <w:p w:rsidR="00F33A4F" w:rsidRPr="00002C67" w:rsidP="001536B0" w14:paraId="28D7E502" w14:textId="77777777">
            <w:pPr>
              <w:rPr>
                <w:rFonts w:cs="Arial"/>
                <w:b/>
                <w:sz w:val="20"/>
                <w:szCs w:val="20"/>
              </w:rPr>
            </w:pPr>
            <w:r w:rsidRPr="00002C67">
              <w:rPr>
                <w:rFonts w:cs="Arial"/>
                <w:b/>
                <w:sz w:val="20"/>
                <w:szCs w:val="20"/>
              </w:rPr>
              <w:t>Lærerveileders samlede vurdering</w:t>
            </w:r>
          </w:p>
          <w:p w:rsidR="00F33A4F" w:rsidRPr="00265105" w:rsidP="001536B0" w14:paraId="7D794162" w14:textId="77777777">
            <w:pPr>
              <w:rPr>
                <w:rFonts w:cs="Arial"/>
              </w:rPr>
            </w:pPr>
          </w:p>
        </w:tc>
      </w:tr>
      <w:tr w14:paraId="67D3F1A2" w14:textId="77777777" w:rsidTr="00265105">
        <w:tblPrEx>
          <w:tblW w:w="9322" w:type="dxa"/>
          <w:tblLook w:val="04A0"/>
        </w:tblPrEx>
        <w:trPr>
          <w:trHeight w:val="454"/>
        </w:trPr>
        <w:tc>
          <w:tcPr>
            <w:tcW w:w="9322" w:type="dxa"/>
          </w:tcPr>
          <w:p w:rsidR="00F33A4F" w:rsidRPr="00265105" w:rsidP="001536B0" w14:paraId="1884EB3D" w14:textId="77777777">
            <w:pPr>
              <w:rPr>
                <w:rFonts w:cs="Arial"/>
              </w:rPr>
            </w:pPr>
          </w:p>
          <w:p w:rsidR="00F33A4F" w:rsidRPr="00265105" w:rsidP="001536B0" w14:paraId="3E413D28" w14:textId="77777777">
            <w:pPr>
              <w:rPr>
                <w:rFonts w:cs="Arial"/>
              </w:rPr>
            </w:pPr>
          </w:p>
        </w:tc>
      </w:tr>
      <w:tr w14:paraId="5F16AFE0" w14:textId="77777777" w:rsidTr="00265105">
        <w:tblPrEx>
          <w:tblW w:w="9322" w:type="dxa"/>
          <w:tblLook w:val="04A0"/>
        </w:tblPrEx>
        <w:trPr>
          <w:trHeight w:val="454"/>
        </w:trPr>
        <w:tc>
          <w:tcPr>
            <w:tcW w:w="9322" w:type="dxa"/>
          </w:tcPr>
          <w:p w:rsidR="00F33A4F" w:rsidRPr="00265105" w:rsidP="001536B0" w14:paraId="48E9C657" w14:textId="77777777">
            <w:pPr>
              <w:rPr>
                <w:rFonts w:cs="Arial"/>
              </w:rPr>
            </w:pPr>
          </w:p>
          <w:p w:rsidR="00F33A4F" w:rsidRPr="00265105" w:rsidP="001536B0" w14:paraId="4B6AE66D" w14:textId="77777777">
            <w:pPr>
              <w:rPr>
                <w:rFonts w:cs="Arial"/>
              </w:rPr>
            </w:pPr>
          </w:p>
        </w:tc>
      </w:tr>
      <w:tr w14:paraId="03F9BA17" w14:textId="77777777" w:rsidTr="00265105">
        <w:tblPrEx>
          <w:tblW w:w="9322" w:type="dxa"/>
          <w:tblLook w:val="04A0"/>
        </w:tblPrEx>
        <w:trPr>
          <w:trHeight w:val="454"/>
        </w:trPr>
        <w:tc>
          <w:tcPr>
            <w:tcW w:w="9322" w:type="dxa"/>
          </w:tcPr>
          <w:p w:rsidR="00F33A4F" w:rsidRPr="00265105" w:rsidP="001536B0" w14:paraId="0465FAC5" w14:textId="77777777">
            <w:pPr>
              <w:rPr>
                <w:rFonts w:cs="Arial"/>
              </w:rPr>
            </w:pPr>
          </w:p>
          <w:p w:rsidR="00F33A4F" w:rsidRPr="00265105" w:rsidP="001536B0" w14:paraId="57521B9A" w14:textId="77777777">
            <w:pPr>
              <w:rPr>
                <w:rFonts w:cs="Arial"/>
              </w:rPr>
            </w:pPr>
          </w:p>
        </w:tc>
      </w:tr>
      <w:tr w14:paraId="147AAC3B" w14:textId="77777777" w:rsidTr="00265105">
        <w:tblPrEx>
          <w:tblW w:w="9322" w:type="dxa"/>
          <w:tblLook w:val="04A0"/>
        </w:tblPrEx>
        <w:trPr>
          <w:trHeight w:val="454"/>
        </w:trPr>
        <w:tc>
          <w:tcPr>
            <w:tcW w:w="9322" w:type="dxa"/>
          </w:tcPr>
          <w:p w:rsidR="00F33A4F" w:rsidRPr="00265105" w:rsidP="001536B0" w14:paraId="1E64C159" w14:textId="77777777">
            <w:pPr>
              <w:rPr>
                <w:rFonts w:cs="Arial"/>
              </w:rPr>
            </w:pPr>
          </w:p>
          <w:p w:rsidR="00F33A4F" w:rsidRPr="00265105" w:rsidP="001536B0" w14:paraId="1A5A47A1" w14:textId="77777777">
            <w:pPr>
              <w:rPr>
                <w:rFonts w:cs="Arial"/>
              </w:rPr>
            </w:pPr>
          </w:p>
        </w:tc>
      </w:tr>
      <w:tr w14:paraId="6A1BC250" w14:textId="77777777" w:rsidTr="00265105">
        <w:tblPrEx>
          <w:tblW w:w="9322" w:type="dxa"/>
          <w:tblLook w:val="04A0"/>
        </w:tblPrEx>
        <w:trPr>
          <w:trHeight w:val="454"/>
        </w:trPr>
        <w:tc>
          <w:tcPr>
            <w:tcW w:w="9322" w:type="dxa"/>
          </w:tcPr>
          <w:p w:rsidR="00F33A4F" w:rsidRPr="00265105" w:rsidP="001536B0" w14:paraId="412E0483" w14:textId="77777777">
            <w:pPr>
              <w:rPr>
                <w:rFonts w:cs="Arial"/>
              </w:rPr>
            </w:pPr>
          </w:p>
          <w:p w:rsidR="00F33A4F" w:rsidRPr="00265105" w:rsidP="001536B0" w14:paraId="1D6FEE75" w14:textId="77777777">
            <w:pPr>
              <w:rPr>
                <w:rFonts w:cs="Arial"/>
              </w:rPr>
            </w:pPr>
          </w:p>
        </w:tc>
      </w:tr>
      <w:tr w14:paraId="50A119B4" w14:textId="77777777" w:rsidTr="00265105">
        <w:tblPrEx>
          <w:tblW w:w="9322" w:type="dxa"/>
          <w:tblLook w:val="04A0"/>
        </w:tblPrEx>
        <w:trPr>
          <w:trHeight w:val="454"/>
        </w:trPr>
        <w:tc>
          <w:tcPr>
            <w:tcW w:w="9322" w:type="dxa"/>
          </w:tcPr>
          <w:p w:rsidR="00F33A4F" w:rsidRPr="00265105" w:rsidP="001536B0" w14:paraId="45FA5FAA" w14:textId="77777777">
            <w:pPr>
              <w:rPr>
                <w:rFonts w:cs="Arial"/>
              </w:rPr>
            </w:pPr>
          </w:p>
          <w:p w:rsidR="00F33A4F" w:rsidRPr="00265105" w:rsidP="001536B0" w14:paraId="3134C61D" w14:textId="77777777">
            <w:pPr>
              <w:rPr>
                <w:rFonts w:cs="Arial"/>
              </w:rPr>
            </w:pPr>
          </w:p>
        </w:tc>
      </w:tr>
      <w:tr w14:paraId="5435FB6E" w14:textId="77777777" w:rsidTr="00265105">
        <w:tblPrEx>
          <w:tblW w:w="9322" w:type="dxa"/>
          <w:tblLook w:val="04A0"/>
        </w:tblPrEx>
        <w:trPr>
          <w:trHeight w:val="454"/>
        </w:trPr>
        <w:tc>
          <w:tcPr>
            <w:tcW w:w="9322" w:type="dxa"/>
          </w:tcPr>
          <w:p w:rsidR="00F33A4F" w:rsidRPr="00265105" w:rsidP="001536B0" w14:paraId="4F64000E" w14:textId="77777777">
            <w:pPr>
              <w:rPr>
                <w:rFonts w:cs="Arial"/>
              </w:rPr>
            </w:pPr>
          </w:p>
          <w:p w:rsidR="00F33A4F" w:rsidRPr="00265105" w:rsidP="001536B0" w14:paraId="4A6307FB" w14:textId="77777777">
            <w:pPr>
              <w:rPr>
                <w:rFonts w:cs="Arial"/>
              </w:rPr>
            </w:pPr>
          </w:p>
        </w:tc>
      </w:tr>
    </w:tbl>
    <w:p w:rsidR="00F33A4F" w:rsidRPr="00633845" w:rsidP="00F33A4F" w14:paraId="35FB7D3C" w14:textId="7777777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322" w:type="dxa"/>
        <w:tblLook w:val="04A0"/>
      </w:tblPr>
      <w:tblGrid>
        <w:gridCol w:w="4531"/>
        <w:gridCol w:w="4791"/>
      </w:tblGrid>
      <w:tr w14:paraId="06E12AB6" w14:textId="77777777" w:rsidTr="00265105">
        <w:tblPrEx>
          <w:tblW w:w="9322" w:type="dxa"/>
          <w:tblLook w:val="04A0"/>
        </w:tblPrEx>
        <w:trPr>
          <w:trHeight w:val="1154"/>
        </w:trPr>
        <w:tc>
          <w:tcPr>
            <w:tcW w:w="4531" w:type="dxa"/>
          </w:tcPr>
          <w:p w:rsidR="00F33A4F" w:rsidRPr="00265105" w:rsidP="001536B0" w14:paraId="0C002B36" w14:textId="77777777">
            <w:pPr>
              <w:rPr>
                <w:rFonts w:cs="Arial"/>
              </w:rPr>
            </w:pPr>
            <w:r w:rsidRPr="00265105">
              <w:rPr>
                <w:rFonts w:cs="Arial"/>
              </w:rPr>
              <w:t>Praksisperioden vurderes til:</w:t>
            </w:r>
          </w:p>
          <w:p w:rsidR="00F33A4F" w:rsidRPr="00265105" w:rsidP="001536B0" w14:paraId="7D8663DF" w14:textId="01D8044C">
            <w:pPr>
              <w:rPr>
                <w:rFonts w:cs="Arial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39370</wp:posOffset>
                      </wp:positionV>
                      <wp:extent cx="137160" cy="125730"/>
                      <wp:effectExtent l="0" t="0" r="0" b="0"/>
                      <wp:wrapNone/>
                      <wp:docPr id="3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4" o:spid="_x0000_s1027" style="width:10.8pt;height:9.9pt;margin-top:3.1pt;margin-left:26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strokecolor="#f79646" strokeweight="2pt"/>
                  </w:pict>
                </mc:Fallback>
              </mc:AlternateContent>
            </w:r>
            <w:r w:rsidRPr="00265105" w:rsidR="00DE2BB2">
              <w:rPr>
                <w:rFonts w:cs="Arial"/>
              </w:rPr>
              <w:t xml:space="preserve">               Bestått</w:t>
            </w:r>
          </w:p>
          <w:p w:rsidR="00F33A4F" w:rsidRPr="00265105" w:rsidP="001536B0" w14:paraId="27B25720" w14:textId="77777777">
            <w:pPr>
              <w:rPr>
                <w:rFonts w:cs="Arial"/>
              </w:rPr>
            </w:pPr>
            <w:r w:rsidRPr="00265105">
              <w:rPr>
                <w:rFonts w:cs="Arial"/>
              </w:rPr>
              <w:t xml:space="preserve">            </w:t>
            </w:r>
          </w:p>
          <w:p w:rsidR="00F33A4F" w:rsidRPr="00265105" w:rsidP="001536B0" w14:paraId="7FC53CDD" w14:textId="68BD1DDB">
            <w:pPr>
              <w:rPr>
                <w:rFonts w:cs="Arial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7620</wp:posOffset>
                      </wp:positionV>
                      <wp:extent cx="137160" cy="125730"/>
                      <wp:effectExtent l="0" t="0" r="0" b="0"/>
                      <wp:wrapNone/>
                      <wp:docPr id="2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7" o:spid="_x0000_s1028" style="width:10.8pt;height:9.9pt;margin-top:0.6pt;margin-left:2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strokecolor="#f79646" strokeweight="2pt"/>
                  </w:pict>
                </mc:Fallback>
              </mc:AlternateContent>
            </w:r>
            <w:r w:rsidRPr="00265105" w:rsidR="00DE2BB2">
              <w:rPr>
                <w:rFonts w:cs="Arial"/>
              </w:rPr>
              <w:t xml:space="preserve">               Ikke bestått</w:t>
            </w:r>
          </w:p>
        </w:tc>
        <w:tc>
          <w:tcPr>
            <w:tcW w:w="4791" w:type="dxa"/>
          </w:tcPr>
          <w:p w:rsidR="00F33A4F" w:rsidRPr="00265105" w:rsidP="001536B0" w14:paraId="4CBCED1C" w14:textId="77777777">
            <w:pPr>
              <w:rPr>
                <w:rFonts w:cs="Arial"/>
              </w:rPr>
            </w:pPr>
            <w:r w:rsidRPr="00265105">
              <w:rPr>
                <w:rFonts w:cs="Arial"/>
              </w:rPr>
              <w:t>Dato lærerveileders underskrift:</w:t>
            </w:r>
          </w:p>
        </w:tc>
      </w:tr>
    </w:tbl>
    <w:p w:rsidR="00AD6115" w:rsidRPr="00633845" w:rsidP="00F33A4F" w14:paraId="41D1D176" w14:textId="77777777">
      <w:pPr>
        <w:rPr>
          <w:bCs/>
          <w:sz w:val="14"/>
          <w:szCs w:val="14"/>
        </w:rPr>
      </w:pPr>
    </w:p>
    <w:sectPr w:rsidSect="003F2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8" w14:textId="77777777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Fagskolen i Nord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954"/>
      <w:gridCol w:w="1134"/>
      <w:gridCol w:w="1984"/>
    </w:tblGrid>
    <w:tr w14:paraId="1FD4BED2" w14:textId="77777777" w:rsidTr="006A3BDC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5954" w:type="dxa"/>
          <w:tcBorders>
            <w:bottom w:val="nil"/>
          </w:tcBorders>
        </w:tcPr>
        <w:p w:rsidR="003F2C82" w:rsidP="003F2C82" w14:paraId="1FD4BEC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Skjema Sluttvurdering praksis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134" w:type="dxa"/>
          <w:tcBorders>
            <w:bottom w:val="nil"/>
          </w:tcBorders>
        </w:tcPr>
        <w:p w:rsidR="003F2C82" w:rsidRPr="009F1BB0" w:rsidP="003F2C82" w14:paraId="1FD4BED0" w14:textId="77777777">
          <w:pPr>
            <w:spacing w:before="80" w:after="80"/>
            <w:rPr>
              <w:b/>
              <w:color w:val="000080"/>
            </w:rPr>
          </w:pPr>
          <w:r>
            <w:rPr>
              <w:sz w:val="16"/>
            </w:rPr>
            <w:t>Versjon.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 DOCPROPERTY EK_Utgave 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1.01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84" w:type="dxa"/>
          <w:tcBorders>
            <w:bottom w:val="nil"/>
          </w:tcBorders>
        </w:tcPr>
        <w:p w:rsidR="003F2C82" w:rsidP="003F2C82" w14:paraId="1FD4BED1" w14:textId="77777777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color w:val="000080"/>
            </w:rPr>
            <w:fldChar w:fldCharType="begin" w:fldLock="1"/>
          </w:r>
          <w:r>
            <w:rPr>
              <w:color w:val="000080"/>
              <w:lang w:val="de-DE"/>
            </w:rPr>
            <w:instrText>DOCPROPERTY EK_RefNr \*charformat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  <w:lang w:val="de-DE"/>
            </w:rPr>
            <w:t>1.8.1.1.7</w:t>
          </w:r>
          <w:r>
            <w:rPr>
              <w:color w:val="000080"/>
            </w:rPr>
            <w:fldChar w:fldCharType="end"/>
          </w:r>
        </w:p>
      </w:tc>
    </w:tr>
    <w:tr w14:paraId="1FD4BED5" w14:textId="77777777" w:rsidTr="006A3BDC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088" w:type="dxa"/>
          <w:gridSpan w:val="2"/>
          <w:tcBorders>
            <w:left w:val="nil"/>
            <w:bottom w:val="nil"/>
            <w:right w:val="single" w:sz="4" w:space="0" w:color="auto"/>
          </w:tcBorders>
        </w:tcPr>
        <w:p w:rsidR="003F2C82" w:rsidP="003F2C82" w14:paraId="1FD4BED3" w14:textId="77777777">
          <w:pPr>
            <w:spacing w:before="80"/>
            <w:rPr>
              <w:lang w:val="de-D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2C82" w:rsidP="003F2C82" w14:paraId="1FD4BED4" w14:textId="77777777">
          <w:pPr>
            <w:spacing w:before="80"/>
          </w:pPr>
          <w:r w:rsidRPr="009F1BB0">
            <w:rPr>
              <w:sz w:val="16"/>
              <w:szCs w:val="16"/>
            </w:rPr>
            <w:t>Side   :</w:t>
          </w:r>
          <w:r>
            <w:t xml:space="preserve">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rPr>
              <w:rFonts w:ascii="Arial" w:hAnsi="Arial"/>
              <w:lang w:val="nb-NO" w:eastAsia="nb-NO" w:bidi="ar-SA"/>
            </w:rPr>
            <w:t>4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:rsidR="003F2C82" w:rsidP="003F2C82" w14:paraId="1FD4BE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35B83"/>
    <w:multiLevelType w:val="hybridMultilevel"/>
    <w:tmpl w:val="CF0EC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A677F"/>
    <w:multiLevelType w:val="hybridMultilevel"/>
    <w:tmpl w:val="842C313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AE5D08"/>
    <w:multiLevelType w:val="hybridMultilevel"/>
    <w:tmpl w:val="70E22E8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DA6B6A"/>
    <w:multiLevelType w:val="hybridMultilevel"/>
    <w:tmpl w:val="A86247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D91251"/>
    <w:multiLevelType w:val="hybridMultilevel"/>
    <w:tmpl w:val="7272FF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A5"/>
    <w:rsid w:val="00002389"/>
    <w:rsid w:val="00002C67"/>
    <w:rsid w:val="00025393"/>
    <w:rsid w:val="00031FA1"/>
    <w:rsid w:val="00064656"/>
    <w:rsid w:val="00091387"/>
    <w:rsid w:val="000B59A5"/>
    <w:rsid w:val="001014DB"/>
    <w:rsid w:val="0013656C"/>
    <w:rsid w:val="001536B0"/>
    <w:rsid w:val="00237750"/>
    <w:rsid w:val="00237D43"/>
    <w:rsid w:val="00265105"/>
    <w:rsid w:val="002A1872"/>
    <w:rsid w:val="002E1255"/>
    <w:rsid w:val="002F15FF"/>
    <w:rsid w:val="00321FD9"/>
    <w:rsid w:val="003B18BA"/>
    <w:rsid w:val="003D4CB8"/>
    <w:rsid w:val="003F2C82"/>
    <w:rsid w:val="004E0E0C"/>
    <w:rsid w:val="004E42CD"/>
    <w:rsid w:val="004F0474"/>
    <w:rsid w:val="00516EEF"/>
    <w:rsid w:val="005F2394"/>
    <w:rsid w:val="006118BC"/>
    <w:rsid w:val="006259AC"/>
    <w:rsid w:val="0063318A"/>
    <w:rsid w:val="00633845"/>
    <w:rsid w:val="0065663B"/>
    <w:rsid w:val="0068275D"/>
    <w:rsid w:val="006857F7"/>
    <w:rsid w:val="006911DD"/>
    <w:rsid w:val="006A3BDC"/>
    <w:rsid w:val="007075AB"/>
    <w:rsid w:val="00725EB2"/>
    <w:rsid w:val="0072754C"/>
    <w:rsid w:val="007354BE"/>
    <w:rsid w:val="00754C23"/>
    <w:rsid w:val="0078000D"/>
    <w:rsid w:val="007953A0"/>
    <w:rsid w:val="007B4979"/>
    <w:rsid w:val="0084228B"/>
    <w:rsid w:val="008D0340"/>
    <w:rsid w:val="008D4F0A"/>
    <w:rsid w:val="008E3AA1"/>
    <w:rsid w:val="009F1BB0"/>
    <w:rsid w:val="00A3151A"/>
    <w:rsid w:val="00A3623D"/>
    <w:rsid w:val="00A955AC"/>
    <w:rsid w:val="00AB2792"/>
    <w:rsid w:val="00AD6115"/>
    <w:rsid w:val="00B83A24"/>
    <w:rsid w:val="00BD1AB6"/>
    <w:rsid w:val="00BE654A"/>
    <w:rsid w:val="00C07F2E"/>
    <w:rsid w:val="00C12717"/>
    <w:rsid w:val="00C22B87"/>
    <w:rsid w:val="00C245F0"/>
    <w:rsid w:val="00C75175"/>
    <w:rsid w:val="00CF7BC5"/>
    <w:rsid w:val="00D331B0"/>
    <w:rsid w:val="00D95C6D"/>
    <w:rsid w:val="00DC0C9E"/>
    <w:rsid w:val="00DD2DE9"/>
    <w:rsid w:val="00DD4307"/>
    <w:rsid w:val="00DE2BB2"/>
    <w:rsid w:val="00DF26C3"/>
    <w:rsid w:val="00DF789D"/>
    <w:rsid w:val="00E215A3"/>
    <w:rsid w:val="00EB60E5"/>
    <w:rsid w:val="00F33A4F"/>
    <w:rsid w:val="00FB608A"/>
    <w:rsid w:val="00FC088C"/>
    <w:rsid w:val="3DC00AB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Troms og Finnmark fylkeskommune"/>
    <w:docVar w:name="ek_dbfields" w:val="EK_Avdeling¤2#4¤2# ¤3#EK_Avsnitt¤2#4¤2# ¤3#EK_Bedriftsnavn¤2#1¤2#Fagskolen i Nord¤3#EK_GjelderFra¤2#0¤2#31.05.2024¤3#EK_KlGjelderFra¤2#0¤2#¤3#EK_Opprettet¤2#0¤2#31.08.2022¤3#EK_Utgitt¤2#0¤2#01.08.2022¤3#EK_IBrukDato¤2#0¤2#31.05.2024¤3#EK_DokumentID¤2#0¤2#D04597¤3#EK_DokTittel¤2#0¤2#Skjema Sluttvurdering praksis¤3#EK_DokType¤2#0¤2#Skjema¤3#EK_DocLvlShort¤2#0¤2# ¤3#EK_DocLevel¤2#0¤2# ¤3#EK_EksRef¤2#2¤2# 0_x0009_¤3#EK_Erstatter¤2#0¤2#1.00¤3#EK_ErstatterD¤2#0¤2#01.08.2022¤3#EK_Signatur¤2#0¤2#Harry Arne Haugen¤3#EK_Verifisert¤2#0¤2# ¤3#EK_Hørt¤2#0¤2# ¤3#EK_AuditReview¤2#2¤2# ¤3#EK_AuditApprove¤2#2¤2# ¤3#EK_Gradering¤2#0¤2#Åpen¤3#EK_Gradnr¤2#4¤2#0¤3#EK_Kapittel¤2#4¤2# ¤3#EK_Referanse¤2#2¤2# 0_x0009_¤3#EK_RefNr¤2#0¤2#1.8.1.1.1.1.7¤3#EK_Revisjon¤2#0¤2#1.01¤3#EK_Ansvarlig¤2#0¤2#Astrid Sebulonsen¤3#EK_SkrevetAv¤2#0¤2#Liv Langgård¤3#EK_DokAnsvNavn¤2#0¤2#Liv Langgård¤3#EK_UText2¤2#0¤2# ¤3#EK_UText3¤2#0¤2# ¤3#EK_UText4¤2#0¤2# ¤3#EK_Status¤2#0¤2#I bruk¤3#EK_Stikkord¤2#0¤2#sluttevaluering, sluttvurdering, praksis, praksisslutt, evaluering, vurdering¤3#EK_SuperStikkord¤2#0¤2#¤3#EK_Rapport¤2#3¤2#¤3#EK_EKPrintMerke¤2#0¤2#Uoffisiell utskrift er kun gyldig på utskriftsdato¤3#EK_Watermark¤2#0¤2#¤3#EK_Utgave¤2#0¤2#1.01¤3#EK_Merknad¤2#7¤2#Revidert for ny studieplan¤3#EK_VerLogg¤2#2¤2#Ver. 1.01 - 31.05.2024|Revidert for ny studieplan¤1#Ver. 1.00 - 01.09.2022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¤3#EK_Vedlegg¤2#2¤2# 0_x0009_¤3#EK_AvdelingOver¤2#4¤2# ¤3#EK_HRefNr¤2#0¤2# ¤3#EK_HbNavn¤2#0¤2# ¤3#EK_DokRefnr¤2#4¤2#00010801010101¤3#EK_Dokendrdato¤2#4¤2#16.01.2025 12:30:50¤3#EK_HbType¤2#4¤2# ¤3#EK_Offisiell¤2#4¤2# ¤3#EK_VedleggRef¤2#4¤2#1.8.1.1.1.1.7¤3#EK_Strukt00¤2#5¤2#¤5#1¤5#FIN kapittelstruktur¤5#0¤5#0¤4#.¤5#8¤5#Helse- og omsorgsfag¤5#0¤5#0¤4#.¤5#1¤5#Studiested Rambergan¤5#0¤5#0¤4#.¤5#1¤5#Generelt¤5#0¤5#0¤4#.¤5#1¤5#Lokale dokumenter¤5#0¤5#0¤4#.¤5#1¤5#Praksis ¤5#0¤5#0¤4#\¤3#EK_Strukt01¤2#5¤2#¤3#EK_Strukt02¤2#5¤2# 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8¤5#Helse- og omsorgsfag¤5#0¤5#0¤4#.¤5#1¤5#Studiested Rambergan¤5#0¤5#0¤4#.¤5#1¤5#Generelt¤5#0¤5#0¤4#.¤5#1¤5#Lokale dokumenter¤5#0¤5#0¤4#.¤5#1¤5#Praksis ¤5#0¤5#0¤4#\¤3#"/>
    <w:docVar w:name="ek_dl" w:val="[dl]"/>
    <w:docVar w:name="ek_doclevel" w:val="[DokNivå]"/>
    <w:docVar w:name="ek_doclvlshort" w:val="[DokNivåKort]"/>
    <w:docVar w:name="ek_dokansvnavn" w:val="[Fagansvarlig]"/>
    <w:docVar w:name="ek_doktittel" w:val="Fagskolen i Nord - Styringsdokumenter"/>
    <w:docVar w:name="ek_dokumentid" w:val="[ID]"/>
    <w:docVar w:name="ek_ekprintmerke" w:val="Uoffisiell utskrift er kun gyldig på utskriftsdato"/>
    <w:docVar w:name="ek_endrfields" w:val="EK_Bedriftsnavn¤1#EK_GjelderFra¤1#EK_KlGjelderFra¤1#EK_Opprettet¤1#EK_Utgitt¤1#EK_IBrukDato¤1#EK_DokumentID¤1#EK_DokTittel¤1#EK_DokType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SuperStikkord¤1#EK_Rapport¤1#EK_Watermark¤1#EK_Utgave¤1#EK_Merknad¤1#EK_VerLogg¤1#EK_DL¤1#EK_GjelderTil¤1#EK_Vedlegg¤1#EK_HRefNr¤1#EK_HbNavn¤1#EK_Strukt00¤1#EK_Strukt01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erstatter" w:val="[Erstatter]"/>
    <w:docVar w:name="ek_erstatterd" w:val="[ErstatterD]"/>
    <w:docVar w:name="ek_format" w:val="-10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rapport" w:val="[Tilknyttet rapport]"/>
    <w:docVar w:name="ek_revisjon" w:val="[Rev]"/>
    <w:docVar w:name="ek_status" w:val="[Status]"/>
    <w:docVar w:name="ek_stikkord" w:val="[Stikkord]"/>
    <w:docVar w:name="ek_superstikkord" w:val="[SuperStikkord]"/>
    <w:docVar w:name="EK_TYPE" w:val="DOK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D1D155"/>
  <w15:docId w15:val="{273861F8-9026-4037-924E-98C32C08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31B0"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table" w:styleId="TableGrid">
    <w:name w:val="Table Grid"/>
    <w:basedOn w:val="TableNormal"/>
    <w:uiPriority w:val="39"/>
    <w:rsid w:val="00F33A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A4F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33A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A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ormaltextrun">
    <w:name w:val="normaltextrun"/>
    <w:basedOn w:val="DefaultParagraphFont"/>
    <w:rsid w:val="006118BC"/>
  </w:style>
  <w:style w:type="character" w:customStyle="1" w:styleId="eop">
    <w:name w:val="eop"/>
    <w:basedOn w:val="DefaultParagraphFont"/>
    <w:rsid w:val="006118BC"/>
  </w:style>
  <w:style w:type="paragraph" w:customStyle="1" w:styleId="Normal1">
    <w:name w:val="Normal 1"/>
    <w:basedOn w:val="Normal"/>
    <w:link w:val="Normal1Tegn"/>
    <w:qFormat/>
    <w:rsid w:val="00D331B0"/>
    <w:rPr>
      <w:color w:val="000000"/>
      <w:shd w:val="clear" w:color="auto" w:fill="FFFFFF"/>
    </w:rPr>
  </w:style>
  <w:style w:type="character" w:customStyle="1" w:styleId="Normal1Tegn">
    <w:name w:val="Normal 1 Tegn"/>
    <w:basedOn w:val="DefaultParagraphFont"/>
    <w:link w:val="Normal1"/>
    <w:rsid w:val="00D331B0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97CD-A349-40D5-94C9-7A3FF4EE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4</Pages>
  <Words>487</Words>
  <Characters>3302</Characters>
  <Application>Microsoft Office Word</Application>
  <DocSecurity>0</DocSecurity>
  <Lines>300</Lines>
  <Paragraphs>94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Skjema Sluttevaluering praksis</vt:lpstr>
      <vt:lpstr>Standard</vt:lpstr>
    </vt:vector>
  </TitlesOfParts>
  <Company>Datakvalitet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Sluttvurdering praksis</dc:title>
  <dc:subject>000221|[RefNr]|</dc:subject>
  <dc:creator>Handbok</dc:creator>
  <cp:lastModifiedBy>Svein Halvorsen</cp:lastModifiedBy>
  <cp:revision>2</cp:revision>
  <dcterms:created xsi:type="dcterms:W3CDTF">2025-02-04T12:10:00Z</dcterms:created>
  <dcterms:modified xsi:type="dcterms:W3CDTF">2025-02-04T12:10:00Z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Nord</vt:lpwstr>
  </property>
  <property fmtid="{D5CDD505-2E9C-101B-9397-08002B2CF9AE}" pid="3" name="EK_DokTittel">
    <vt:lpwstr>Skjema Sluttvurdering praksis</vt:lpwstr>
  </property>
  <property fmtid="{D5CDD505-2E9C-101B-9397-08002B2CF9AE}" pid="4" name="EK_DokType">
    <vt:lpwstr>Skjema</vt:lpwstr>
  </property>
  <property fmtid="{D5CDD505-2E9C-101B-9397-08002B2CF9AE}" pid="5" name="EK_GjelderFra">
    <vt:lpwstr>31.05.2024</vt:lpwstr>
  </property>
  <property fmtid="{D5CDD505-2E9C-101B-9397-08002B2CF9AE}" pid="6" name="EK_RefNr">
    <vt:lpwstr>1.8.1.1.7</vt:lpwstr>
  </property>
  <property fmtid="{D5CDD505-2E9C-101B-9397-08002B2CF9AE}" pid="7" name="EK_Signatur">
    <vt:lpwstr>Harry Arne Haugen</vt:lpwstr>
  </property>
  <property fmtid="{D5CDD505-2E9C-101B-9397-08002B2CF9AE}" pid="8" name="EK_SkrevetAv">
    <vt:lpwstr>Liv Langgård</vt:lpwstr>
  </property>
  <property fmtid="{D5CDD505-2E9C-101B-9397-08002B2CF9AE}" pid="9" name="EK_Utgave">
    <vt:lpwstr>1.01</vt:lpwstr>
  </property>
  <property fmtid="{D5CDD505-2E9C-101B-9397-08002B2CF9AE}" pid="10" name="EK_Watermark">
    <vt:lpwstr>Vannmerke</vt:lpwstr>
  </property>
</Properties>
</file>