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5.0 -->
  <w:body>
    <w:tbl>
      <w:tblPr>
        <w:tblW w:w="9214" w:type="dxa"/>
        <w:tblInd w:w="71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000"/>
      </w:tblPr>
      <w:tblGrid>
        <w:gridCol w:w="993"/>
        <w:gridCol w:w="2268"/>
        <w:gridCol w:w="1417"/>
        <w:gridCol w:w="2410"/>
        <w:gridCol w:w="2126"/>
      </w:tblGrid>
      <w:tr w14:paraId="57FF2C50" w14:textId="77777777" w:rsidTr="006A3BDC">
        <w:tblPrEx>
          <w:tblW w:w="9214" w:type="dxa"/>
          <w:tblInd w:w="71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3261" w:type="dxa"/>
            <w:gridSpan w:val="2"/>
            <w:tcBorders>
              <w:top w:val="single" w:sz="12" w:space="0" w:color="auto"/>
              <w:bottom w:val="single" w:sz="6" w:space="0" w:color="auto"/>
              <w:right w:val="nil"/>
            </w:tcBorders>
          </w:tcPr>
          <w:p w:rsidR="003F2C82" w:rsidP="006A3BDC" w14:paraId="57FF2C4C" w14:textId="3E51C678">
            <w:pPr>
              <w:spacing w:before="60" w:after="60"/>
              <w:rPr>
                <w:rFonts w:cs="Arial"/>
                <w:b/>
                <w:sz w:val="28"/>
              </w:rPr>
            </w:pPr>
            <w:bookmarkStart w:id="0" w:name="_GoBack"/>
            <w:bookmarkEnd w:id="0"/>
            <w:r w:rsidRPr="00613B35">
              <w:rPr>
                <w:rFonts w:ascii="Aptos" w:hAnsi="Aptos" w:cs="Aptos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1529542" cy="462009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x_x__x0000_i1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76730" cy="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gridSpan w:val="2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3F2C82" w:rsidRPr="004E42CD" w:rsidP="003F2C82" w14:paraId="57FF2C4D" w14:textId="77777777">
            <w:pPr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6" w:space="0" w:color="auto"/>
            </w:tcBorders>
          </w:tcPr>
          <w:p w:rsidR="003F2C82" w:rsidP="006A3BDC" w14:paraId="57FF2C4E" w14:textId="77777777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Dok.id.:</w:t>
            </w:r>
          </w:p>
          <w:p w:rsidR="003F2C82" w:rsidP="006A3BDC" w14:paraId="57FF2C4F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EK_RefNr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1.8.1.1.6</w:t>
            </w:r>
            <w:r>
              <w:rPr>
                <w:rFonts w:cs="Arial"/>
                <w:color w:val="000080"/>
              </w:rPr>
              <w:fldChar w:fldCharType="end"/>
            </w:r>
          </w:p>
        </w:tc>
      </w:tr>
      <w:tr w14:paraId="57FF2C54" w14:textId="77777777" w:rsidTr="006A3BDC">
        <w:tblPrEx>
          <w:tblW w:w="9214" w:type="dxa"/>
          <w:tblInd w:w="71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7088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F2C82" w:rsidP="006A3BDC" w14:paraId="57FF2C51" w14:textId="603F2357">
            <w:pPr>
              <w:spacing w:before="80" w:after="80"/>
              <w:rPr>
                <w:rFonts w:cs="Arial"/>
                <w:b/>
              </w:rPr>
            </w:pPr>
            <w:r>
              <w:rPr>
                <w:rFonts w:cs="Arial"/>
                <w:b/>
                <w:color w:val="000080"/>
              </w:rPr>
              <w:fldChar w:fldCharType="begin" w:fldLock="1"/>
            </w:r>
            <w:r>
              <w:rPr>
                <w:rFonts w:cs="Arial"/>
                <w:b/>
                <w:color w:val="000080"/>
              </w:rPr>
              <w:instrText>DOCPROPERTY EK_DokTittel \*charformat</w:instrText>
            </w:r>
            <w:r>
              <w:rPr>
                <w:rFonts w:cs="Arial"/>
                <w:b/>
                <w:color w:val="000080"/>
              </w:rPr>
              <w:fldChar w:fldCharType="separate"/>
            </w:r>
            <w:r>
              <w:rPr>
                <w:rFonts w:cs="Arial"/>
                <w:b/>
                <w:color w:val="000080"/>
              </w:rPr>
              <w:t>Skjema Midtvurdering praksis</w:t>
            </w:r>
            <w:r>
              <w:rPr>
                <w:rFonts w:cs="Arial"/>
                <w:b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single" w:sz="6" w:space="0" w:color="auto"/>
              <w:left w:val="nil"/>
              <w:bottom w:val="single" w:sz="6" w:space="0" w:color="auto"/>
            </w:tcBorders>
          </w:tcPr>
          <w:p w:rsidR="003F2C82" w:rsidP="006A3BDC" w14:paraId="57FF2C52" w14:textId="77777777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Dok.type:</w:t>
            </w:r>
          </w:p>
          <w:p w:rsidR="003F2C82" w:rsidP="006A3BDC" w14:paraId="57FF2C53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EK_DokType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Skjema</w:t>
            </w:r>
            <w:r>
              <w:rPr>
                <w:rFonts w:cs="Arial"/>
                <w:color w:val="000080"/>
              </w:rPr>
              <w:fldChar w:fldCharType="end"/>
            </w:r>
          </w:p>
        </w:tc>
      </w:tr>
      <w:tr w14:paraId="57FF2C5F" w14:textId="77777777" w:rsidTr="006A3BDC">
        <w:tblPrEx>
          <w:tblW w:w="9214" w:type="dxa"/>
          <w:tblInd w:w="71" w:type="dxa"/>
          <w:tblLayout w:type="fixed"/>
          <w:tblCellMar>
            <w:left w:w="56" w:type="dxa"/>
            <w:right w:w="56" w:type="dxa"/>
          </w:tblCellMar>
          <w:tblLook w:val="0000"/>
        </w:tblPrEx>
        <w:trPr>
          <w:cantSplit/>
        </w:trPr>
        <w:tc>
          <w:tcPr>
            <w:tcW w:w="993" w:type="dxa"/>
            <w:tcBorders>
              <w:top w:val="nil"/>
              <w:bottom w:val="single" w:sz="12" w:space="0" w:color="auto"/>
              <w:right w:val="nil"/>
            </w:tcBorders>
          </w:tcPr>
          <w:p w:rsidR="003F2C82" w:rsidP="006A3BDC" w14:paraId="57FF2C55" w14:textId="77777777">
            <w:pPr>
              <w:rPr>
                <w:rFonts w:cs="Arial"/>
                <w:color w:val="000080"/>
              </w:rPr>
            </w:pPr>
            <w:r>
              <w:rPr>
                <w:rFonts w:cs="Arial"/>
                <w:sz w:val="16"/>
              </w:rPr>
              <w:t>Versjon:</w:t>
            </w:r>
          </w:p>
          <w:p w:rsidR="003F2C82" w:rsidP="006A3BDC" w14:paraId="57FF2C56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EK_Utgave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1.04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F2C82" w:rsidP="006A3BDC" w14:paraId="57FF2C57" w14:textId="77777777">
            <w:pPr>
              <w:rPr>
                <w:rFonts w:cs="Arial"/>
              </w:rPr>
            </w:pPr>
            <w:r>
              <w:rPr>
                <w:rFonts w:cs="Arial"/>
                <w:sz w:val="16"/>
              </w:rPr>
              <w:t>Skrevet av:</w:t>
            </w:r>
          </w:p>
          <w:p w:rsidR="003F2C82" w:rsidP="006A3BDC" w14:paraId="57FF2C58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EK_SkrevetAv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Liv Langgård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1417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F2C82" w:rsidP="006A3BDC" w14:paraId="57FF2C59" w14:textId="77777777">
            <w:pPr>
              <w:rPr>
                <w:rFonts w:cs="Arial"/>
                <w:sz w:val="16"/>
              </w:rPr>
            </w:pPr>
            <w:r>
              <w:rPr>
                <w:rFonts w:cs="Arial"/>
                <w:sz w:val="16"/>
              </w:rPr>
              <w:t>Gjelder fra:</w:t>
            </w:r>
          </w:p>
          <w:p w:rsidR="003F2C82" w:rsidP="006A3BDC" w14:paraId="57FF2C5A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EK_GjelderFra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31.05.2024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2410" w:type="dxa"/>
            <w:tcBorders>
              <w:top w:val="nil"/>
              <w:left w:val="single" w:sz="6" w:space="0" w:color="auto"/>
              <w:bottom w:val="single" w:sz="12" w:space="0" w:color="auto"/>
              <w:right w:val="nil"/>
            </w:tcBorders>
          </w:tcPr>
          <w:p w:rsidR="003F2C82" w:rsidP="006A3BDC" w14:paraId="57FF2C5B" w14:textId="77777777">
            <w:pPr>
              <w:rPr>
                <w:rFonts w:cs="Arial"/>
                <w:color w:val="000080"/>
              </w:rPr>
            </w:pPr>
            <w:r>
              <w:rPr>
                <w:rFonts w:cs="Arial"/>
                <w:sz w:val="16"/>
              </w:rPr>
              <w:t>Godkjent av:</w:t>
            </w:r>
          </w:p>
          <w:p w:rsidR="003F2C82" w:rsidP="006A3BDC" w14:paraId="57FF2C5C" w14:textId="77777777">
            <w:pPr>
              <w:rPr>
                <w:rFonts w:cs="Arial"/>
              </w:rPr>
            </w:pPr>
            <w:r>
              <w:rPr>
                <w:rFonts w:cs="Arial"/>
                <w:color w:val="000080"/>
              </w:rPr>
              <w:fldChar w:fldCharType="begin" w:fldLock="1"/>
            </w:r>
            <w:r>
              <w:rPr>
                <w:rFonts w:cs="Arial"/>
                <w:color w:val="000080"/>
              </w:rPr>
              <w:instrText>DOCPROPERTY EK_Signatur \*charformat</w:instrText>
            </w:r>
            <w:r>
              <w:rPr>
                <w:rFonts w:cs="Arial"/>
                <w:color w:val="000080"/>
              </w:rPr>
              <w:fldChar w:fldCharType="separate"/>
            </w:r>
            <w:r>
              <w:rPr>
                <w:rFonts w:cs="Arial"/>
                <w:color w:val="000080"/>
              </w:rPr>
              <w:t>Harry Arne Hauge</w:t>
            </w:r>
            <w:r>
              <w:rPr>
                <w:rFonts w:cs="Arial"/>
                <w:color w:val="000080"/>
              </w:rPr>
              <w:fldChar w:fldCharType="end"/>
            </w:r>
          </w:p>
        </w:tc>
        <w:tc>
          <w:tcPr>
            <w:tcW w:w="2126" w:type="dxa"/>
            <w:tcBorders>
              <w:top w:val="nil"/>
              <w:left w:val="single" w:sz="6" w:space="0" w:color="auto"/>
              <w:bottom w:val="single" w:sz="12" w:space="0" w:color="auto"/>
            </w:tcBorders>
          </w:tcPr>
          <w:p w:rsidR="003F2C82" w:rsidP="006A3BDC" w14:paraId="57FF2C5D" w14:textId="77777777">
            <w:pPr>
              <w:rPr>
                <w:rFonts w:cs="Arial"/>
              </w:rPr>
            </w:pPr>
            <w:r>
              <w:rPr>
                <w:rFonts w:cs="Arial"/>
                <w:sz w:val="16"/>
              </w:rPr>
              <w:t>Sidenr:</w:t>
            </w:r>
          </w:p>
          <w:p w:rsidR="003F2C82" w:rsidP="006A3BDC" w14:paraId="57FF2C5E" w14:textId="77777777">
            <w:pPr>
              <w:rPr>
                <w:rFonts w:cs="Arial"/>
              </w:rPr>
            </w:pP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 xml:space="preserve">PAGE 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1</w:t>
            </w:r>
            <w:r>
              <w:rPr>
                <w:rFonts w:cs="Arial"/>
              </w:rPr>
              <w:fldChar w:fldCharType="end"/>
            </w:r>
            <w:r>
              <w:rPr>
                <w:rFonts w:cs="Arial"/>
              </w:rPr>
              <w:t xml:space="preserve"> av </w:t>
            </w:r>
            <w:r>
              <w:rPr>
                <w:rFonts w:cs="Arial"/>
              </w:rPr>
              <w:fldChar w:fldCharType="begin"/>
            </w:r>
            <w:r>
              <w:rPr>
                <w:rFonts w:cs="Arial"/>
              </w:rPr>
              <w:instrText>NUMPAGES</w:instrText>
            </w:r>
            <w:r>
              <w:rPr>
                <w:rFonts w:cs="Arial"/>
              </w:rPr>
              <w:fldChar w:fldCharType="separate"/>
            </w:r>
            <w:r>
              <w:rPr>
                <w:rFonts w:cs="Arial"/>
              </w:rPr>
              <w:t>4</w:t>
            </w:r>
            <w:r>
              <w:rPr>
                <w:rFonts w:cs="Arial"/>
              </w:rPr>
              <w:fldChar w:fldCharType="end"/>
            </w:r>
          </w:p>
        </w:tc>
      </w:tr>
    </w:tbl>
    <w:p w:rsidR="000B59A5" w14:paraId="57FF2C60" w14:textId="77777777"/>
    <w:p w:rsidR="00DB6572" w:rsidP="00273E71" w14:paraId="1797C0A0" w14:textId="77777777">
      <w:pPr>
        <w:rPr>
          <w:rFonts w:ascii="Times New Roman" w:hAnsi="Times New Roman"/>
          <w:b/>
          <w:sz w:val="32"/>
          <w:szCs w:val="32"/>
        </w:rPr>
      </w:pPr>
    </w:p>
    <w:p w:rsidR="00DB6572" w:rsidRPr="00BD1AB6" w:rsidP="00273E71" w14:paraId="1BA5BF48" w14:textId="504869EE">
      <w:pPr>
        <w:rPr>
          <w:rStyle w:val="normaltextrun"/>
          <w:rFonts w:ascii="Times New Roman" w:hAnsi="Times New Roman"/>
          <w:b/>
          <w:sz w:val="32"/>
          <w:szCs w:val="32"/>
        </w:rPr>
      </w:pPr>
      <w:r w:rsidRPr="00A3381C">
        <w:rPr>
          <w:rFonts w:ascii="Times New Roman" w:hAnsi="Times New Roman"/>
          <w:b/>
          <w:sz w:val="32"/>
          <w:szCs w:val="32"/>
        </w:rPr>
        <w:t>MIDTVURDERING PRAKSISSTUDIER FAGSKOLEN I NORD</w:t>
      </w:r>
    </w:p>
    <w:p w:rsidR="00DB6572" w:rsidP="00273E71" w14:paraId="03393A57" w14:textId="77777777">
      <w:pPr>
        <w:rPr>
          <w:rStyle w:val="normaltextrun"/>
          <w:rFonts w:ascii="Times New Roman" w:hAnsi="Times New Roman"/>
          <w:color w:val="000000"/>
          <w:shd w:val="clear" w:color="auto" w:fill="FFFFFF"/>
        </w:rPr>
      </w:pPr>
    </w:p>
    <w:tbl>
      <w:tblPr>
        <w:tblStyle w:val="TableGrid"/>
        <w:tblW w:w="0" w:type="auto"/>
        <w:tblLook w:val="04A0"/>
      </w:tblPr>
      <w:tblGrid>
        <w:gridCol w:w="3019"/>
        <w:gridCol w:w="3021"/>
        <w:gridCol w:w="3021"/>
      </w:tblGrid>
      <w:tr w14:paraId="747A6FAC" w14:textId="77777777" w:rsidTr="007D4433">
        <w:tblPrEx>
          <w:tblW w:w="0" w:type="auto"/>
          <w:tblLook w:val="04A0"/>
        </w:tblPrEx>
        <w:tc>
          <w:tcPr>
            <w:tcW w:w="3020" w:type="dxa"/>
          </w:tcPr>
          <w:p w:rsidR="00DB6572" w:rsidP="007D4433" w14:paraId="4272B6B9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Etternavn:</w:t>
            </w:r>
          </w:p>
          <w:p w:rsidR="00DB6572" w:rsidP="007D4433" w14:paraId="5F8AEB0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572" w:rsidP="007D4433" w14:paraId="45D8C25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DB6572" w:rsidP="007D4433" w14:paraId="27A4ED29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Fornavn:</w:t>
            </w:r>
          </w:p>
        </w:tc>
        <w:tc>
          <w:tcPr>
            <w:tcW w:w="3021" w:type="dxa"/>
          </w:tcPr>
          <w:p w:rsidR="00DB6572" w:rsidP="007D4433" w14:paraId="7D2AF809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Studieretning:</w:t>
            </w:r>
          </w:p>
        </w:tc>
      </w:tr>
      <w:tr w14:paraId="164A1B74" w14:textId="77777777" w:rsidTr="007D4433">
        <w:tblPrEx>
          <w:tblW w:w="0" w:type="auto"/>
          <w:tblLook w:val="04A0"/>
        </w:tblPrEx>
        <w:tc>
          <w:tcPr>
            <w:tcW w:w="6041" w:type="dxa"/>
            <w:gridSpan w:val="2"/>
          </w:tcPr>
          <w:p w:rsidR="00DB6572" w:rsidP="007D4433" w14:paraId="181B03CF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Praksissted</w:t>
            </w:r>
          </w:p>
          <w:p w:rsidR="00DB6572" w:rsidP="007D4433" w14:paraId="5F6DEC7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572" w:rsidP="007D4433" w14:paraId="1714BFD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21" w:type="dxa"/>
          </w:tcPr>
          <w:p w:rsidR="00DB6572" w:rsidP="007D4433" w14:paraId="12112AB9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Varighet </w:t>
            </w:r>
          </w:p>
          <w:p w:rsidR="00DB6572" w:rsidP="007D4433" w14:paraId="37A0BFD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572" w:rsidP="007D4433" w14:paraId="2CEC83A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572" w:rsidP="007D4433" w14:paraId="0882A03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637D1D51" w14:textId="77777777" w:rsidTr="004A3AE6">
        <w:tblPrEx>
          <w:tblW w:w="0" w:type="auto"/>
          <w:tblLook w:val="04A0"/>
        </w:tblPrEx>
        <w:tc>
          <w:tcPr>
            <w:tcW w:w="3020" w:type="dxa"/>
          </w:tcPr>
          <w:p w:rsidR="00DB6572" w:rsidP="007D4433" w14:paraId="6D2323A7" w14:textId="6FEB258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Startdato</w:t>
            </w:r>
          </w:p>
        </w:tc>
        <w:tc>
          <w:tcPr>
            <w:tcW w:w="3021" w:type="dxa"/>
          </w:tcPr>
          <w:p w:rsidR="00DB6572" w:rsidP="007D4433" w14:paraId="28F7CA7A" w14:textId="7DCC3A0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Midtvurdering dato</w:t>
            </w:r>
          </w:p>
        </w:tc>
        <w:tc>
          <w:tcPr>
            <w:tcW w:w="3021" w:type="dxa"/>
          </w:tcPr>
          <w:p w:rsidR="00DB6572" w:rsidP="007D4433" w14:paraId="6D197914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DB6572">
              <w:rPr>
                <w:rFonts w:ascii="Times New Roman" w:hAnsi="Times New Roman"/>
                <w:sz w:val="24"/>
                <w:szCs w:val="24"/>
              </w:rPr>
              <w:t>Sluttvurdering dato</w:t>
            </w:r>
          </w:p>
          <w:p w:rsidR="00DB6572" w:rsidP="007D4433" w14:paraId="0E11F1D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572" w:rsidP="007D4433" w14:paraId="451F794B" w14:textId="63786A2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14:paraId="3F180989" w14:textId="77777777" w:rsidTr="007D4433">
        <w:tblPrEx>
          <w:tblW w:w="0" w:type="auto"/>
          <w:tblLook w:val="04A0"/>
        </w:tblPrEx>
        <w:tc>
          <w:tcPr>
            <w:tcW w:w="9062" w:type="dxa"/>
            <w:gridSpan w:val="3"/>
          </w:tcPr>
          <w:p w:rsidR="00DB6572" w:rsidP="007D4433" w14:paraId="30ED6D81" w14:textId="1C6EF1C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Fravær</w:t>
            </w:r>
          </w:p>
          <w:p w:rsidR="00DB6572" w:rsidP="007D4433" w14:paraId="65CDD43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DB6572" w:rsidP="007D4433" w14:paraId="1F8EA9E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3E71" w:rsidRPr="00BD1AB6" w:rsidP="00273E71" w14:paraId="21A28A2B" w14:textId="01856BCE">
      <w:pPr>
        <w:rPr>
          <w:rStyle w:val="eop"/>
          <w:rFonts w:ascii="Times New Roman" w:hAnsi="Times New Roman"/>
          <w:color w:val="000000"/>
          <w:sz w:val="22"/>
          <w:szCs w:val="22"/>
          <w:shd w:val="clear" w:color="auto" w:fill="FFFFFF"/>
        </w:rPr>
      </w:pPr>
      <w:bookmarkStart w:id="1" w:name="_Hlk167802209"/>
      <w:r>
        <w:rPr>
          <w:rStyle w:val="normaltextrun"/>
          <w:rFonts w:ascii="Times New Roman" w:hAnsi="Times New Roman"/>
          <w:color w:val="000000"/>
          <w:sz w:val="22"/>
          <w:szCs w:val="22"/>
          <w:shd w:val="clear" w:color="auto" w:fill="FFFFFF"/>
        </w:rPr>
        <w:t>Derso</w:t>
      </w:r>
      <w:r w:rsidRPr="00BD1AB6" w:rsidR="002633A7">
        <w:rPr>
          <w:rStyle w:val="normaltextrun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m det er tvil om studenten har jobbet med læringsutbytte for praksisemne inklusive egne personlige </w:t>
      </w:r>
      <w:bookmarkStart w:id="2" w:name="_Hlk167801825"/>
      <w:r w:rsidRPr="00BD1AB6" w:rsidR="002633A7">
        <w:rPr>
          <w:rStyle w:val="normaltextrun"/>
          <w:rFonts w:ascii="Times New Roman" w:hAnsi="Times New Roman"/>
          <w:color w:val="000000"/>
          <w:sz w:val="22"/>
          <w:szCs w:val="22"/>
          <w:shd w:val="clear" w:color="auto" w:fill="FFFFFF"/>
        </w:rPr>
        <w:t>målset</w:t>
      </w:r>
      <w:r w:rsidRPr="00BD1AB6" w:rsidR="00DB6572">
        <w:rPr>
          <w:rStyle w:val="normaltextrun"/>
          <w:rFonts w:ascii="Times New Roman" w:hAnsi="Times New Roman"/>
          <w:color w:val="000000"/>
          <w:sz w:val="22"/>
          <w:szCs w:val="22"/>
          <w:shd w:val="clear" w:color="auto" w:fill="FFFFFF"/>
        </w:rPr>
        <w:t>t</w:t>
      </w:r>
      <w:r w:rsidRPr="00BD1AB6" w:rsidR="002633A7">
        <w:rPr>
          <w:rStyle w:val="normaltextrun"/>
          <w:rFonts w:ascii="Times New Roman" w:hAnsi="Times New Roman"/>
          <w:color w:val="000000"/>
          <w:sz w:val="22"/>
          <w:szCs w:val="22"/>
          <w:shd w:val="clear" w:color="auto" w:fill="FFFFFF"/>
        </w:rPr>
        <w:t>inger</w:t>
      </w:r>
      <w:r w:rsidRPr="00BD1AB6" w:rsidR="00DB6572">
        <w:rPr>
          <w:rStyle w:val="normaltextrun"/>
          <w:rFonts w:ascii="Times New Roman" w:hAnsi="Times New Roman"/>
          <w:color w:val="000000"/>
          <w:sz w:val="22"/>
          <w:szCs w:val="22"/>
          <w:shd w:val="clear" w:color="auto" w:fill="FFFFFF"/>
        </w:rPr>
        <w:t>/eget utviklingsarbeid</w:t>
      </w:r>
      <w:r w:rsidRPr="00BD1AB6" w:rsidR="002633A7">
        <w:rPr>
          <w:rStyle w:val="normaltextrun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 </w:t>
      </w:r>
      <w:bookmarkEnd w:id="2"/>
      <w:r w:rsidRPr="00BD1AB6" w:rsidR="002633A7">
        <w:rPr>
          <w:rStyle w:val="normaltextrun"/>
          <w:rFonts w:ascii="Times New Roman" w:hAnsi="Times New Roman"/>
          <w:color w:val="000000"/>
          <w:sz w:val="22"/>
          <w:szCs w:val="22"/>
          <w:shd w:val="clear" w:color="auto" w:fill="FFFFFF"/>
        </w:rPr>
        <w:t>og kan få bestått ved praksisperiodens slutt, skal studenten gis skriftlig varsel om dette snarest og senest tre uker før praksisperiodens avslutning.</w:t>
      </w:r>
      <w:r w:rsidRPr="00BD1AB6" w:rsidR="002633A7">
        <w:rPr>
          <w:rStyle w:val="eop"/>
          <w:rFonts w:ascii="Times New Roman" w:hAnsi="Times New Roman"/>
          <w:color w:val="000000"/>
          <w:sz w:val="22"/>
          <w:szCs w:val="22"/>
          <w:shd w:val="clear" w:color="auto" w:fill="FFFFFF"/>
        </w:rPr>
        <w:t> </w:t>
      </w:r>
    </w:p>
    <w:p w:rsidR="00BD1AB6" w:rsidRPr="00BD1AB6" w:rsidP="00273E71" w14:paraId="389E43DF" w14:textId="77777777">
      <w:pPr>
        <w:rPr>
          <w:rStyle w:val="normaltextrun"/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BD1AB6">
        <w:rPr>
          <w:rStyle w:val="eop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Studenten </w:t>
      </w:r>
      <w:r w:rsidRPr="00BD1AB6">
        <w:rPr>
          <w:rStyle w:val="normaltextrun"/>
          <w:rFonts w:ascii="Times New Roman" w:hAnsi="Times New Roman"/>
          <w:color w:val="000000"/>
          <w:sz w:val="22"/>
          <w:szCs w:val="22"/>
          <w:shd w:val="clear" w:color="auto" w:fill="FFFFFF"/>
        </w:rPr>
        <w:t xml:space="preserve">skriver egenvurdering før praksisveileder skriver sin vurdering. </w:t>
      </w:r>
    </w:p>
    <w:p w:rsidR="00BD1AB6" w:rsidRPr="00BD1AB6" w:rsidP="00273E71" w14:paraId="3441927B" w14:textId="6C5FF747">
      <w:pPr>
        <w:rPr>
          <w:rStyle w:val="eop"/>
          <w:rFonts w:ascii="Times New Roman" w:hAnsi="Times New Roman"/>
          <w:color w:val="000000"/>
          <w:sz w:val="22"/>
          <w:szCs w:val="22"/>
          <w:shd w:val="clear" w:color="auto" w:fill="FFFFFF"/>
        </w:rPr>
      </w:pPr>
      <w:r w:rsidRPr="00BD1AB6">
        <w:rPr>
          <w:rStyle w:val="normaltextrun"/>
          <w:rFonts w:ascii="Times New Roman" w:hAnsi="Times New Roman"/>
          <w:color w:val="000000"/>
          <w:sz w:val="22"/>
          <w:szCs w:val="22"/>
          <w:shd w:val="clear" w:color="auto" w:fill="FFFFFF"/>
        </w:rPr>
        <w:t>Vurderingsskjema skal være ferdig utfylt før vurderingssamtalene</w:t>
      </w:r>
    </w:p>
    <w:bookmarkEnd w:id="1"/>
    <w:p w:rsidR="007213D6" w:rsidP="00273E71" w14:paraId="46C91912" w14:textId="77777777">
      <w:pPr>
        <w:rPr>
          <w:rFonts w:ascii="Times New Roman" w:hAnsi="Times New Roman"/>
          <w:sz w:val="24"/>
          <w:szCs w:val="24"/>
        </w:rPr>
      </w:pPr>
    </w:p>
    <w:p w:rsidR="00273E71" w:rsidP="00273E71" w14:paraId="739B521C" w14:textId="0EC4E93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PERSONLIGE MÅLSET</w:t>
      </w:r>
      <w:r w:rsidR="00DB6572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INGER</w:t>
      </w:r>
    </w:p>
    <w:tbl>
      <w:tblPr>
        <w:tblStyle w:val="TableGrid"/>
        <w:tblW w:w="9493" w:type="dxa"/>
        <w:tblLook w:val="04A0"/>
      </w:tblPr>
      <w:tblGrid>
        <w:gridCol w:w="3020"/>
        <w:gridCol w:w="3212"/>
        <w:gridCol w:w="3261"/>
      </w:tblGrid>
      <w:tr w14:paraId="2E55DE9A" w14:textId="77777777" w:rsidTr="001536B0">
        <w:tblPrEx>
          <w:tblW w:w="9493" w:type="dxa"/>
          <w:tblLook w:val="04A0"/>
        </w:tblPrEx>
        <w:tc>
          <w:tcPr>
            <w:tcW w:w="3020" w:type="dxa"/>
          </w:tcPr>
          <w:p w:rsidR="00273E71" w:rsidP="001536B0" w14:paraId="28A9E8BF" w14:textId="61E7311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4CB8">
              <w:rPr>
                <w:rFonts w:ascii="Times New Roman" w:hAnsi="Times New Roman"/>
                <w:b/>
                <w:sz w:val="24"/>
                <w:szCs w:val="24"/>
              </w:rPr>
              <w:t>Personlig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Pr="003D4CB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målset</w:t>
            </w:r>
            <w:r w:rsidR="00DC3280"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inger</w:t>
            </w:r>
          </w:p>
          <w:p w:rsidR="00273E71" w:rsidRPr="003D4CB8" w:rsidP="001536B0" w14:paraId="1952A282" w14:textId="302EE62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:rsidR="00273E71" w:rsidRPr="003D4CB8" w:rsidP="001536B0" w14:paraId="123114C5" w14:textId="7FB68626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D4CB8">
              <w:rPr>
                <w:rFonts w:ascii="Times New Roman" w:hAnsi="Times New Roman"/>
                <w:b/>
                <w:sz w:val="24"/>
                <w:szCs w:val="24"/>
              </w:rPr>
              <w:t xml:space="preserve">Studentens </w:t>
            </w:r>
            <w:r w:rsidR="00DC3280">
              <w:rPr>
                <w:rFonts w:ascii="Times New Roman" w:hAnsi="Times New Roman"/>
                <w:b/>
                <w:sz w:val="24"/>
                <w:szCs w:val="24"/>
              </w:rPr>
              <w:t>egenvurdering</w:t>
            </w:r>
          </w:p>
        </w:tc>
        <w:tc>
          <w:tcPr>
            <w:tcW w:w="3261" w:type="dxa"/>
          </w:tcPr>
          <w:p w:rsidR="00273E71" w:rsidRPr="003D4CB8" w:rsidP="001536B0" w14:paraId="7FF67E3D" w14:textId="3841C15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3DC00AB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Praksisveileders midtvurdering av studentens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personlige målset</w:t>
            </w:r>
            <w:r w:rsidR="00DC3280">
              <w:rPr>
                <w:rFonts w:ascii="Times New Roman" w:hAnsi="Times New Roman"/>
                <w:b/>
                <w:bCs/>
                <w:sz w:val="24"/>
                <w:szCs w:val="24"/>
              </w:rPr>
              <w:t>t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inger</w:t>
            </w:r>
          </w:p>
        </w:tc>
      </w:tr>
      <w:tr w14:paraId="51D7B597" w14:textId="77777777" w:rsidTr="001536B0">
        <w:tblPrEx>
          <w:tblW w:w="9493" w:type="dxa"/>
          <w:tblLook w:val="04A0"/>
        </w:tblPrEx>
        <w:tc>
          <w:tcPr>
            <w:tcW w:w="3020" w:type="dxa"/>
          </w:tcPr>
          <w:p w:rsidR="00273E71" w:rsidP="001536B0" w14:paraId="2F4977E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308A07C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3A5A1B5D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2DD89B1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69C2DF8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740628E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2B5B8D6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724D0C9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10E840E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390F1EDC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141FAD3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1E4437C0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3A1B796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4B0CFDD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4C722AD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52E36EB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7A1B9482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0F1D2F3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2" w:type="dxa"/>
          </w:tcPr>
          <w:p w:rsidR="00273E71" w:rsidP="001536B0" w14:paraId="6DAA4CA4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273E71" w:rsidP="001536B0" w14:paraId="394B17B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10DA26F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1C16B1B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2DADAD3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7ADA5BE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2605DAEF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49ACC71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045E5CAE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33162FD7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75362085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388A913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36F1D169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75FB683B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48DA9D63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05D4C5D8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273E71" w:rsidP="001536B0" w14:paraId="4EB6B201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52CC2" w:rsidP="00B52CC2" w14:paraId="3FC1028A" w14:textId="77777777">
      <w:pPr>
        <w:pStyle w:val="ListParagraph"/>
        <w:ind w:left="786"/>
        <w:rPr>
          <w:rFonts w:ascii="Times New Roman" w:hAnsi="Times New Roman"/>
          <w:b/>
          <w:sz w:val="24"/>
          <w:szCs w:val="24"/>
        </w:rPr>
      </w:pPr>
    </w:p>
    <w:p w:rsidR="00B52CC2" w:rsidP="00B52CC2" w14:paraId="799FF3F2" w14:textId="77777777">
      <w:pPr>
        <w:pStyle w:val="ListParagraph"/>
        <w:ind w:left="786"/>
        <w:rPr>
          <w:rFonts w:ascii="Times New Roman" w:hAnsi="Times New Roman"/>
          <w:b/>
          <w:sz w:val="24"/>
          <w:szCs w:val="24"/>
        </w:rPr>
      </w:pPr>
    </w:p>
    <w:p w:rsidR="00DB6572" w:rsidRPr="00DB6572" w:rsidP="00DB6572" w14:paraId="54CDAA54" w14:textId="515B89C4">
      <w:pPr>
        <w:pStyle w:val="ListParagraph"/>
        <w:numPr>
          <w:ilvl w:val="0"/>
          <w:numId w:val="2"/>
        </w:numPr>
        <w:rPr>
          <w:rFonts w:ascii="Times New Roman" w:hAnsi="Times New Roman"/>
          <w:b/>
          <w:sz w:val="24"/>
          <w:szCs w:val="24"/>
        </w:rPr>
      </w:pPr>
      <w:r w:rsidRPr="00DF26C3">
        <w:rPr>
          <w:rFonts w:ascii="Times New Roman" w:hAnsi="Times New Roman"/>
          <w:b/>
          <w:sz w:val="24"/>
          <w:szCs w:val="24"/>
        </w:rPr>
        <w:t xml:space="preserve">Studenten skal </w:t>
      </w:r>
      <w:r>
        <w:rPr>
          <w:rFonts w:ascii="Times New Roman" w:hAnsi="Times New Roman"/>
          <w:b/>
          <w:sz w:val="24"/>
          <w:szCs w:val="24"/>
        </w:rPr>
        <w:t xml:space="preserve">f. eks </w:t>
      </w:r>
    </w:p>
    <w:p w:rsidR="00273E71" w:rsidRPr="00A3151A" w:rsidP="00273E71" w14:paraId="4B6C7315" w14:textId="77777777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A3151A">
        <w:rPr>
          <w:rFonts w:ascii="Times New Roman" w:hAnsi="Times New Roman"/>
          <w:sz w:val="24"/>
          <w:szCs w:val="24"/>
        </w:rPr>
        <w:t>Vise evne til å etablere tillitsforhold og anvende ulike k</w:t>
      </w:r>
      <w:r>
        <w:rPr>
          <w:rFonts w:ascii="Times New Roman" w:hAnsi="Times New Roman"/>
          <w:sz w:val="24"/>
          <w:szCs w:val="24"/>
        </w:rPr>
        <w:t xml:space="preserve">ommunikasjonsformer i samarbeid med </w:t>
      </w:r>
      <w:r w:rsidRPr="00A3151A">
        <w:rPr>
          <w:rFonts w:ascii="Times New Roman" w:hAnsi="Times New Roman"/>
          <w:sz w:val="24"/>
          <w:szCs w:val="24"/>
        </w:rPr>
        <w:t>pasienter</w:t>
      </w:r>
      <w:r>
        <w:rPr>
          <w:rFonts w:ascii="Times New Roman" w:hAnsi="Times New Roman"/>
          <w:sz w:val="24"/>
          <w:szCs w:val="24"/>
        </w:rPr>
        <w:t>/brukere</w:t>
      </w:r>
      <w:r w:rsidRPr="00A3151A">
        <w:rPr>
          <w:rFonts w:ascii="Times New Roman" w:hAnsi="Times New Roman"/>
          <w:sz w:val="24"/>
          <w:szCs w:val="24"/>
        </w:rPr>
        <w:t xml:space="preserve">, pårørende og andre. </w:t>
      </w:r>
    </w:p>
    <w:p w:rsidR="00273E71" w:rsidRPr="00A3151A" w:rsidP="00273E71" w14:paraId="1A87CD70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Skape relasjoner og s</w:t>
      </w:r>
      <w:r w:rsidRPr="00DF789D">
        <w:rPr>
          <w:rFonts w:ascii="Times New Roman" w:hAnsi="Times New Roman"/>
          <w:sz w:val="24"/>
          <w:szCs w:val="24"/>
        </w:rPr>
        <w:t>amarbeide med kollegaer og andre yrkesgrupper og</w:t>
      </w:r>
      <w:r>
        <w:rPr>
          <w:rFonts w:ascii="Times New Roman" w:hAnsi="Times New Roman"/>
          <w:sz w:val="24"/>
          <w:szCs w:val="24"/>
        </w:rPr>
        <w:t>så</w:t>
      </w:r>
      <w:r w:rsidRPr="00DF789D">
        <w:rPr>
          <w:rFonts w:ascii="Times New Roman" w:hAnsi="Times New Roman"/>
          <w:sz w:val="24"/>
          <w:szCs w:val="24"/>
        </w:rPr>
        <w:t xml:space="preserve"> på tvers av avdelinger og etater</w:t>
      </w:r>
    </w:p>
    <w:p w:rsidR="00273E71" w:rsidRPr="00C07F2E" w:rsidP="00273E71" w14:paraId="66E10F3C" w14:textId="77777777">
      <w:pPr>
        <w:pStyle w:val="ListParagraph"/>
        <w:numPr>
          <w:ilvl w:val="0"/>
          <w:numId w:val="3"/>
        </w:num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Ut fra etisk grunnholdning ivareta brukermedvirkning, brukerens/pasientens og pårørendes integritet og faglig forsvarlighet i </w:t>
      </w:r>
      <w:r>
        <w:rPr>
          <w:rFonts w:ascii="Times New Roman" w:hAnsi="Times New Roman"/>
          <w:sz w:val="24"/>
          <w:szCs w:val="24"/>
        </w:rPr>
        <w:t>praksis</w:t>
      </w:r>
    </w:p>
    <w:tbl>
      <w:tblPr>
        <w:tblStyle w:val="TableGrid"/>
        <w:tblW w:w="9634" w:type="dxa"/>
        <w:tblLook w:val="04A0"/>
      </w:tblPr>
      <w:tblGrid>
        <w:gridCol w:w="4531"/>
        <w:gridCol w:w="5103"/>
      </w:tblGrid>
      <w:tr w14:paraId="4D852066" w14:textId="77777777" w:rsidTr="001536B0">
        <w:tblPrEx>
          <w:tblW w:w="9634" w:type="dxa"/>
          <w:tblLook w:val="04A0"/>
        </w:tblPrEx>
        <w:tc>
          <w:tcPr>
            <w:tcW w:w="4531" w:type="dxa"/>
          </w:tcPr>
          <w:p w:rsidR="00273E71" w:rsidRPr="00C07F2E" w:rsidP="001536B0" w14:paraId="631270EC" w14:textId="6C21B499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Studentens </w:t>
            </w:r>
            <w:r w:rsidR="00DB6572">
              <w:rPr>
                <w:rFonts w:ascii="Times New Roman" w:hAnsi="Times New Roman"/>
                <w:sz w:val="24"/>
                <w:szCs w:val="24"/>
              </w:rPr>
              <w:t>egenvurdering</w:t>
            </w:r>
          </w:p>
        </w:tc>
        <w:tc>
          <w:tcPr>
            <w:tcW w:w="5103" w:type="dxa"/>
          </w:tcPr>
          <w:p w:rsidR="00273E71" w:rsidP="001536B0" w14:paraId="5582FECD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3DC00AB9">
              <w:rPr>
                <w:rFonts w:ascii="Times New Roman" w:hAnsi="Times New Roman"/>
                <w:sz w:val="24"/>
                <w:szCs w:val="24"/>
              </w:rPr>
              <w:t>Praksisplass midtvurdering</w:t>
            </w:r>
          </w:p>
          <w:p w:rsidR="00273E71" w:rsidP="001536B0" w14:paraId="1D75DBFC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135C49EB" w14:textId="77777777" w:rsidTr="001536B0">
        <w:tblPrEx>
          <w:tblW w:w="9634" w:type="dxa"/>
          <w:tblLook w:val="04A0"/>
        </w:tblPrEx>
        <w:tc>
          <w:tcPr>
            <w:tcW w:w="4531" w:type="dxa"/>
          </w:tcPr>
          <w:p w:rsidR="00273E71" w:rsidP="001536B0" w14:paraId="0738B855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73E71" w:rsidP="001536B0" w14:paraId="26044F1A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0E5B5118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6042C57B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7C9EEFA0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785BB533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71434AE7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3D9D76FB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5CEA46C9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22AA716D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7FCE255B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227C0E32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0C394AA4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0CF12B15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1B0E6C45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73E71" w:rsidP="00273E71" w14:paraId="568C6E59" w14:textId="77777777">
      <w:pPr>
        <w:rPr>
          <w:rFonts w:ascii="Times New Roman" w:hAnsi="Times New Roman"/>
          <w:sz w:val="24"/>
          <w:szCs w:val="24"/>
        </w:rPr>
      </w:pPr>
    </w:p>
    <w:p w:rsidR="00273E71" w:rsidRPr="00FC088C" w:rsidP="00273E71" w14:paraId="64722C17" w14:textId="645B8961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FC088C">
        <w:rPr>
          <w:rFonts w:ascii="Times New Roman" w:hAnsi="Times New Roman"/>
          <w:b/>
          <w:sz w:val="24"/>
          <w:szCs w:val="24"/>
        </w:rPr>
        <w:t>Studenten skal</w:t>
      </w:r>
      <w:r>
        <w:rPr>
          <w:rFonts w:ascii="Times New Roman" w:hAnsi="Times New Roman"/>
          <w:b/>
          <w:sz w:val="24"/>
          <w:szCs w:val="24"/>
        </w:rPr>
        <w:t xml:space="preserve"> f. eks</w:t>
      </w:r>
    </w:p>
    <w:p w:rsidR="00273E71" w:rsidRPr="00FC088C" w:rsidP="00273E71" w14:paraId="0B124D71" w14:textId="77777777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Gjøre relevante observasjoner av pasientens tilstand ved hjelp av målinger, kliniske observasjoner, bruk av ulike standardiserte observasjon- og </w:t>
      </w:r>
      <w:r>
        <w:rPr>
          <w:rFonts w:ascii="Times New Roman" w:hAnsi="Times New Roman"/>
          <w:sz w:val="24"/>
          <w:szCs w:val="24"/>
        </w:rPr>
        <w:t>kartleggingsverktøy og å samtale med pasienten.</w:t>
      </w:r>
    </w:p>
    <w:p w:rsidR="00273E71" w:rsidRPr="00FC088C" w:rsidP="00273E71" w14:paraId="5831AEC8" w14:textId="77777777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Kunne kartlegge situasjoner i praksis og identifisere faglige og etiske problemstillinger og behov for å iverksette tiltak.</w:t>
      </w:r>
    </w:p>
    <w:p w:rsidR="00273E71" w:rsidRPr="007075AB" w:rsidP="00273E71" w14:paraId="050B1A7B" w14:textId="77777777">
      <w:pPr>
        <w:pStyle w:val="ListParagraph"/>
        <w:numPr>
          <w:ilvl w:val="1"/>
          <w:numId w:val="4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Utføre faglig forsvarlig sykepleiefaglig omsorg som samsvarer med pasientens ønsker,</w:t>
      </w:r>
      <w:r>
        <w:rPr>
          <w:rFonts w:ascii="Times New Roman" w:hAnsi="Times New Roman"/>
          <w:sz w:val="24"/>
          <w:szCs w:val="24"/>
        </w:rPr>
        <w:t xml:space="preserve"> behov, ressurser og kartleggingen som er gjort av pasienten </w:t>
      </w:r>
    </w:p>
    <w:tbl>
      <w:tblPr>
        <w:tblStyle w:val="TableGrid"/>
        <w:tblW w:w="9634" w:type="dxa"/>
        <w:tblLook w:val="04A0"/>
      </w:tblPr>
      <w:tblGrid>
        <w:gridCol w:w="4531"/>
        <w:gridCol w:w="5103"/>
      </w:tblGrid>
      <w:tr w14:paraId="1CEB3FF1" w14:textId="77777777" w:rsidTr="001536B0">
        <w:tblPrEx>
          <w:tblW w:w="9634" w:type="dxa"/>
          <w:tblLook w:val="04A0"/>
        </w:tblPrEx>
        <w:tc>
          <w:tcPr>
            <w:tcW w:w="4531" w:type="dxa"/>
          </w:tcPr>
          <w:p w:rsidR="00273E71" w:rsidRPr="00C07F2E" w:rsidP="001536B0" w14:paraId="1603A2C6" w14:textId="733CFEE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Studentens </w:t>
            </w:r>
            <w:r w:rsidR="00DB6572">
              <w:rPr>
                <w:rFonts w:ascii="Times New Roman" w:hAnsi="Times New Roman"/>
                <w:sz w:val="24"/>
                <w:szCs w:val="24"/>
              </w:rPr>
              <w:t>egenvurdering</w:t>
            </w:r>
          </w:p>
        </w:tc>
        <w:tc>
          <w:tcPr>
            <w:tcW w:w="5103" w:type="dxa"/>
          </w:tcPr>
          <w:p w:rsidR="00273E71" w:rsidP="001536B0" w14:paraId="2488415A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3DC00AB9">
              <w:rPr>
                <w:rFonts w:ascii="Times New Roman" w:hAnsi="Times New Roman"/>
                <w:sz w:val="24"/>
                <w:szCs w:val="24"/>
              </w:rPr>
              <w:t>Praksisplass midtvurdering</w:t>
            </w:r>
          </w:p>
          <w:p w:rsidR="00273E71" w:rsidP="001536B0" w14:paraId="1A3FCEBF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798FE4B1" w14:textId="77777777" w:rsidTr="001536B0">
        <w:tblPrEx>
          <w:tblW w:w="9634" w:type="dxa"/>
          <w:tblLook w:val="04A0"/>
        </w:tblPrEx>
        <w:tc>
          <w:tcPr>
            <w:tcW w:w="4531" w:type="dxa"/>
          </w:tcPr>
          <w:p w:rsidR="00273E71" w:rsidP="001536B0" w14:paraId="0800D021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</w:tcPr>
          <w:p w:rsidR="00273E71" w:rsidP="001536B0" w14:paraId="223D31B8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20A92E5F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1564B3C7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535194C9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7BC5C566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6D32C6D9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50036925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2DE58317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58E2CA3E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0F7591E8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2C6B1B8B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240C680F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0B00C2A5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3737FA73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73E71" w:rsidP="00273E71" w14:paraId="20454F1E" w14:textId="12313FA5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Studenten skal f. eks</w:t>
      </w:r>
    </w:p>
    <w:p w:rsidR="00273E71" w:rsidP="00273E71" w14:paraId="1DF8EC45" w14:textId="777777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 w:rsidRPr="00DF26C3">
        <w:rPr>
          <w:rFonts w:ascii="Times New Roman" w:hAnsi="Times New Roman"/>
          <w:sz w:val="24"/>
          <w:szCs w:val="24"/>
        </w:rPr>
        <w:t>Ta imot rapport, innhente opplysninger</w:t>
      </w:r>
      <w:r>
        <w:rPr>
          <w:rFonts w:ascii="Times New Roman" w:hAnsi="Times New Roman"/>
          <w:sz w:val="24"/>
          <w:szCs w:val="24"/>
        </w:rPr>
        <w:t xml:space="preserve"> og dokumentere eget arbeid</w:t>
      </w:r>
    </w:p>
    <w:p w:rsidR="00273E71" w:rsidP="00273E71" w14:paraId="718CD9A5" w14:textId="777777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Ha faglig forståelsen av å </w:t>
      </w:r>
      <w:r>
        <w:rPr>
          <w:rFonts w:ascii="Times New Roman" w:hAnsi="Times New Roman"/>
          <w:sz w:val="24"/>
          <w:szCs w:val="24"/>
        </w:rPr>
        <w:t>rapportere egen kartlegging av pasienten og evaluere tiltak som er gjort til andre yrkesgrupper</w:t>
      </w:r>
    </w:p>
    <w:p w:rsidR="00273E71" w:rsidP="00273E71" w14:paraId="43869331" w14:textId="777777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Delta i skriftlig rapportering på praksisplassen på en etisk og juridisk riktig måte</w:t>
      </w:r>
    </w:p>
    <w:p w:rsidR="00273E71" w:rsidRPr="00EB60E5" w:rsidP="00273E71" w14:paraId="1CC98935" w14:textId="777777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Kjenne til lover og forskrifter som regulerer omsorgstjenesten og forholde </w:t>
      </w:r>
      <w:r>
        <w:rPr>
          <w:rFonts w:ascii="Times New Roman" w:hAnsi="Times New Roman"/>
          <w:sz w:val="24"/>
          <w:szCs w:val="24"/>
        </w:rPr>
        <w:t>seg til disse i sin utøvelse av omsorg</w:t>
      </w:r>
    </w:p>
    <w:tbl>
      <w:tblPr>
        <w:tblStyle w:val="TableGrid"/>
        <w:tblW w:w="9493" w:type="dxa"/>
        <w:tblLook w:val="04A0"/>
      </w:tblPr>
      <w:tblGrid>
        <w:gridCol w:w="4531"/>
        <w:gridCol w:w="4962"/>
      </w:tblGrid>
      <w:tr w14:paraId="2E697A73" w14:textId="77777777" w:rsidTr="001536B0">
        <w:tblPrEx>
          <w:tblW w:w="9493" w:type="dxa"/>
          <w:tblLook w:val="04A0"/>
        </w:tblPrEx>
        <w:tc>
          <w:tcPr>
            <w:tcW w:w="4531" w:type="dxa"/>
          </w:tcPr>
          <w:p w:rsidR="00273E71" w:rsidRPr="00C07F2E" w:rsidP="001536B0" w14:paraId="7AA177E3" w14:textId="2D25CB4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Studentens </w:t>
            </w:r>
            <w:r w:rsidR="00DB6572">
              <w:rPr>
                <w:rFonts w:ascii="Times New Roman" w:hAnsi="Times New Roman"/>
                <w:sz w:val="24"/>
                <w:szCs w:val="24"/>
              </w:rPr>
              <w:t>egenvurdering</w:t>
            </w:r>
          </w:p>
        </w:tc>
        <w:tc>
          <w:tcPr>
            <w:tcW w:w="4962" w:type="dxa"/>
          </w:tcPr>
          <w:p w:rsidR="00273E71" w:rsidP="001536B0" w14:paraId="1F81442A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3DC00AB9">
              <w:rPr>
                <w:rFonts w:ascii="Times New Roman" w:hAnsi="Times New Roman"/>
                <w:sz w:val="24"/>
                <w:szCs w:val="24"/>
              </w:rPr>
              <w:t>Praksisplass midtvurdering</w:t>
            </w:r>
          </w:p>
          <w:p w:rsidR="00273E71" w:rsidP="001536B0" w14:paraId="3D20CD1C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6181146D" w14:textId="77777777" w:rsidTr="001536B0">
        <w:tblPrEx>
          <w:tblW w:w="9493" w:type="dxa"/>
          <w:tblLook w:val="04A0"/>
        </w:tblPrEx>
        <w:tc>
          <w:tcPr>
            <w:tcW w:w="4531" w:type="dxa"/>
          </w:tcPr>
          <w:p w:rsidR="00273E71" w:rsidP="001536B0" w14:paraId="1F8B4800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273E71" w:rsidP="001536B0" w14:paraId="3D55E0A5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22980012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3C477C1F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1D7172FA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24549FC3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5D81C57E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568261D1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62EF701B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16ACAC34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79570C0C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1B761B4D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1D022507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76533F07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72A5E64D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73E71" w:rsidP="00273E71" w14:paraId="2FF98E90" w14:textId="77777777">
      <w:pPr>
        <w:rPr>
          <w:rFonts w:ascii="Times New Roman" w:hAnsi="Times New Roman"/>
          <w:sz w:val="24"/>
          <w:szCs w:val="24"/>
        </w:rPr>
      </w:pPr>
    </w:p>
    <w:p w:rsidR="00273E71" w:rsidP="00273E71" w14:paraId="13DEF28C" w14:textId="2BDFE13C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Studenten skal f. eks</w:t>
      </w:r>
    </w:p>
    <w:p w:rsidR="00273E71" w:rsidRPr="00EB60E5" w:rsidP="00273E71" w14:paraId="6B0B9C3B" w14:textId="777777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Reflektere over egen og andres sykepleiefaglige utøvelse</w:t>
      </w:r>
    </w:p>
    <w:p w:rsidR="00273E71" w:rsidRPr="00EB60E5" w:rsidP="00273E71" w14:paraId="37756631" w14:textId="777777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Kunne finne informasjon og fagstoff som er relevant for </w:t>
      </w:r>
      <w:r>
        <w:rPr>
          <w:rFonts w:ascii="Times New Roman" w:hAnsi="Times New Roman"/>
          <w:sz w:val="24"/>
          <w:szCs w:val="24"/>
        </w:rPr>
        <w:t>problemstillinger i praksis</w:t>
      </w:r>
    </w:p>
    <w:p w:rsidR="00273E71" w:rsidRPr="00EB60E5" w:rsidP="00273E71" w14:paraId="2DDE28DD" w14:textId="777777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Vise initiativ i oppsøkning av læresituasjoner og å søke veiledning av praksisveileder og lærerveileder</w:t>
      </w:r>
    </w:p>
    <w:p w:rsidR="00273E71" w:rsidRPr="00A955AC" w:rsidP="00273E71" w14:paraId="3ED26F91" w14:textId="777777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 w:rsidRPr="007075AB">
        <w:rPr>
          <w:rFonts w:ascii="Times New Roman" w:hAnsi="Times New Roman"/>
          <w:sz w:val="24"/>
          <w:szCs w:val="24"/>
        </w:rPr>
        <w:t xml:space="preserve">Være bevisst på egen kompetanse </w:t>
      </w:r>
      <w:r>
        <w:rPr>
          <w:rFonts w:ascii="Times New Roman" w:hAnsi="Times New Roman"/>
          <w:sz w:val="24"/>
          <w:szCs w:val="24"/>
        </w:rPr>
        <w:t>og utøve pasientomsorg deretter</w:t>
      </w:r>
    </w:p>
    <w:p w:rsidR="00273E71" w:rsidRPr="00EB60E5" w:rsidP="00273E71" w14:paraId="2A0ED9E1" w14:textId="77777777">
      <w:pPr>
        <w:pStyle w:val="ListParagraph"/>
        <w:numPr>
          <w:ilvl w:val="1"/>
          <w:numId w:val="1"/>
        </w:numPr>
        <w:spacing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Opptre i henhold til yrkesetiske retningslinjer</w:t>
      </w:r>
    </w:p>
    <w:tbl>
      <w:tblPr>
        <w:tblStyle w:val="TableGrid"/>
        <w:tblW w:w="9493" w:type="dxa"/>
        <w:tblLook w:val="04A0"/>
      </w:tblPr>
      <w:tblGrid>
        <w:gridCol w:w="4531"/>
        <w:gridCol w:w="4962"/>
      </w:tblGrid>
      <w:tr w14:paraId="51CC504E" w14:textId="77777777" w:rsidTr="001536B0">
        <w:tblPrEx>
          <w:tblW w:w="9493" w:type="dxa"/>
          <w:tblLook w:val="04A0"/>
        </w:tblPrEx>
        <w:tc>
          <w:tcPr>
            <w:tcW w:w="4531" w:type="dxa"/>
          </w:tcPr>
          <w:p w:rsidR="00273E71" w:rsidRPr="00C07F2E" w:rsidP="001536B0" w14:paraId="16C95C2A" w14:textId="7E03441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Studentens </w:t>
            </w:r>
            <w:r w:rsidR="00DB6572">
              <w:rPr>
                <w:rFonts w:ascii="Times New Roman" w:hAnsi="Times New Roman"/>
                <w:sz w:val="24"/>
                <w:szCs w:val="24"/>
              </w:rPr>
              <w:t>egenvurdering</w:t>
            </w:r>
          </w:p>
        </w:tc>
        <w:tc>
          <w:tcPr>
            <w:tcW w:w="4962" w:type="dxa"/>
          </w:tcPr>
          <w:p w:rsidR="00273E71" w:rsidP="001536B0" w14:paraId="45E17F6A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3DC00AB9">
              <w:rPr>
                <w:rFonts w:ascii="Times New Roman" w:hAnsi="Times New Roman"/>
                <w:sz w:val="24"/>
                <w:szCs w:val="24"/>
              </w:rPr>
              <w:t>Praksisplass midtvurdering</w:t>
            </w:r>
          </w:p>
          <w:p w:rsidR="00273E71" w:rsidP="001536B0" w14:paraId="76E1DC46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14:paraId="4DE70F6A" w14:textId="77777777" w:rsidTr="001536B0">
        <w:tblPrEx>
          <w:tblW w:w="9493" w:type="dxa"/>
          <w:tblLook w:val="04A0"/>
        </w:tblPrEx>
        <w:tc>
          <w:tcPr>
            <w:tcW w:w="4531" w:type="dxa"/>
          </w:tcPr>
          <w:p w:rsidR="00273E71" w:rsidP="001536B0" w14:paraId="14A80F50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19A7B227" w14:textId="0115B411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734B0498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26A39C79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0E4568DA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4224176A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73481412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6BA19D63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0A207933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29EA95D2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5250ED1E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2631A950" w14:textId="19C8C6B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962" w:type="dxa"/>
          </w:tcPr>
          <w:p w:rsidR="00273E71" w:rsidP="001536B0" w14:paraId="5A3927E5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5DBC611E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1EE6AF71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12E538FA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7EC787C3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47B045D7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507428A3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1347E5C3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48461692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43DCC9BD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08342451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5361E3EF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73E71" w:rsidP="001536B0" w14:paraId="6D721D9D" w14:textId="77777777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BD1AB6" w:rsidP="00273E71" w14:paraId="06A5EC0C" w14:textId="77777777">
      <w:pPr>
        <w:rPr>
          <w:rFonts w:ascii="Times New Roman" w:hAnsi="Times New Roman"/>
          <w:sz w:val="16"/>
          <w:szCs w:val="16"/>
        </w:rPr>
      </w:pPr>
    </w:p>
    <w:p w:rsidR="00BD1AB6" w:rsidP="00273E71" w14:paraId="6ABD50BF" w14:textId="77777777">
      <w:pPr>
        <w:rPr>
          <w:rFonts w:ascii="Times New Roman" w:hAnsi="Times New Roman"/>
          <w:sz w:val="16"/>
          <w:szCs w:val="16"/>
        </w:rPr>
      </w:pPr>
    </w:p>
    <w:p w:rsidR="00BD1AB6" w:rsidP="00BD1AB6" w14:paraId="1829480C" w14:textId="0CF41F4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rPr>
          <w:rFonts w:ascii="Times New Roman" w:hAnsi="Times New Roman"/>
          <w:bCs/>
        </w:rPr>
      </w:pPr>
      <w:r w:rsidRPr="002633A7">
        <w:rPr>
          <w:rFonts w:ascii="Times New Roman" w:hAnsi="Times New Roman"/>
          <w:bCs/>
        </w:rPr>
        <w:t>Studenten skal ha fokus på følgende i siste del av praksisperioden</w:t>
      </w:r>
      <w:r w:rsidR="002633A7">
        <w:rPr>
          <w:rFonts w:ascii="Times New Roman" w:hAnsi="Times New Roman"/>
          <w:bCs/>
        </w:rPr>
        <w:t>:</w:t>
      </w:r>
    </w:p>
    <w:p w:rsidR="002633A7" w:rsidP="00BD1AB6" w14:paraId="324766F4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rPr>
          <w:rFonts w:ascii="Times New Roman" w:hAnsi="Times New Roman"/>
          <w:bCs/>
        </w:rPr>
      </w:pPr>
    </w:p>
    <w:p w:rsidR="002633A7" w:rsidP="00BD1AB6" w14:paraId="1B3D4318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rPr>
          <w:rFonts w:ascii="Times New Roman" w:hAnsi="Times New Roman"/>
          <w:bCs/>
        </w:rPr>
      </w:pPr>
    </w:p>
    <w:p w:rsidR="002633A7" w:rsidP="00BD1AB6" w14:paraId="754E8D0A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rPr>
          <w:rFonts w:ascii="Times New Roman" w:hAnsi="Times New Roman"/>
          <w:bCs/>
        </w:rPr>
      </w:pPr>
    </w:p>
    <w:p w:rsidR="002633A7" w:rsidP="00BD1AB6" w14:paraId="62E571EB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rPr>
          <w:rFonts w:ascii="Times New Roman" w:hAnsi="Times New Roman"/>
          <w:bCs/>
        </w:rPr>
      </w:pPr>
    </w:p>
    <w:p w:rsidR="002633A7" w:rsidP="00BD1AB6" w14:paraId="78E8A0AC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rPr>
          <w:rFonts w:ascii="Times New Roman" w:hAnsi="Times New Roman"/>
          <w:bCs/>
        </w:rPr>
      </w:pPr>
    </w:p>
    <w:p w:rsidR="002633A7" w:rsidP="00BD1AB6" w14:paraId="458969B8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rPr>
          <w:rFonts w:ascii="Times New Roman" w:hAnsi="Times New Roman"/>
          <w:bCs/>
        </w:rPr>
      </w:pPr>
    </w:p>
    <w:p w:rsidR="002633A7" w:rsidP="00BD1AB6" w14:paraId="591BF134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rPr>
          <w:rFonts w:ascii="Times New Roman" w:hAnsi="Times New Roman"/>
          <w:bCs/>
        </w:rPr>
      </w:pPr>
    </w:p>
    <w:p w:rsidR="002633A7" w:rsidRPr="002633A7" w:rsidP="00BD1AB6" w14:paraId="6D0254E2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rPr>
          <w:rFonts w:ascii="Times New Roman" w:hAnsi="Times New Roman"/>
          <w:bCs/>
        </w:rPr>
      </w:pPr>
    </w:p>
    <w:p w:rsidR="00BD1AB6" w:rsidRPr="004F0474" w:rsidP="00BD1AB6" w14:paraId="02BDA4C4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rPr>
          <w:rFonts w:ascii="Times New Roman" w:hAnsi="Times New Roman"/>
        </w:rPr>
      </w:pPr>
      <w:r w:rsidRPr="3DC00AB9">
        <w:rPr>
          <w:rFonts w:ascii="Times New Roman" w:hAnsi="Times New Roman"/>
        </w:rPr>
        <w:t xml:space="preserve">Utfyllende kommentarer ved fare for ikke bestått praksis. Det skal komme tydelig fram hvilke områder </w:t>
      </w:r>
      <w:r w:rsidRPr="3DC00AB9">
        <w:rPr>
          <w:rFonts w:ascii="Times New Roman" w:hAnsi="Times New Roman"/>
        </w:rPr>
        <w:t>studenten må arbeide med for å få bestått praksis. Ved behov, signer tilleggskommentarer i et vedlegg.</w:t>
      </w:r>
    </w:p>
    <w:p w:rsidR="00BD1AB6" w:rsidP="00BD1AB6" w14:paraId="4066B3B7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rPr>
          <w:rFonts w:ascii="Times New Roman" w:hAnsi="Times New Roman"/>
          <w:sz w:val="24"/>
          <w:szCs w:val="24"/>
        </w:rPr>
      </w:pPr>
    </w:p>
    <w:p w:rsidR="00BD1AB6" w:rsidP="00BD1AB6" w14:paraId="3F095C62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rPr>
          <w:rFonts w:ascii="Times New Roman" w:hAnsi="Times New Roman"/>
          <w:sz w:val="24"/>
          <w:szCs w:val="24"/>
        </w:rPr>
      </w:pPr>
    </w:p>
    <w:p w:rsidR="00BD1AB6" w:rsidP="00BD1AB6" w14:paraId="6529F178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rPr>
          <w:rFonts w:ascii="Times New Roman" w:hAnsi="Times New Roman"/>
          <w:sz w:val="24"/>
          <w:szCs w:val="24"/>
        </w:rPr>
      </w:pPr>
    </w:p>
    <w:p w:rsidR="002633A7" w:rsidP="00BD1AB6" w14:paraId="672DE739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rPr>
          <w:rFonts w:ascii="Times New Roman" w:hAnsi="Times New Roman"/>
          <w:sz w:val="24"/>
          <w:szCs w:val="24"/>
        </w:rPr>
      </w:pPr>
    </w:p>
    <w:p w:rsidR="002633A7" w:rsidP="00BD1AB6" w14:paraId="5F099762" w14:textId="7777777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space="0" w:color="auto"/>
        </w:pBdr>
        <w:rPr>
          <w:rFonts w:ascii="Times New Roman" w:hAnsi="Times New Roman"/>
          <w:sz w:val="24"/>
          <w:szCs w:val="24"/>
        </w:rPr>
      </w:pPr>
    </w:p>
    <w:p w:rsidR="00BD1AB6" w:rsidP="00273E71" w14:paraId="07A1DB98" w14:textId="77777777">
      <w:pPr>
        <w:rPr>
          <w:rFonts w:ascii="Times New Roman" w:hAnsi="Times New Roman"/>
          <w:sz w:val="16"/>
          <w:szCs w:val="16"/>
        </w:rPr>
      </w:pPr>
    </w:p>
    <w:p w:rsidR="00BD1AB6" w:rsidRPr="00273E71" w:rsidP="00273E71" w14:paraId="1DFBD70D" w14:textId="77777777">
      <w:pPr>
        <w:rPr>
          <w:rFonts w:ascii="Times New Roman" w:hAnsi="Times New Roman"/>
          <w:sz w:val="16"/>
          <w:szCs w:val="16"/>
        </w:rPr>
      </w:pPr>
    </w:p>
    <w:tbl>
      <w:tblPr>
        <w:tblStyle w:val="TableGrid"/>
        <w:tblW w:w="9214" w:type="dxa"/>
        <w:tblInd w:w="-5" w:type="dxa"/>
        <w:tblLook w:val="04A0"/>
      </w:tblPr>
      <w:tblGrid>
        <w:gridCol w:w="4536"/>
        <w:gridCol w:w="4678"/>
      </w:tblGrid>
      <w:tr w14:paraId="21E1E7B6" w14:textId="77777777" w:rsidTr="001536B0">
        <w:tblPrEx>
          <w:tblW w:w="9214" w:type="dxa"/>
          <w:tblInd w:w="-5" w:type="dxa"/>
          <w:tblLook w:val="04A0"/>
        </w:tblPrEx>
        <w:trPr>
          <w:trHeight w:val="741"/>
        </w:trPr>
        <w:tc>
          <w:tcPr>
            <w:tcW w:w="4536" w:type="dxa"/>
          </w:tcPr>
          <w:p w:rsidR="00273E71" w:rsidP="001536B0" w14:paraId="5482B13B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Fare for ikke bestått praksis:</w:t>
            </w:r>
          </w:p>
          <w:p w:rsidR="00273E71" w:rsidP="001536B0" w14:paraId="34D607CA" w14:textId="2A26B35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331470</wp:posOffset>
                      </wp:positionH>
                      <wp:positionV relativeFrom="paragraph">
                        <wp:posOffset>39370</wp:posOffset>
                      </wp:positionV>
                      <wp:extent cx="137160" cy="125730"/>
                      <wp:effectExtent l="0" t="0" r="0" b="0"/>
                      <wp:wrapNone/>
                      <wp:docPr id="3" name="Rektangel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5" o:spid="_x0000_s1025" style="width:10.8pt;height:9.9pt;margin-top:3.1pt;margin-left:26.1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59264" strokecolor="#f79646" strokeweight="2pt"/>
                  </w:pict>
                </mc:Fallback>
              </mc:AlternateContent>
            </w:r>
            <w:r w:rsidR="002631E2">
              <w:rPr>
                <w:rFonts w:ascii="Times New Roman" w:hAnsi="Times New Roman"/>
                <w:sz w:val="24"/>
                <w:szCs w:val="24"/>
              </w:rPr>
              <w:t xml:space="preserve">               JA  </w:t>
            </w:r>
          </w:p>
          <w:p w:rsidR="00273E71" w:rsidP="001536B0" w14:paraId="11F5A4AE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    </w:t>
            </w:r>
          </w:p>
          <w:p w:rsidR="00273E71" w:rsidP="001536B0" w14:paraId="17BB67F4" w14:textId="4D8B026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7620</wp:posOffset>
                      </wp:positionV>
                      <wp:extent cx="137160" cy="125730"/>
                      <wp:effectExtent l="0" t="0" r="0" b="0"/>
                      <wp:wrapNone/>
                      <wp:docPr id="2" name="Rektange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7160" cy="1257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>
                                <a:solidFill>
                                  <a:srgbClr val="F7964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ktangel 6" o:spid="_x0000_s1026" style="width:10.8pt;height:9.9pt;margin-top:0.6pt;margin-left:26.5pt;mso-height-percent:0;mso-height-relative:margin;mso-width-percent:0;mso-width-relative:margin;mso-wrap-distance-bottom:0;mso-wrap-distance-left:9pt;mso-wrap-distance-right:9pt;mso-wrap-distance-top:0;mso-wrap-style:square;position:absolute;visibility:visible;v-text-anchor:middle;z-index:251661312" strokecolor="#f79646" strokeweight="2pt"/>
                  </w:pict>
                </mc:Fallback>
              </mc:AlternateContent>
            </w:r>
            <w:r w:rsidR="002631E2">
              <w:rPr>
                <w:rFonts w:ascii="Times New Roman" w:hAnsi="Times New Roman"/>
                <w:sz w:val="24"/>
                <w:szCs w:val="24"/>
              </w:rPr>
              <w:t xml:space="preserve">               NEI</w:t>
            </w:r>
          </w:p>
        </w:tc>
        <w:tc>
          <w:tcPr>
            <w:tcW w:w="4678" w:type="dxa"/>
          </w:tcPr>
          <w:p w:rsidR="00273E71" w:rsidP="001536B0" w14:paraId="0B8FACB9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Dato praksisveileders underskrift</w:t>
            </w:r>
          </w:p>
        </w:tc>
      </w:tr>
    </w:tbl>
    <w:p w:rsidR="00273E71" w:rsidP="00273E71" w14:paraId="7282F4ED" w14:textId="77777777">
      <w:pPr>
        <w:rPr>
          <w:rFonts w:ascii="Times New Roman" w:hAnsi="Times New Roman"/>
          <w:sz w:val="24"/>
          <w:szCs w:val="24"/>
        </w:rPr>
      </w:pPr>
    </w:p>
    <w:p w:rsidR="00273E71" w:rsidP="00273E71" w14:paraId="24FB10B3" w14:textId="77777777">
      <w:pPr>
        <w:rPr>
          <w:rFonts w:ascii="Times New Roman" w:hAnsi="Times New Roman"/>
          <w:b/>
          <w:sz w:val="24"/>
          <w:szCs w:val="24"/>
        </w:rPr>
      </w:pPr>
      <w:r w:rsidRPr="00DF789D">
        <w:rPr>
          <w:rFonts w:ascii="Times New Roman" w:hAnsi="Times New Roman"/>
          <w:b/>
          <w:sz w:val="24"/>
          <w:szCs w:val="24"/>
        </w:rPr>
        <w:t xml:space="preserve">Jeg er </w:t>
      </w:r>
      <w:r>
        <w:rPr>
          <w:rFonts w:ascii="Times New Roman" w:hAnsi="Times New Roman"/>
          <w:b/>
          <w:sz w:val="24"/>
          <w:szCs w:val="24"/>
        </w:rPr>
        <w:t xml:space="preserve">kjent med </w:t>
      </w:r>
      <w:r>
        <w:rPr>
          <w:rFonts w:ascii="Times New Roman" w:hAnsi="Times New Roman"/>
          <w:b/>
          <w:sz w:val="24"/>
          <w:szCs w:val="24"/>
        </w:rPr>
        <w:t>praksisstedets</w:t>
      </w:r>
      <w:r w:rsidRPr="00DF789D">
        <w:rPr>
          <w:rFonts w:ascii="Times New Roman" w:hAnsi="Times New Roman"/>
          <w:b/>
          <w:sz w:val="24"/>
          <w:szCs w:val="24"/>
        </w:rPr>
        <w:t xml:space="preserve"> vurdering</w:t>
      </w:r>
    </w:p>
    <w:tbl>
      <w:tblPr>
        <w:tblStyle w:val="TableGrid"/>
        <w:tblW w:w="9209" w:type="dxa"/>
        <w:tblLook w:val="04A0"/>
      </w:tblPr>
      <w:tblGrid>
        <w:gridCol w:w="9209"/>
      </w:tblGrid>
      <w:tr w14:paraId="0B217D3C" w14:textId="77777777" w:rsidTr="001536B0">
        <w:tblPrEx>
          <w:tblW w:w="9209" w:type="dxa"/>
          <w:tblLook w:val="04A0"/>
        </w:tblPrEx>
        <w:tc>
          <w:tcPr>
            <w:tcW w:w="9209" w:type="dxa"/>
          </w:tcPr>
          <w:p w:rsidR="00273E71" w:rsidP="001536B0" w14:paraId="4EBC6C62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Dato/studentens underskrift</w:t>
            </w:r>
          </w:p>
          <w:p w:rsidR="00273E71" w:rsidRPr="00DF789D" w:rsidP="001536B0" w14:paraId="2D96BEC6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73E71" w:rsidRPr="00273E71" w:rsidP="00273E71" w14:paraId="1ECE2F54" w14:textId="77777777">
      <w:pPr>
        <w:rPr>
          <w:rFonts w:ascii="Times New Roman" w:hAnsi="Times New Roman"/>
          <w:b/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9061"/>
      </w:tblGrid>
      <w:tr w14:paraId="033077F3" w14:textId="77777777" w:rsidTr="00273E71">
        <w:tblPrEx>
          <w:tblW w:w="0" w:type="auto"/>
          <w:tblLook w:val="04A0"/>
        </w:tblPrEx>
        <w:trPr>
          <w:trHeight w:val="526"/>
        </w:trPr>
        <w:tc>
          <w:tcPr>
            <w:tcW w:w="9093" w:type="dxa"/>
          </w:tcPr>
          <w:p w:rsidR="00273E71" w:rsidRPr="002633A7" w:rsidP="001536B0" w14:paraId="66FA7CC2" w14:textId="215B4CB5">
            <w:pPr>
              <w:rPr>
                <w:rFonts w:ascii="Times New Roman" w:hAnsi="Times New Roman"/>
                <w:b/>
                <w:sz w:val="20"/>
                <w:szCs w:val="20"/>
              </w:rPr>
            </w:pPr>
            <w:r w:rsidRPr="002633A7">
              <w:rPr>
                <w:rFonts w:ascii="Times New Roman" w:hAnsi="Times New Roman"/>
                <w:b/>
                <w:sz w:val="20"/>
                <w:szCs w:val="20"/>
              </w:rPr>
              <w:t>Lærerveileders foreløpige vurdering</w:t>
            </w:r>
          </w:p>
          <w:p w:rsidR="00273E71" w:rsidRPr="002633A7" w:rsidP="001536B0" w14:paraId="3291171D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2B717B7D" w14:textId="77777777" w:rsidTr="00273E71">
        <w:tblPrEx>
          <w:tblW w:w="0" w:type="auto"/>
          <w:tblLook w:val="04A0"/>
        </w:tblPrEx>
        <w:trPr>
          <w:trHeight w:val="526"/>
        </w:trPr>
        <w:tc>
          <w:tcPr>
            <w:tcW w:w="9093" w:type="dxa"/>
          </w:tcPr>
          <w:p w:rsidR="00273E71" w:rsidRPr="002633A7" w:rsidP="001536B0" w14:paraId="75765288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3E71" w:rsidRPr="002633A7" w:rsidP="001536B0" w14:paraId="57492085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4A458B2" w14:textId="77777777" w:rsidTr="00273E71">
        <w:tblPrEx>
          <w:tblW w:w="0" w:type="auto"/>
          <w:tblLook w:val="04A0"/>
        </w:tblPrEx>
        <w:trPr>
          <w:trHeight w:val="526"/>
        </w:trPr>
        <w:tc>
          <w:tcPr>
            <w:tcW w:w="9093" w:type="dxa"/>
          </w:tcPr>
          <w:p w:rsidR="00273E71" w:rsidRPr="002633A7" w:rsidP="001536B0" w14:paraId="3B9B36D6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3E71" w:rsidRPr="002633A7" w:rsidP="001536B0" w14:paraId="4C939412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D9202DD" w14:textId="77777777" w:rsidTr="00273E71">
        <w:tblPrEx>
          <w:tblW w:w="0" w:type="auto"/>
          <w:tblLook w:val="04A0"/>
        </w:tblPrEx>
        <w:trPr>
          <w:trHeight w:val="526"/>
        </w:trPr>
        <w:tc>
          <w:tcPr>
            <w:tcW w:w="9093" w:type="dxa"/>
            <w:tcBorders>
              <w:bottom w:val="single" w:sz="4" w:space="0" w:color="auto"/>
            </w:tcBorders>
          </w:tcPr>
          <w:p w:rsidR="00273E71" w:rsidRPr="002633A7" w:rsidP="001536B0" w14:paraId="0B2E56DA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3E71" w:rsidRPr="002633A7" w:rsidP="001536B0" w14:paraId="0BC69D6D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744BD4CF" w14:textId="77777777" w:rsidTr="00273E71">
        <w:tblPrEx>
          <w:tblW w:w="0" w:type="auto"/>
          <w:tblLook w:val="04A0"/>
        </w:tblPrEx>
        <w:trPr>
          <w:trHeight w:val="526"/>
        </w:trPr>
        <w:tc>
          <w:tcPr>
            <w:tcW w:w="9093" w:type="dxa"/>
            <w:tcBorders>
              <w:bottom w:val="single" w:sz="4" w:space="0" w:color="auto"/>
            </w:tcBorders>
          </w:tcPr>
          <w:p w:rsidR="00273E71" w:rsidRPr="002633A7" w:rsidP="001536B0" w14:paraId="4584AED4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  <w:p w:rsidR="00273E71" w:rsidRPr="002633A7" w:rsidP="001536B0" w14:paraId="0E33CCFE" w14:textId="77777777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14:paraId="514C84D2" w14:textId="77777777" w:rsidTr="00273E71">
        <w:tblPrEx>
          <w:tblW w:w="0" w:type="auto"/>
          <w:tblLook w:val="04A0"/>
        </w:tblPrEx>
        <w:trPr>
          <w:trHeight w:val="155"/>
        </w:trPr>
        <w:tc>
          <w:tcPr>
            <w:tcW w:w="90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273E71" w:rsidRPr="00273E71" w:rsidP="001536B0" w14:paraId="728AC8F6" w14:textId="77777777">
            <w:pPr>
              <w:rPr>
                <w:rFonts w:ascii="Times New Roman" w:hAnsi="Times New Roman"/>
                <w:sz w:val="10"/>
                <w:szCs w:val="10"/>
              </w:rPr>
            </w:pPr>
          </w:p>
        </w:tc>
      </w:tr>
      <w:tr w14:paraId="142433AF" w14:textId="77777777" w:rsidTr="00273E71">
        <w:tblPrEx>
          <w:tblW w:w="0" w:type="auto"/>
          <w:tblLook w:val="04A0"/>
        </w:tblPrEx>
        <w:trPr>
          <w:trHeight w:val="526"/>
        </w:trPr>
        <w:tc>
          <w:tcPr>
            <w:tcW w:w="9093" w:type="dxa"/>
            <w:tcBorders>
              <w:top w:val="single" w:sz="4" w:space="0" w:color="auto"/>
            </w:tcBorders>
          </w:tcPr>
          <w:p w:rsidR="00273E71" w:rsidP="001536B0" w14:paraId="4A1EB13B" w14:textId="77777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Dato og lærerveileders underskrift</w:t>
            </w:r>
          </w:p>
          <w:p w:rsidR="00273E71" w:rsidP="001536B0" w14:paraId="1681FF1A" w14:textId="7777777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D6115" w:rsidP="00AD6115" w14:paraId="57FF2C65" w14:textId="77777777"/>
    <w:p w:rsidR="00AD6115" w:rsidRPr="00273E71" w:rsidP="00AD6115" w14:paraId="57FF2C66" w14:textId="77777777">
      <w:pPr>
        <w:pStyle w:val="Punktheading"/>
        <w:rPr>
          <w:b w:val="0"/>
          <w:bCs/>
          <w:color w:val="808080"/>
          <w:sz w:val="16"/>
          <w:szCs w:val="16"/>
        </w:rPr>
      </w:pPr>
      <w:r w:rsidRPr="00273E71">
        <w:rPr>
          <w:b w:val="0"/>
          <w:bCs/>
          <w:sz w:val="16"/>
          <w:szCs w:val="16"/>
        </w:rPr>
        <w:t>Kryssreferanser</w:t>
      </w:r>
    </w:p>
    <w:p w:rsidR="00AD6115" w:rsidRPr="00273E71" w:rsidP="00AD6115" w14:paraId="57FF2C6A" w14:textId="77777777">
      <w:pPr>
        <w:pStyle w:val="Punktheading"/>
        <w:rPr>
          <w:b w:val="0"/>
          <w:bCs/>
          <w:sz w:val="16"/>
          <w:szCs w:val="16"/>
        </w:rPr>
      </w:pPr>
      <w:r w:rsidRPr="00273E71">
        <w:rPr>
          <w:b w:val="0"/>
          <w:bCs/>
          <w:sz w:val="16"/>
          <w:szCs w:val="16"/>
        </w:rPr>
        <w:t>Eksterne referanser</w:t>
      </w:r>
    </w:p>
    <w:sectPr w:rsidSect="003F2C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panose1 w:val="00000000000000000000"/>
    <w:charset w:val="00"/>
    <w:family w:val="swiss"/>
    <w:notTrueType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B87" w14:paraId="1FD4BED7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C82" w:rsidP="003F2C82" w14:paraId="1FD4BED8" w14:textId="77777777">
    <w:pPr>
      <w:pStyle w:val="Footer"/>
      <w:pBdr>
        <w:top w:val="single" w:sz="12" w:space="1" w:color="auto"/>
      </w:pBdr>
      <w:jc w:val="center"/>
      <w:rPr>
        <w:sz w:val="16"/>
      </w:rPr>
    </w:pPr>
    <w:r>
      <w:rPr>
        <w:sz w:val="16"/>
      </w:rPr>
      <w:fldChar w:fldCharType="begin" w:fldLock="1"/>
    </w:r>
    <w:r>
      <w:rPr>
        <w:sz w:val="16"/>
      </w:rPr>
      <w:instrText xml:space="preserve"> DOCPROPERTY EK_Bedriftsnavn </w:instrText>
    </w:r>
    <w:r>
      <w:rPr>
        <w:sz w:val="16"/>
      </w:rPr>
      <w:fldChar w:fldCharType="separate"/>
    </w:r>
    <w:r>
      <w:rPr>
        <w:sz w:val="16"/>
      </w:rPr>
      <w:t>Fagskolen i Nord</w:t>
    </w:r>
    <w:r>
      <w:rPr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B87" w14:paraId="1FD4BED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2B87" w14:paraId="1FD4BEC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Style w:val="TableNormal"/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5954"/>
      <w:gridCol w:w="1134"/>
      <w:gridCol w:w="1984"/>
    </w:tblGrid>
    <w:tr w14:paraId="1FD4BED2" w14:textId="77777777" w:rsidTr="006A3BDC"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5954" w:type="dxa"/>
          <w:tcBorders>
            <w:bottom w:val="nil"/>
          </w:tcBorders>
        </w:tcPr>
        <w:p w:rsidR="003F2C82" w:rsidP="003F2C82" w14:paraId="1FD4BECF" w14:textId="77777777">
          <w:pPr>
            <w:spacing w:before="80" w:after="80"/>
            <w:rPr>
              <w:b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>DOCPROPERTY EK_DokTittel \*charformat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Skjema Midtvurdering praksis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134" w:type="dxa"/>
          <w:tcBorders>
            <w:bottom w:val="nil"/>
          </w:tcBorders>
        </w:tcPr>
        <w:p w:rsidR="003F2C82" w:rsidRPr="009F1BB0" w:rsidP="003F2C82" w14:paraId="1FD4BED0" w14:textId="77777777">
          <w:pPr>
            <w:spacing w:before="80" w:after="80"/>
            <w:rPr>
              <w:b/>
              <w:color w:val="000080"/>
            </w:rPr>
          </w:pPr>
          <w:r>
            <w:rPr>
              <w:sz w:val="16"/>
            </w:rPr>
            <w:t>Versjon.</w:t>
          </w:r>
          <w:r>
            <w:rPr>
              <w:sz w:val="16"/>
              <w:lang w:val="de-DE"/>
            </w:rPr>
            <w:t>:</w:t>
          </w:r>
          <w:r>
            <w:rPr>
              <w:sz w:val="16"/>
              <w:lang w:val="de-DE"/>
            </w:rPr>
            <w:br/>
          </w: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</w:rPr>
            <w:instrText xml:space="preserve"> DOCPROPERTY EK_Utgave 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</w:rPr>
            <w:t>1.04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84" w:type="dxa"/>
          <w:tcBorders>
            <w:bottom w:val="nil"/>
          </w:tcBorders>
        </w:tcPr>
        <w:p w:rsidR="003F2C82" w:rsidP="003F2C82" w14:paraId="1FD4BED1" w14:textId="77777777">
          <w:pPr>
            <w:spacing w:before="80" w:after="80"/>
            <w:rPr>
              <w:lang w:val="de-DE"/>
            </w:rPr>
          </w:pPr>
          <w:r>
            <w:rPr>
              <w:sz w:val="16"/>
            </w:rPr>
            <w:t>Dok.id.</w:t>
          </w:r>
          <w:r>
            <w:rPr>
              <w:sz w:val="16"/>
              <w:lang w:val="de-DE"/>
            </w:rPr>
            <w:t>:</w:t>
          </w:r>
          <w:r>
            <w:rPr>
              <w:sz w:val="16"/>
              <w:lang w:val="de-DE"/>
            </w:rPr>
            <w:br/>
          </w:r>
          <w:r>
            <w:rPr>
              <w:color w:val="000080"/>
            </w:rPr>
            <w:fldChar w:fldCharType="begin" w:fldLock="1"/>
          </w:r>
          <w:r>
            <w:rPr>
              <w:color w:val="000080"/>
              <w:lang w:val="de-DE"/>
            </w:rPr>
            <w:instrText>DOCPROPERTY EK_RefNr \*charformat</w:instrText>
          </w:r>
          <w:r>
            <w:rPr>
              <w:color w:val="000080"/>
            </w:rPr>
            <w:fldChar w:fldCharType="separate"/>
          </w:r>
          <w:r>
            <w:rPr>
              <w:color w:val="000080"/>
              <w:lang w:val="de-DE"/>
            </w:rPr>
            <w:t>1.8.1.1.6</w:t>
          </w:r>
          <w:r>
            <w:rPr>
              <w:color w:val="000080"/>
            </w:rPr>
            <w:fldChar w:fldCharType="end"/>
          </w:r>
        </w:p>
      </w:tc>
    </w:tr>
    <w:tr w14:paraId="1FD4BED5" w14:textId="77777777" w:rsidTr="006A3BDC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088" w:type="dxa"/>
          <w:gridSpan w:val="2"/>
          <w:tcBorders>
            <w:left w:val="nil"/>
            <w:bottom w:val="nil"/>
            <w:right w:val="single" w:sz="4" w:space="0" w:color="auto"/>
          </w:tcBorders>
        </w:tcPr>
        <w:p w:rsidR="003F2C82" w:rsidP="003F2C82" w14:paraId="1FD4BED3" w14:textId="77777777">
          <w:pPr>
            <w:spacing w:before="80"/>
            <w:rPr>
              <w:lang w:val="de-DE"/>
            </w:rPr>
          </w:pP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3F2C82" w:rsidP="003F2C82" w14:paraId="1FD4BED4" w14:textId="77777777">
          <w:pPr>
            <w:spacing w:before="80"/>
          </w:pPr>
          <w:r w:rsidRPr="009F1BB0">
            <w:rPr>
              <w:sz w:val="16"/>
              <w:szCs w:val="16"/>
            </w:rPr>
            <w:t>Side   :</w:t>
          </w:r>
          <w:r>
            <w:t xml:space="preserve"> </w:t>
          </w:r>
          <w:r>
            <w:fldChar w:fldCharType="begin"/>
          </w:r>
          <w:r>
            <w:instrText xml:space="preserve">PAGE </w:instrText>
          </w:r>
          <w:r>
            <w:fldChar w:fldCharType="separate"/>
          </w:r>
          <w:r>
            <w:rPr>
              <w:rFonts w:ascii="Arial" w:hAnsi="Arial"/>
              <w:lang w:val="nb-NO" w:eastAsia="nb-NO" w:bidi="ar-SA"/>
            </w:rPr>
            <w:t>4</w:t>
          </w:r>
          <w:r>
            <w:fldChar w:fldCharType="end"/>
          </w:r>
          <w:r>
            <w:t xml:space="preserve"> av </w:t>
          </w:r>
          <w:r>
            <w:fldChar w:fldCharType="begin"/>
          </w:r>
          <w:r>
            <w:instrText>NUMPAGES</w:instrText>
          </w:r>
          <w:r>
            <w:fldChar w:fldCharType="separate"/>
          </w:r>
          <w:r>
            <w:t>4</w:t>
          </w:r>
          <w:r>
            <w:fldChar w:fldCharType="end"/>
          </w:r>
        </w:p>
      </w:tc>
    </w:tr>
  </w:tbl>
  <w:p w:rsidR="003F2C82" w:rsidP="003F2C82" w14:paraId="1FD4BED6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F2C82" w:rsidP="003F2C82" w14:paraId="1FD4BED9" w14:textId="77777777">
    <w:pPr>
      <w:pStyle w:val="Header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9F72533"/>
    <w:multiLevelType w:val="hybridMultilevel"/>
    <w:tmpl w:val="FE5A611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212477"/>
    <w:multiLevelType w:val="hybridMultilevel"/>
    <w:tmpl w:val="C9F08FB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0D04A1"/>
    <w:multiLevelType w:val="hybridMultilevel"/>
    <w:tmpl w:val="8F10BA64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74925C27"/>
    <w:multiLevelType w:val="hybridMultilevel"/>
    <w:tmpl w:val="2702E5F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2"/>
  <w:embedSystemFonts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59A5"/>
    <w:rsid w:val="00002389"/>
    <w:rsid w:val="00091387"/>
    <w:rsid w:val="000B59A5"/>
    <w:rsid w:val="0013656C"/>
    <w:rsid w:val="001536B0"/>
    <w:rsid w:val="00237750"/>
    <w:rsid w:val="00237D43"/>
    <w:rsid w:val="002631E2"/>
    <w:rsid w:val="002633A7"/>
    <w:rsid w:val="0026406A"/>
    <w:rsid w:val="00273E71"/>
    <w:rsid w:val="002A1872"/>
    <w:rsid w:val="002E1255"/>
    <w:rsid w:val="00314C39"/>
    <w:rsid w:val="003D4CB8"/>
    <w:rsid w:val="003E68AB"/>
    <w:rsid w:val="003F2C82"/>
    <w:rsid w:val="004E42CD"/>
    <w:rsid w:val="004F0474"/>
    <w:rsid w:val="005F2394"/>
    <w:rsid w:val="006259AC"/>
    <w:rsid w:val="0063318A"/>
    <w:rsid w:val="0065663B"/>
    <w:rsid w:val="006857F7"/>
    <w:rsid w:val="006911DD"/>
    <w:rsid w:val="006A3BDC"/>
    <w:rsid w:val="006D38C9"/>
    <w:rsid w:val="007075AB"/>
    <w:rsid w:val="007213D6"/>
    <w:rsid w:val="00725EB2"/>
    <w:rsid w:val="0072754C"/>
    <w:rsid w:val="00754C23"/>
    <w:rsid w:val="0078000D"/>
    <w:rsid w:val="007953A0"/>
    <w:rsid w:val="007B4979"/>
    <w:rsid w:val="007D4433"/>
    <w:rsid w:val="00837347"/>
    <w:rsid w:val="0084228B"/>
    <w:rsid w:val="008D4F0A"/>
    <w:rsid w:val="008E3AA1"/>
    <w:rsid w:val="009F1BB0"/>
    <w:rsid w:val="00A3151A"/>
    <w:rsid w:val="00A3381C"/>
    <w:rsid w:val="00A3578F"/>
    <w:rsid w:val="00A3623D"/>
    <w:rsid w:val="00A955AC"/>
    <w:rsid w:val="00AB2792"/>
    <w:rsid w:val="00AD6115"/>
    <w:rsid w:val="00B52CC2"/>
    <w:rsid w:val="00B83A24"/>
    <w:rsid w:val="00B93CE0"/>
    <w:rsid w:val="00BD1AB6"/>
    <w:rsid w:val="00BE654A"/>
    <w:rsid w:val="00C07F2E"/>
    <w:rsid w:val="00C12717"/>
    <w:rsid w:val="00C22B87"/>
    <w:rsid w:val="00C245F0"/>
    <w:rsid w:val="00C75175"/>
    <w:rsid w:val="00CF7BC5"/>
    <w:rsid w:val="00D32636"/>
    <w:rsid w:val="00D95C6D"/>
    <w:rsid w:val="00DB6572"/>
    <w:rsid w:val="00DC0C9E"/>
    <w:rsid w:val="00DC3280"/>
    <w:rsid w:val="00DD4307"/>
    <w:rsid w:val="00DF26C3"/>
    <w:rsid w:val="00DF789D"/>
    <w:rsid w:val="00E215A3"/>
    <w:rsid w:val="00EB60E5"/>
    <w:rsid w:val="00FB608A"/>
    <w:rsid w:val="00FC088C"/>
    <w:rsid w:val="3DC00AB9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[ResEier]"/>
    <w:docVar w:name="ekr_doktittel" w:val="[ResTittel]"/>
    <w:docVar w:name="ekr_doktype" w:val="[ResType]"/>
    <w:docVar w:name="ekr_dokumentid" w:val="[ResId]"/>
    <w:docVar w:name="ekr_endret" w:val="[ResEndret]"/>
    <w:docVar w:name="ekr_gradering" w:val="[ResGrad]"/>
    <w:docVar w:name="ekr_hørt" w:val="[Hørt av]"/>
    <w:docVar w:name="ekr_ibruk" w:val="[ResIBruk]"/>
    <w:docVar w:name="ekr_opprettet" w:val="[ResOppr]"/>
    <w:docVar w:name="ekr_rapport" w:val="[Tilknyttet rapport]"/>
    <w:docVar w:name="ekr_refnr" w:val="[ResRefNr]"/>
    <w:docVar w:name="ekr_signatur" w:val="[ResSign]"/>
    <w:docVar w:name="ekr_skrevetav" w:val="[Utfylt av]"/>
    <w:docVar w:name="ekr_status" w:val="[ResStat]"/>
    <w:docVar w:name="ekr_utext1" w:val="[RESUText1]"/>
    <w:docVar w:name="ekr_utext2" w:val="[RESUText2]"/>
    <w:docVar w:name="ekr_utext3" w:val="[RESUText3]"/>
    <w:docVar w:name="ekr_utext4" w:val="[RESUText4]"/>
    <w:docVar w:name="ekr_utgitt" w:val="[ResUtfylt]"/>
    <w:docVar w:name="ekr_verifisert" w:val="[Verifisert av]"/>
    <w:docVar w:name="EksRef" w:val="[EksRef]"/>
    <w:docVar w:name="ek_ansvarlig" w:val="[EK-Ansvarlig]"/>
    <w:docVar w:name="ek_bedriftsnavn" w:val="Troms og Finnmark fylkeskommune"/>
    <w:docVar w:name="ek_dbfields" w:val="EK_Avdeling¤2#4¤2# ¤3#EK_Avsnitt¤2#4¤2# ¤3#EK_Bedriftsnavn¤2#1¤2#Fagskolen i Nord¤3#EK_GjelderFra¤2#0¤2#31.05.2024¤3#EK_KlGjelderFra¤2#0¤2#¤3#EK_Opprettet¤2#0¤2#31.08.2022¤3#EK_Utgitt¤2#0¤2#01.08.2022¤3#EK_IBrukDato¤2#0¤2#06.06.2024¤3#EK_DokumentID¤2#0¤2#D04596¤3#EK_DokTittel¤2#0¤2#Skjema Midtvurdering praksis¤3#EK_DokType¤2#0¤2#Skjema¤3#EK_DocLvlShort¤2#0¤2# ¤3#EK_DocLevel¤2#0¤2# ¤3#EK_EksRef¤2#2¤2# 0_x0009_¤3#EK_Erstatter¤2#0¤2#1.03¤3#EK_ErstatterD¤2#0¤2#31.05.2024¤3#EK_Signatur¤2#0¤2#Harry Arne Hauge¤3#EK_Verifisert¤2#0¤2# ¤3#EK_Hørt¤2#0¤2# ¤3#EK_AuditReview¤2#2¤2# ¤3#EK_AuditApprove¤2#2¤2# ¤3#EK_Gradering¤2#0¤2#Åpen¤3#EK_Gradnr¤2#4¤2#0¤3#EK_Kapittel¤2#4¤2# ¤3#EK_Referanse¤2#2¤2# 0_x0009_¤3#EK_RefNr¤2#0¤2#1.8.1.1.1.1.6¤3#EK_Revisjon¤2#0¤2#1.04¤3#EK_Ansvarlig¤2#0¤2#Astrid Sebulonsen¤3#EK_SkrevetAv¤2#0¤2#Liv Langgård¤3#EK_DokAnsvNavn¤2#0¤2#Liv Langgård¤3#EK_UText2¤2#0¤2# ¤3#EK_UText3¤2#0¤2# ¤3#EK_UText4¤2#0¤2# ¤3#EK_Status¤2#0¤2#I bruk¤3#EK_Stikkord¤2#0¤2#midtevaluering, evaluering, midten, midtveis, halvveis, praksis, midtvurdering, vurdering¤3#EK_SuperStikkord¤2#0¤2#¤3#EK_Rapport¤2#3¤2#¤3#EK_EKPrintMerke¤2#0¤2#Uoffisiell utskrift er kun gyldig på utskriftsdato¤3#EK_Watermark¤2#0¤2#¤3#EK_Utgave¤2#0¤2#1.04¤3#EK_Merknad¤2#7¤2#¤3#EK_VerLogg¤2#2¤2#Ver. 1.04 - 06.06.2024|¤1#Ver. 1.03 - 31.05.2024|Revidert for ny studieplan¤1#Ver. 1.02 - 09.01.2024|AM har endret tittel, fjernet gamle plasserings forkortelser (DVF-A, VFH-P, DF-P, F-P, etc.)  ¤1#Ver. 1.01 - 13.09.2022|¤1#Ver. 1.00 - 01.09.2022|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6¤3#EK_GjelderTil¤2#0¤2#¤3#EK_Vedlegg¤2#2¤2# 0_x0009_¤3#EK_AvdelingOver¤2#4¤2# ¤3#EK_HRefNr¤2#0¤2# ¤3#EK_HbNavn¤2#0¤2# ¤3#EK_DokRefnr¤2#4¤2#00010801010101¤3#EK_Dokendrdato¤2#4¤2#16.01.2025 12:31:10¤3#EK_HbType¤2#4¤2# ¤3#EK_Offisiell¤2#4¤2# ¤3#EK_VedleggRef¤2#4¤2#1.8.1.1.1.1.6¤3#EK_Strukt00¤2#5¤2#¤5#1¤5#FIN kapittelstruktur¤5#0¤5#0¤4#.¤5#8¤5#Helse- og omsorgsfag¤5#0¤5#0¤4#.¤5#1¤5#Studiested Rambergan¤5#0¤5#0¤4#.¤5#1¤5#Generelt¤5#0¤5#0¤4#.¤5#1¤5#Lokale dokumenter¤5#0¤5#0¤4#.¤5#1¤5#Praksis ¤5#0¤5#0¤4#\¤3#EK_Strukt01¤2#5¤2#¤3#EK_Strukt02¤2#5¤2# ¤3#EK_Pub¤2#6¤2#;15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¤5#1¤5#FIN kapittelstruktur¤5#0¤5#0¤4#.¤5#8¤5#Helse- og omsorgsfag¤5#0¤5#0¤4#.¤5#1¤5#Studiested Rambergan¤5#0¤5#0¤4#.¤5#1¤5#Generelt¤5#0¤5#0¤4#.¤5#1¤5#Lokale dokumenter¤5#0¤5#0¤4#.¤5#1¤5#Praksis ¤5#0¤5#0¤4#\¤3#"/>
    <w:docVar w:name="ek_dl" w:val="[dl]"/>
    <w:docVar w:name="ek_doclevel" w:val="[DokNivå]"/>
    <w:docVar w:name="ek_doclvlshort" w:val="[DokNivåKort]"/>
    <w:docVar w:name="ek_dokansvnavn" w:val="[Fagansvarlig]"/>
    <w:docVar w:name="ek_doktittel" w:val="Fagskolen i Nord - Styringsdokumenter"/>
    <w:docVar w:name="ek_dokumentid" w:val="[ID]"/>
    <w:docVar w:name="ek_ekprintmerke" w:val="Uoffisiell utskrift er kun gyldig på utskriftsdato"/>
    <w:docVar w:name="ek_endrfields" w:val="EK_Bedriftsnavn¤1#EK_GjelderFra¤1#EK_KlGjelderFra¤1#EK_Opprettet¤1#EK_Utgitt¤1#EK_IBrukDato¤1#EK_DokumentID¤1#EK_DokTittel¤1#EK_DokType¤1#EK_DocLvlShort¤1#EK_DocLevel¤1#EK_EksRef¤1#EK_Erstatter¤1#EK_ErstatterD¤1#EK_Signatur¤1#EK_Verifisert¤1#EK_Hørt¤1#EK_AuditReview¤1#EK_AuditApprove¤1#EK_Gradering¤1#EK_Referanse¤1#EK_RefNr¤1#EK_Revisjon¤1#EK_Ansvarlig¤1#EK_SkrevetAv¤1#EK_DokAnsvNavn¤1#EK_UText2¤1#EK_UText3¤1#EK_UText4¤1#EK_Status¤1#EK_Stikkord¤1#EK_SuperStikkord¤1#EK_Rapport¤1#EK_Watermark¤1#EK_Utgave¤1#EK_Merknad¤1#EK_VerLogg¤1#EK_DL¤1#EK_GjelderTil¤1#EK_Vedlegg¤1#EK_HRefNr¤1#EK_HbNavn¤1#EK_Strukt00¤1#EK_Strukt01¤1#EK_Strukt02¤1#EK_Pub¤1#EKR_DokType¤1#EKR_Doktittel¤1#EKR_DokumentID¤1#EKR_RefNr¤1#EKR_Gradering¤1#EKR_Signatur¤1#EKR_Verifisert¤1#EKR_Hørt¤1#EKR_AuditReview¤1#EKR_AuditApprove¤1#EKR_AuditFinal¤1#EKR_Dokeier¤1#EKR_Status¤1#EKR_Opprettet¤1#EKR_Endret¤1#EKR_Ibruk¤1#EKR_Rapport¤1#EKR_Utgitt¤1#EKR_SkrevetAv¤1#EKR_UText1¤1#EKR_UText2¤1#EKR_UText3¤1#EKR_UText4¤1#EKR_Strukt00¤1#"/>
    <w:docVar w:name="ek_erstatter" w:val="[Erstatter]"/>
    <w:docVar w:name="ek_erstatterd" w:val="[ErstatterD]"/>
    <w:docVar w:name="ek_format" w:val="-10"/>
    <w:docVar w:name="ek_gjeldertil" w:val="[GyldigTil]"/>
    <w:docVar w:name="ek_gradering" w:val="[Gradering]"/>
    <w:docVar w:name="ek_hbnavn" w:val="[HbNavn]"/>
    <w:docVar w:name="ek_hrefnr" w:val="[HRefnr]"/>
    <w:docVar w:name="ek_hørt" w:val="[Hørt av]"/>
    <w:docVar w:name="ek_ibrukdato" w:val="[Endret]"/>
    <w:docVar w:name="ek_klgjelderfra" w:val="[KlGjelderFra]"/>
    <w:docVar w:name="ek_merknad" w:val="[Merknad]"/>
    <w:docVar w:name="ek_opprettet" w:val="[Opprettet]"/>
    <w:docVar w:name="ek_rapport" w:val="[Tilknyttet rapport]"/>
    <w:docVar w:name="ek_revisjon" w:val="[Rev]"/>
    <w:docVar w:name="ek_status" w:val="[Status]"/>
    <w:docVar w:name="ek_stikkord" w:val="[Stikkord]"/>
    <w:docVar w:name="ek_superstikkord" w:val="[SuperStikkord]"/>
    <w:docVar w:name="EK_TYPE" w:val="DOK"/>
    <w:docVar w:name="ek_utext2" w:val="[UText2]"/>
    <w:docVar w:name="ek_utext3" w:val="[UText3]"/>
    <w:docVar w:name="ek_utext4" w:val="[UText4]"/>
    <w:docVar w:name="ek_utgitt" w:val="[Utgitt]"/>
    <w:docVar w:name="ek_verifisert" w:val="[Verifisert av]"/>
    <w:docVar w:name="Erstatter" w:val="lab_erstatter"/>
    <w:docVar w:name="KHB" w:val="UB"/>
    <w:docVar w:name="skitten" w:val="0"/>
    <w:docVar w:name="tidek_vedlegg" w:val="--"/>
    <w:docVar w:name="Tittel" w:val="Dette er en Test tittel."/>
  </w:docVars>
  <m:mathPr>
    <m:mathFont m:val="Cambria Math"/>
    <m:wrapRight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7FF2C4C"/>
  <w15:docId w15:val="{273861F8-9026-4037-924E-98C32C082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2C82"/>
    <w:rPr>
      <w:rFonts w:ascii="Arial" w:hAnsi="Arial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u w:val="single"/>
    </w:rPr>
  </w:style>
  <w:style w:type="paragraph" w:styleId="Heading2">
    <w:name w:val="heading 2"/>
    <w:basedOn w:val="Normal"/>
    <w:next w:val="Normal"/>
    <w:qFormat/>
    <w:pPr>
      <w:spacing w:before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next w:val="Normal"/>
    <w:pPr>
      <w:jc w:val="right"/>
    </w:pPr>
  </w:style>
  <w:style w:type="paragraph" w:styleId="NormalIndent">
    <w:name w:val="Normal Indent"/>
    <w:basedOn w:val="Normal"/>
    <w:pPr>
      <w:ind w:left="708"/>
    </w:pPr>
  </w:style>
  <w:style w:type="paragraph" w:customStyle="1" w:styleId="StorOverskrift">
    <w:name w:val="StorOverskrift"/>
    <w:basedOn w:val="Normal"/>
    <w:rPr>
      <w:sz w:val="40"/>
    </w:rPr>
  </w:style>
  <w:style w:type="paragraph" w:customStyle="1" w:styleId="Uthev2">
    <w:name w:val="Uthev2"/>
    <w:basedOn w:val="Normal"/>
    <w:rPr>
      <w:b/>
    </w:rPr>
  </w:style>
  <w:style w:type="paragraph" w:customStyle="1" w:styleId="bunntekststil">
    <w:name w:val="bunntekst_stil"/>
    <w:basedOn w:val="Normal"/>
    <w:next w:val="Normal"/>
    <w:pPr>
      <w:pBdr>
        <w:top w:val="single" w:sz="6" w:space="1" w:color="auto"/>
      </w:pBdr>
      <w:jc w:val="right"/>
    </w:pPr>
  </w:style>
  <w:style w:type="paragraph" w:customStyle="1" w:styleId="Punktheading">
    <w:name w:val="Punkt_heading"/>
    <w:basedOn w:val="Normal"/>
    <w:next w:val="Normal"/>
    <w:rPr>
      <w:b/>
    </w:rPr>
  </w:style>
  <w:style w:type="paragraph" w:customStyle="1" w:styleId="topptekststil">
    <w:name w:val="topptekst_stil"/>
    <w:basedOn w:val="Header"/>
    <w:next w:val="Normal"/>
  </w:style>
  <w:style w:type="paragraph" w:customStyle="1" w:styleId="Ramme">
    <w:name w:val="Ramme"/>
    <w:basedOn w:val="Normal"/>
    <w:next w:val="Normal"/>
    <w:pPr>
      <w:framePr w:w="5352" w:hSpace="141" w:wrap="auto" w:vAnchor="text" w:hAnchor="page" w:x="2635" w:y="-997"/>
      <w:pBdr>
        <w:top w:val="single" w:sz="6" w:space="1" w:color="auto" w:shadow="1"/>
        <w:left w:val="single" w:sz="6" w:space="1" w:color="auto" w:shadow="1"/>
        <w:bottom w:val="single" w:sz="6" w:space="1" w:color="auto" w:shadow="1"/>
        <w:right w:val="single" w:sz="6" w:space="1" w:color="auto" w:shadow="1"/>
      </w:pBdr>
      <w:jc w:val="center"/>
    </w:pPr>
  </w:style>
  <w:style w:type="paragraph" w:customStyle="1" w:styleId="Xref">
    <w:name w:val="Xref"/>
    <w:basedOn w:val="Normal"/>
  </w:style>
  <w:style w:type="paragraph" w:customStyle="1" w:styleId="DBFelt">
    <w:name w:val="DBFelt"/>
    <w:basedOn w:val="Normal"/>
    <w:rPr>
      <w:color w:val="808080"/>
    </w:rPr>
  </w:style>
  <w:style w:type="table" w:styleId="TableGrid">
    <w:name w:val="Table Grid"/>
    <w:basedOn w:val="TableNormal"/>
    <w:uiPriority w:val="39"/>
    <w:rsid w:val="00273E7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73E7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7213D6"/>
  </w:style>
  <w:style w:type="character" w:customStyle="1" w:styleId="eop">
    <w:name w:val="eop"/>
    <w:basedOn w:val="DefaultParagraphFont"/>
    <w:rsid w:val="007213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3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dkSvein\AppData\Roaming\Microsoft\Templates\operativ.dot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837526-1A04-47BA-BA0D-ACFA8ED86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operativ.dotm</Template>
  <TotalTime>0</TotalTime>
  <Pages>4</Pages>
  <Words>506</Words>
  <Characters>3330</Characters>
  <Application>Microsoft Office Word</Application>
  <DocSecurity>0</DocSecurity>
  <Lines>302</Lines>
  <Paragraphs>91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Skjema Midtevaluering praksis</vt:lpstr>
      <vt:lpstr>Standard</vt:lpstr>
    </vt:vector>
  </TitlesOfParts>
  <Company>Datakvalitet</Company>
  <LinksUpToDate>false</LinksUpToDate>
  <CharactersWithSpaces>3745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Midtvurdering praksis</dc:title>
  <dc:subject>000221|[RefNr]|</dc:subject>
  <dc:creator>Handbok</dc:creator>
  <cp:lastModifiedBy>Svein Halvorsen</cp:lastModifiedBy>
  <cp:revision>2</cp:revision>
  <dcterms:created xsi:type="dcterms:W3CDTF">2025-02-04T12:10:00Z</dcterms:created>
  <dcterms:modified xsi:type="dcterms:W3CDTF">2025-02-04T12:10:00Z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Bedriftsnavn">
    <vt:lpwstr>Fagskolen i Nord</vt:lpwstr>
  </property>
  <property fmtid="{D5CDD505-2E9C-101B-9397-08002B2CF9AE}" pid="3" name="EK_DokTittel">
    <vt:lpwstr>Skjema Midtvurdering praksis</vt:lpwstr>
  </property>
  <property fmtid="{D5CDD505-2E9C-101B-9397-08002B2CF9AE}" pid="4" name="EK_DokType">
    <vt:lpwstr>Skjema</vt:lpwstr>
  </property>
  <property fmtid="{D5CDD505-2E9C-101B-9397-08002B2CF9AE}" pid="5" name="EK_GjelderFra">
    <vt:lpwstr>31.05.2024</vt:lpwstr>
  </property>
  <property fmtid="{D5CDD505-2E9C-101B-9397-08002B2CF9AE}" pid="6" name="EK_RefNr">
    <vt:lpwstr>1.8.1.1.6</vt:lpwstr>
  </property>
  <property fmtid="{D5CDD505-2E9C-101B-9397-08002B2CF9AE}" pid="7" name="EK_Signatur">
    <vt:lpwstr>Harry Arne Hauge</vt:lpwstr>
  </property>
  <property fmtid="{D5CDD505-2E9C-101B-9397-08002B2CF9AE}" pid="8" name="EK_SkrevetAv">
    <vt:lpwstr>Liv Langgård</vt:lpwstr>
  </property>
  <property fmtid="{D5CDD505-2E9C-101B-9397-08002B2CF9AE}" pid="9" name="EK_Utgave">
    <vt:lpwstr>1.04</vt:lpwstr>
  </property>
  <property fmtid="{D5CDD505-2E9C-101B-9397-08002B2CF9AE}" pid="10" name="EK_Watermark">
    <vt:lpwstr>Vannmerke</vt:lpwstr>
  </property>
</Properties>
</file>