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2428F4BC" w14:textId="77777777"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 w14:paraId="2428F4B8" w14:textId="5662DA2B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 w14:paraId="2428F4B9" w14:textId="777777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 w14:paraId="2428F4BA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 w14:paraId="2428F4BB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1.8.1.1.2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2428F4C0" w14:textId="77777777"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 w14:paraId="2428F4BD" w14:textId="77777777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Skjema personlig målsetting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 w14:paraId="2428F4BE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 w14:paraId="2428F4BF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Skjema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2428F4CB" w14:textId="77777777"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 w14:paraId="2428F4C1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 w14:paraId="2428F4C2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1.03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2428F4C3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 w14:paraId="2428F4C4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Liv Langgård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2428F4C5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 w14:paraId="2428F4C6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05.06.2024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2428F4C7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 w14:paraId="2428F4C8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 w14:paraId="2428F4C9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 w14:paraId="2428F4CA" w14:textId="4E4D8AA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PAGE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1</w:t>
            </w:r>
          </w:p>
        </w:tc>
      </w:tr>
    </w:tbl>
    <w:p w:rsidR="000B59A5" w14:paraId="2428F4CC" w14:textId="77777777"/>
    <w:p w:rsidR="00A169AA" w:rsidRPr="00A169AA" w:rsidP="00A169AA" w14:paraId="3AF0264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Skjema for personlig målsetting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P="00A169AA" w14:paraId="62AD2A1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A169AA" w:rsidP="00A169AA" w14:paraId="29FA46A5" w14:textId="6D72A83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Presentasjon av deg som student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27B2820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36A4752F" w14:textId="77777777" w:rsidTr="00A169AA">
        <w:tblPrEx>
          <w:tblW w:w="0" w:type="auto"/>
          <w:tblLook w:val="04A0"/>
        </w:tblPrEx>
        <w:trPr>
          <w:trHeight w:val="1930"/>
        </w:trPr>
        <w:tc>
          <w:tcPr>
            <w:tcW w:w="9211" w:type="dxa"/>
          </w:tcPr>
          <w:p w:rsidR="00A169AA" w:rsidP="00A169AA" w14:paraId="0533FE03" w14:textId="570B0E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/>
                <w:sz w:val="20"/>
                <w:szCs w:val="20"/>
              </w:rPr>
            </w:pPr>
            <w:r w:rsidRPr="00A169AA">
              <w:rPr>
                <w:rStyle w:val="normaltextrun"/>
                <w:rFonts w:ascii="Arial" w:hAnsi="Arial"/>
                <w:sz w:val="20"/>
                <w:szCs w:val="20"/>
              </w:rPr>
              <w:t>Navn, telefonnummer, din utdanning og yrkeserfaring:</w:t>
            </w:r>
          </w:p>
        </w:tc>
      </w:tr>
    </w:tbl>
    <w:p w:rsidR="00A169AA" w:rsidRPr="00A169AA" w:rsidP="00A169AA" w14:paraId="7CB336C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 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6D5F2CD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 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284DA98C" w14:textId="77777777" w:rsidTr="00763170">
        <w:tblPrEx>
          <w:tblW w:w="0" w:type="auto"/>
          <w:tblLook w:val="04A0"/>
        </w:tblPrEx>
        <w:trPr>
          <w:trHeight w:val="1930"/>
        </w:trPr>
        <w:tc>
          <w:tcPr>
            <w:tcW w:w="9211" w:type="dxa"/>
          </w:tcPr>
          <w:p w:rsidR="00A169AA" w:rsidRPr="00A169AA" w:rsidP="00A169AA" w14:paraId="0CC3F5F6" w14:textId="5783D8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/>
                <w:sz w:val="20"/>
                <w:szCs w:val="20"/>
              </w:rPr>
            </w:pPr>
            <w:r w:rsidRPr="00A169AA">
              <w:rPr>
                <w:rStyle w:val="normaltextrun"/>
                <w:rFonts w:ascii="Arial" w:hAnsi="Arial"/>
                <w:sz w:val="20"/>
                <w:szCs w:val="20"/>
              </w:rPr>
              <w:t xml:space="preserve">Forventninger til deg selv og til praksis </w:t>
            </w:r>
          </w:p>
          <w:p w:rsidR="00A169AA" w:rsidP="00A169AA" w14:paraId="77483607" w14:textId="78033E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/>
                <w:sz w:val="20"/>
                <w:szCs w:val="20"/>
              </w:rPr>
            </w:pPr>
            <w:r w:rsidRPr="00A169AA">
              <w:rPr>
                <w:rStyle w:val="normaltextrun"/>
                <w:rFonts w:ascii="Arial" w:hAnsi="Arial"/>
                <w:sz w:val="20"/>
                <w:szCs w:val="20"/>
              </w:rPr>
              <w:t>Er det noe personlig som kan være utfordring i praksis?</w:t>
            </w:r>
          </w:p>
        </w:tc>
      </w:tr>
    </w:tbl>
    <w:p w:rsidR="00A169AA" w:rsidRPr="00A169AA" w:rsidP="00A169AA" w14:paraId="49AEBF1E" w14:textId="5307DA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A169AA" w:rsidRPr="00A169AA" w:rsidP="00A169AA" w14:paraId="4FE6BC6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Hva</w:t>
      </w:r>
      <w:r w:rsidRPr="00A169AA">
        <w:rPr>
          <w:rStyle w:val="normaltextrun"/>
          <w:rFonts w:ascii="Arial" w:hAnsi="Arial" w:cs="Arial"/>
          <w:sz w:val="20"/>
          <w:szCs w:val="20"/>
        </w:rPr>
        <w:t xml:space="preserve"> konkret er målet. 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P="00A169AA" w14:paraId="6615CD5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Hvorfor</w:t>
      </w:r>
      <w:r w:rsidRPr="00A169AA">
        <w:rPr>
          <w:rStyle w:val="normaltextrun"/>
          <w:rFonts w:ascii="Arial" w:hAnsi="Arial" w:cs="Arial"/>
          <w:sz w:val="20"/>
          <w:szCs w:val="20"/>
        </w:rPr>
        <w:t xml:space="preserve"> har du dette mål? Husk og beskriv hvorfor ut fra ditt personlige perspektiv. </w:t>
      </w:r>
    </w:p>
    <w:p w:rsidR="00A169AA" w:rsidRPr="00A169AA" w:rsidP="00A169AA" w14:paraId="61D6F22B" w14:textId="2D1DAA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 xml:space="preserve">Hvordan </w:t>
      </w:r>
      <w:r w:rsidRPr="00A169AA">
        <w:rPr>
          <w:rStyle w:val="normaltextrun"/>
          <w:rFonts w:ascii="Arial" w:hAnsi="Arial" w:cs="Arial"/>
          <w:sz w:val="20"/>
          <w:szCs w:val="20"/>
        </w:rPr>
        <w:t>nå målet – stikkord på plan for å nå målet og hvem du trenger veiledning fra.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0E15364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Lag flere mål ved behov.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5ED0601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7B04315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Personlig målsetting 1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6AE4E92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Hva: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6AD0AF2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Hvorfor: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62DCDB2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Hvordan: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4DD0AC4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 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596F023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Personlig</w:t>
      </w: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 xml:space="preserve"> målsetting 2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12B464E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Hva: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2D8EB30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Hvorfor: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5675E7B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Hvordan: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0447DDE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5417DE9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Personlig målsetting 3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32C46A7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Hva: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3434C52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Hvorfor: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P="00A169AA" w14:paraId="677D0B7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Hvordan: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0861DB1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A169AA" w:rsidRPr="00A169AA" w:rsidP="00A169AA" w14:paraId="432CBB7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b/>
          <w:bCs/>
          <w:sz w:val="20"/>
          <w:szCs w:val="20"/>
        </w:rPr>
        <w:t>Personlig målsetting 4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26201CF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Hva: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3904290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Hvorfor: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6FA7416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normaltextrun"/>
          <w:rFonts w:ascii="Arial" w:hAnsi="Arial" w:cs="Arial"/>
          <w:sz w:val="20"/>
          <w:szCs w:val="20"/>
        </w:rPr>
        <w:t>Hvordan:</w:t>
      </w: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7E84949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p w:rsidR="00A169AA" w:rsidRPr="00A169AA" w:rsidP="00A169AA" w14:paraId="55866E20" w14:textId="6F656A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169AA">
        <w:rPr>
          <w:rStyle w:val="eop"/>
          <w:rFonts w:ascii="Arial" w:hAnsi="Arial" w:cs="Arial"/>
          <w:sz w:val="20"/>
          <w:szCs w:val="20"/>
        </w:rPr>
        <w:t> </w:t>
      </w:r>
    </w:p>
    <w:sectPr w:rsidSect="003F2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Skjema personlig målsetting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1.03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1.8.1.1.2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8D49AC"/>
    <w:multiLevelType w:val="hybridMultilevel"/>
    <w:tmpl w:val="01846D8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91387"/>
    <w:rsid w:val="000A3870"/>
    <w:rsid w:val="000B59A5"/>
    <w:rsid w:val="0013656C"/>
    <w:rsid w:val="001536B0"/>
    <w:rsid w:val="00237750"/>
    <w:rsid w:val="00237D43"/>
    <w:rsid w:val="0028283C"/>
    <w:rsid w:val="0029112E"/>
    <w:rsid w:val="002A1872"/>
    <w:rsid w:val="002E1255"/>
    <w:rsid w:val="003F2C82"/>
    <w:rsid w:val="00484F10"/>
    <w:rsid w:val="004E42CD"/>
    <w:rsid w:val="00554A81"/>
    <w:rsid w:val="006259AC"/>
    <w:rsid w:val="0065663B"/>
    <w:rsid w:val="006857F7"/>
    <w:rsid w:val="006911DD"/>
    <w:rsid w:val="006A3BDC"/>
    <w:rsid w:val="00725EB2"/>
    <w:rsid w:val="0072754C"/>
    <w:rsid w:val="00754C23"/>
    <w:rsid w:val="0078000D"/>
    <w:rsid w:val="007953A0"/>
    <w:rsid w:val="007B4979"/>
    <w:rsid w:val="007C321C"/>
    <w:rsid w:val="0084228B"/>
    <w:rsid w:val="008D4F0A"/>
    <w:rsid w:val="008E3AA1"/>
    <w:rsid w:val="009F1BB0"/>
    <w:rsid w:val="00A169AA"/>
    <w:rsid w:val="00A3623D"/>
    <w:rsid w:val="00AB2792"/>
    <w:rsid w:val="00AC231E"/>
    <w:rsid w:val="00AD6115"/>
    <w:rsid w:val="00B83A24"/>
    <w:rsid w:val="00BC59FA"/>
    <w:rsid w:val="00BE654A"/>
    <w:rsid w:val="00C12717"/>
    <w:rsid w:val="00C22B87"/>
    <w:rsid w:val="00C245F0"/>
    <w:rsid w:val="00C75175"/>
    <w:rsid w:val="00CF7BC5"/>
    <w:rsid w:val="00D95C6D"/>
    <w:rsid w:val="00DD4307"/>
    <w:rsid w:val="00E1273A"/>
    <w:rsid w:val="00E215A3"/>
    <w:rsid w:val="00FB608A"/>
    <w:rsid w:val="00FF512D"/>
    <w:rsid w:val="3A24D2E1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05.06.2024¤3#EK_KlGjelderFra¤2#0¤2#¤3#EK_Opprettet¤2#0¤2#31.08.2022¤3#EK_Utgitt¤2#0¤2#01.08.2022¤3#EK_IBrukDato¤2#0¤2#06.06.2024¤3#EK_DokumentID¤2#0¤2#D04594¤3#EK_DokTittel¤2#0¤2#Skjema personlig målsetting¤3#EK_DokType¤2#0¤2#Skjema¤3#EK_DocLvlShort¤2#0¤2# ¤3#EK_DocLevel¤2#0¤2# ¤3#EK_EksRef¤2#2¤2# 0_x0009_¤3#EK_Erstatter¤2#0¤2#1.00¤3#EK_ErstatterD¤2#0¤2#01.08.2022¤3#EK_Signatur¤2#0¤2#Harry Arne Haugen¤3#EK_Verifisert¤2#0¤2# ¤3#EK_Hørt¤2#0¤2# ¤3#EK_AuditReview¤2#2¤2# ¤3#EK_AuditApprove¤2#2¤2# ¤3#EK_Gradering¤2#0¤2#Åpen¤3#EK_Gradnr¤2#4¤2#0¤3#EK_Kapittel¤2#4¤2# ¤3#EK_Referanse¤2#2¤2# 0_x0009_¤3#EK_RefNr¤2#0¤2#1.8.1.1.1.1.2¤3#EK_Revisjon¤2#0¤2#1.01¤3#EK_Ansvarlig¤2#0¤2#Astrid Sebulonsen¤3#EK_SkrevetAv¤2#0¤2#Liv Langgård¤3#EK_DokAnsvNavn¤2#0¤2#Liv Langgård¤3#EK_UText2¤2#0¤2# ¤3#EK_UText3¤2#0¤2# ¤3#EK_UText4¤2#0¤2# ¤3#EK_Status¤2#0¤2#I bruk¤3#EK_Stikkord¤2#0¤2#målsetting, mål, praksis, skjema, læringsutbytte, praksisperiode,¤3#EK_SuperStikkord¤2#0¤2#¤3#EK_Rapport¤2#3¤2#¤3#EK_EKPrintMerke¤2#0¤2#Uoffisiell utskrift er kun gyldig på utskriftsdato¤3#EK_Watermark¤2#0¤2#¤3#EK_Utgave¤2#0¤2#1.01¤3#EK_Merknad¤2#7¤2#endring til målsetting, fra læringsutbytte i forbindelse med ny studieplan¤3#EK_VerLogg¤2#2¤2#Ver. 1.01 - 06.06.2024|endring til målsetting, fra læringsutbytte i forbindelse med ny studieplan¤1#Ver. 1.00 - 01.09.202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10801010101¤3#EK_Dokendrdato¤2#4¤2#16.01.2025 12:31:00¤3#EK_HbType¤2#4¤2# ¤3#EK_Offisiell¤2#4¤2# ¤3#EK_VedleggRef¤2#4¤2#1.8.1.1.1.1.2¤3#EK_Strukt00¤2#5¤2#¤5#1¤5#FIN kapittelstruktur¤5#0¤5#0¤4#.¤5#8¤5#Helse- og omsorgsfag¤5#0¤5#0¤4#.¤5#1¤5#Studiested Rambergan¤5#0¤5#0¤4#.¤5#1¤5#Generelt¤5#0¤5#0¤4#.¤5#1¤5#Lokale dokumenter¤5#0¤5#0¤4#.¤5#1¤5#Praksis 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8¤5#Helse- og omsorgsfag¤5#0¤5#0¤4#.¤5#1¤5#Studiested Rambergan¤5#0¤5#0¤4#.¤5#1¤5#Generelt¤5#0¤5#0¤4#.¤5#1¤5#Lokale dokumenter¤5#0¤5#0¤4#.¤5#1¤5#Praksis 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28F4B8"/>
  <w15:docId w15:val="{273861F8-9026-4037-924E-98C32C0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82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ListParagraph">
    <w:name w:val="List Paragraph"/>
    <w:basedOn w:val="Normal"/>
    <w:uiPriority w:val="34"/>
    <w:qFormat/>
    <w:rsid w:val="0029112E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29112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169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169AA"/>
  </w:style>
  <w:style w:type="character" w:customStyle="1" w:styleId="eop">
    <w:name w:val="eop"/>
    <w:basedOn w:val="DefaultParagraphFont"/>
    <w:rsid w:val="00A169AA"/>
  </w:style>
  <w:style w:type="character" w:customStyle="1" w:styleId="wacimagecontainer">
    <w:name w:val="wacimagecontainer"/>
    <w:basedOn w:val="DefaultParagraphFont"/>
    <w:rsid w:val="00A1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0BAB-7710-4377-B86E-2AAC95F0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1</Pages>
  <Words>170</Words>
  <Characters>957</Characters>
  <Application>Microsoft Office Word</Application>
  <DocSecurity>0</DocSecurity>
  <Lines>79</Lines>
  <Paragraphs>66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Fagskolen i Troms - felles styringsdokumenter</vt:lpstr>
      <vt:lpstr>Standard</vt:lpstr>
    </vt:vector>
  </TitlesOfParts>
  <Company>Datakvalitet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personlig målsetting</dc:title>
  <dc:subject>000221|[RefNr]|</dc:subject>
  <dc:creator>Handbok</dc:creator>
  <cp:lastModifiedBy>Svein Halvorsen</cp:lastModifiedBy>
  <cp:revision>2</cp:revision>
  <dcterms:created xsi:type="dcterms:W3CDTF">2025-02-04T12:10:00Z</dcterms:created>
  <dcterms:modified xsi:type="dcterms:W3CDTF">2025-02-04T12:10:00Z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personlig målsetting</vt:lpwstr>
  </property>
  <property fmtid="{D5CDD505-2E9C-101B-9397-08002B2CF9AE}" pid="4" name="EK_DokType">
    <vt:lpwstr>Skjema</vt:lpwstr>
  </property>
  <property fmtid="{D5CDD505-2E9C-101B-9397-08002B2CF9AE}" pid="5" name="EK_GjelderFra">
    <vt:lpwstr>05.06.2024</vt:lpwstr>
  </property>
  <property fmtid="{D5CDD505-2E9C-101B-9397-08002B2CF9AE}" pid="6" name="EK_RefNr">
    <vt:lpwstr>1.8.1.1.2</vt:lpwstr>
  </property>
  <property fmtid="{D5CDD505-2E9C-101B-9397-08002B2CF9AE}" pid="7" name="EK_Signatur">
    <vt:lpwstr>Harry Arne Haugen</vt:lpwstr>
  </property>
  <property fmtid="{D5CDD505-2E9C-101B-9397-08002B2CF9AE}" pid="8" name="EK_SkrevetAv">
    <vt:lpwstr>Liv Langgård</vt:lpwstr>
  </property>
  <property fmtid="{D5CDD505-2E9C-101B-9397-08002B2CF9AE}" pid="9" name="EK_Utgave">
    <vt:lpwstr>1.03</vt:lpwstr>
  </property>
  <property fmtid="{D5CDD505-2E9C-101B-9397-08002B2CF9AE}" pid="10" name="EK_Watermark">
    <vt:lpwstr>Vannmerke</vt:lpwstr>
  </property>
</Properties>
</file>