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:rsidTr="006A3BDC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3261" w:type="dxa"/>
            <w:gridSpan w:val="2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:rsidR="003F2C82" w:rsidP="006A3BDC">
            <w:pPr>
              <w:spacing w:before="60" w:after="60"/>
              <w:rPr>
                <w:rFonts w:cs="Arial"/>
                <w:b/>
                <w:sz w:val="28"/>
              </w:rPr>
            </w:pPr>
            <w:bookmarkStart w:id="0" w:name="_GoBack"/>
            <w:bookmarkEnd w:id="0"/>
            <w:r w:rsidRPr="00613B35">
              <w:rPr>
                <w:rFonts w:ascii="Aptos" w:hAnsi="Aptos" w:cs="Aptos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9542" cy="46200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x_x__x0000_i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30" cy="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2C82" w:rsidRPr="004E42CD" w:rsidP="003F2C8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3F2C82" w:rsidP="006A3BD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Dok.id.:</w:t>
            </w:r>
          </w:p>
          <w:p w:rsidR="003F2C82" w:rsidP="006A3BDC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EK_RefNr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1.1.10.1.3</w:t>
            </w:r>
            <w:r>
              <w:rPr>
                <w:rFonts w:cs="Arial"/>
                <w:color w:val="000080"/>
              </w:rPr>
              <w:fldChar w:fldCharType="end"/>
            </w:r>
          </w:p>
        </w:tc>
      </w:tr>
      <w:tr w:rsidTr="006A3BDC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C82" w:rsidP="006A3BDC">
            <w:pPr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  <w:color w:val="000080"/>
              </w:rPr>
              <w:fldChar w:fldCharType="begin" w:fldLock="1"/>
            </w:r>
            <w:r>
              <w:rPr>
                <w:rFonts w:cs="Arial"/>
                <w:b/>
                <w:color w:val="000080"/>
              </w:rPr>
              <w:instrText>DOCPROPERTY EK_DokTittel \*charformat</w:instrText>
            </w:r>
            <w:r>
              <w:rPr>
                <w:rFonts w:cs="Arial"/>
                <w:b/>
                <w:color w:val="000080"/>
              </w:rPr>
              <w:fldChar w:fldCharType="separate"/>
            </w:r>
            <w:r>
              <w:rPr>
                <w:rFonts w:cs="Arial"/>
                <w:b/>
                <w:color w:val="000080"/>
              </w:rPr>
              <w:t>Skjema for klage på eksamenskarakter og klage på formelle feil ved eksamen</w:t>
            </w:r>
            <w:r>
              <w:rPr>
                <w:rFonts w:cs="Arial"/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F2C82" w:rsidP="006A3BD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Dok.type:</w:t>
            </w:r>
          </w:p>
          <w:p w:rsidR="003F2C82" w:rsidP="006A3BDC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EK_DokType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Kontroll/sjekklister</w:t>
            </w:r>
            <w:r>
              <w:rPr>
                <w:rFonts w:cs="Arial"/>
                <w:color w:val="000080"/>
              </w:rPr>
              <w:fldChar w:fldCharType="end"/>
            </w:r>
          </w:p>
        </w:tc>
      </w:tr>
      <w:tr w:rsidTr="006A3BDC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3F2C82" w:rsidP="006A3BDC">
            <w:pPr>
              <w:rPr>
                <w:rFonts w:cs="Arial"/>
                <w:color w:val="000080"/>
              </w:rPr>
            </w:pPr>
            <w:r>
              <w:rPr>
                <w:rFonts w:cs="Arial"/>
                <w:sz w:val="16"/>
              </w:rPr>
              <w:t>Versjon:</w:t>
            </w:r>
          </w:p>
          <w:p w:rsidR="003F2C82" w:rsidP="006A3BDC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EK_Utgave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3.01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Skrevet av:</w:t>
            </w:r>
          </w:p>
          <w:p w:rsidR="003F2C82" w:rsidP="006A3BDC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EK_SkrevetAv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Harry Arne Haugen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Gjelder fra:</w:t>
            </w:r>
          </w:p>
          <w:p w:rsidR="003F2C82" w:rsidP="006A3BDC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EK_GjelderFra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17.02.2022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>
            <w:pPr>
              <w:rPr>
                <w:rFonts w:cs="Arial"/>
                <w:color w:val="000080"/>
              </w:rPr>
            </w:pPr>
            <w:r>
              <w:rPr>
                <w:rFonts w:cs="Arial"/>
                <w:sz w:val="16"/>
              </w:rPr>
              <w:t>Godkjent av:</w:t>
            </w:r>
          </w:p>
          <w:p w:rsidR="003F2C82" w:rsidP="006A3BDC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EK_Signatur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Harry Arne Haugen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3F2C82" w:rsidP="006A3BDC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Sidenr:</w:t>
            </w:r>
          </w:p>
          <w:p w:rsidR="003F2C82" w:rsidP="006A3BDC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>P</w:instrText>
            </w:r>
            <w:r>
              <w:rPr>
                <w:rFonts w:cs="Arial"/>
              </w:rPr>
              <w:instrText xml:space="preserve">AGE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av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>NUMPAGES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fldChar w:fldCharType="end"/>
            </w:r>
          </w:p>
        </w:tc>
      </w:tr>
    </w:tbl>
    <w:p w:rsidR="000B59A5" w:rsidRPr="00915B02">
      <w:pPr>
        <w:rPr>
          <w:sz w:val="40"/>
          <w:szCs w:val="40"/>
        </w:rPr>
      </w:pPr>
    </w:p>
    <w:p w:rsidR="00AD6115"/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4111"/>
        <w:gridCol w:w="2976"/>
      </w:tblGrid>
      <w:tr w:rsidTr="00080996">
        <w:tblPrEx>
          <w:tblW w:w="918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B02" w:rsidRPr="00B51040" w:rsidP="00080996">
            <w:pPr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  <w:r w:rsidRPr="00B51040">
              <w:rPr>
                <w:rFonts w:ascii="Trebuchet MS" w:hAnsi="Trebuchet MS"/>
                <w:szCs w:val="22"/>
                <w:lang w:eastAsia="en-US"/>
              </w:rPr>
              <w:t xml:space="preserve">Skolens navn:  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:rsidR="00915B02" w:rsidRPr="00B51040" w:rsidP="00080996">
            <w:pPr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  <w:r w:rsidRPr="00B51040">
              <w:rPr>
                <w:rFonts w:ascii="Trebuchet MS" w:hAnsi="Trebuchet MS"/>
                <w:szCs w:val="22"/>
                <w:lang w:eastAsia="en-US"/>
              </w:rPr>
              <w:t xml:space="preserve">Fagskolen i </w:t>
            </w:r>
            <w:r>
              <w:rPr>
                <w:rFonts w:ascii="Trebuchet MS" w:hAnsi="Trebuchet MS"/>
                <w:szCs w:val="22"/>
                <w:lang w:eastAsia="en-US"/>
              </w:rPr>
              <w:t>Nord</w:t>
            </w:r>
            <w:r w:rsidRPr="00B51040">
              <w:rPr>
                <w:rFonts w:ascii="Trebuchet MS" w:hAnsi="Trebuchet MS"/>
                <w:szCs w:val="22"/>
                <w:lang w:eastAsia="en-US"/>
              </w:rPr>
              <w:t xml:space="preserve"> avd.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B02" w:rsidRPr="00B51040" w:rsidP="00080996">
            <w:pPr>
              <w:spacing w:after="200" w:line="276" w:lineRule="auto"/>
              <w:rPr>
                <w:rFonts w:ascii="Trebuchet MS" w:hAnsi="Trebuchet MS"/>
                <w:szCs w:val="22"/>
                <w:lang w:val="nn-NO" w:eastAsia="en-US"/>
              </w:rPr>
            </w:pPr>
          </w:p>
        </w:tc>
      </w:tr>
      <w:tr w:rsidTr="00080996">
        <w:tblPrEx>
          <w:tblW w:w="9180" w:type="dxa"/>
          <w:tblLook w:val="04A0"/>
        </w:tblPrEx>
        <w:trPr>
          <w:gridAfter w:val="1"/>
          <w:wAfter w:w="2976" w:type="dxa"/>
          <w:trHeight w:val="28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B02" w:rsidRPr="00B51040" w:rsidP="00080996">
            <w:pPr>
              <w:tabs>
                <w:tab w:val="right" w:pos="8931"/>
              </w:tabs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  <w:r w:rsidRPr="00B51040">
              <w:rPr>
                <w:rFonts w:ascii="Trebuchet MS" w:hAnsi="Trebuchet MS"/>
                <w:szCs w:val="22"/>
                <w:lang w:eastAsia="en-US"/>
              </w:rPr>
              <w:t>Navn på klager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5B02" w:rsidRPr="00B51040" w:rsidP="00080996">
            <w:pPr>
              <w:tabs>
                <w:tab w:val="right" w:pos="8931"/>
              </w:tabs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</w:p>
        </w:tc>
      </w:tr>
      <w:tr w:rsidTr="00080996">
        <w:tblPrEx>
          <w:tblW w:w="9180" w:type="dxa"/>
          <w:tblLook w:val="04A0"/>
        </w:tblPrEx>
        <w:trPr>
          <w:gridAfter w:val="1"/>
          <w:wAfter w:w="2976" w:type="dxa"/>
          <w:trHeight w:val="28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B02" w:rsidRPr="00B51040" w:rsidP="00080996">
            <w:pPr>
              <w:tabs>
                <w:tab w:val="right" w:pos="8931"/>
              </w:tabs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  <w:r w:rsidRPr="00B51040">
              <w:rPr>
                <w:rFonts w:ascii="Trebuchet MS" w:hAnsi="Trebuchet MS"/>
                <w:szCs w:val="22"/>
                <w:lang w:eastAsia="en-US"/>
              </w:rPr>
              <w:t>Adresse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5B02" w:rsidRPr="00B51040" w:rsidP="00080996">
            <w:pPr>
              <w:tabs>
                <w:tab w:val="right" w:pos="8931"/>
              </w:tabs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</w:p>
        </w:tc>
      </w:tr>
      <w:tr w:rsidTr="00080996">
        <w:tblPrEx>
          <w:tblW w:w="9180" w:type="dxa"/>
          <w:tblLook w:val="04A0"/>
        </w:tblPrEx>
        <w:trPr>
          <w:gridAfter w:val="1"/>
          <w:wAfter w:w="2976" w:type="dxa"/>
          <w:trHeight w:val="28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B02" w:rsidRPr="00B51040" w:rsidP="00080996">
            <w:pPr>
              <w:tabs>
                <w:tab w:val="right" w:pos="8931"/>
              </w:tabs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  <w:r w:rsidRPr="00B51040">
              <w:rPr>
                <w:rFonts w:ascii="Trebuchet MS" w:hAnsi="Trebuchet MS"/>
                <w:szCs w:val="22"/>
                <w:lang w:eastAsia="en-US"/>
              </w:rPr>
              <w:t>Postnr og poststed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5B02" w:rsidRPr="00B51040" w:rsidP="00080996">
            <w:pPr>
              <w:tabs>
                <w:tab w:val="right" w:pos="8931"/>
              </w:tabs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</w:p>
        </w:tc>
      </w:tr>
      <w:tr w:rsidTr="00080996">
        <w:tblPrEx>
          <w:tblW w:w="9180" w:type="dxa"/>
          <w:tblLook w:val="04A0"/>
        </w:tblPrEx>
        <w:trPr>
          <w:gridAfter w:val="1"/>
          <w:wAfter w:w="2976" w:type="dxa"/>
          <w:trHeight w:val="284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B02" w:rsidRPr="00B51040" w:rsidP="00080996">
            <w:pPr>
              <w:tabs>
                <w:tab w:val="right" w:pos="8931"/>
              </w:tabs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  <w:r w:rsidRPr="00B51040">
              <w:rPr>
                <w:rFonts w:ascii="Trebuchet MS" w:hAnsi="Trebuchet MS"/>
                <w:szCs w:val="22"/>
                <w:lang w:eastAsia="en-US"/>
              </w:rPr>
              <w:t>Fødselsdato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15B02" w:rsidRPr="00B51040" w:rsidP="00080996">
            <w:pPr>
              <w:tabs>
                <w:tab w:val="right" w:pos="8931"/>
              </w:tabs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</w:p>
        </w:tc>
      </w:tr>
    </w:tbl>
    <w:p w:rsidR="00915B02" w:rsidP="00915B02">
      <w:pPr>
        <w:tabs>
          <w:tab w:val="right" w:pos="8931"/>
        </w:tabs>
        <w:spacing w:after="200" w:line="276" w:lineRule="auto"/>
        <w:rPr>
          <w:rFonts w:ascii="Trebuchet MS" w:hAnsi="Trebuchet MS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8"/>
        <w:gridCol w:w="7403"/>
      </w:tblGrid>
      <w:tr w:rsidTr="0008099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668" w:type="dxa"/>
            <w:shd w:val="clear" w:color="auto" w:fill="auto"/>
          </w:tcPr>
          <w:p w:rsidR="00915B02" w:rsidRPr="00EC59C7" w:rsidP="00080996">
            <w:pPr>
              <w:tabs>
                <w:tab w:val="right" w:pos="8931"/>
              </w:tabs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  <w:r w:rsidRPr="00EC59C7">
              <w:rPr>
                <w:rFonts w:ascii="Trebuchet MS" w:hAnsi="Trebuchet MS"/>
                <w:szCs w:val="22"/>
                <w:lang w:eastAsia="en-US"/>
              </w:rPr>
              <w:t>Emnekode;</w:t>
            </w:r>
          </w:p>
        </w:tc>
        <w:tc>
          <w:tcPr>
            <w:tcW w:w="7543" w:type="dxa"/>
            <w:shd w:val="clear" w:color="auto" w:fill="auto"/>
          </w:tcPr>
          <w:p w:rsidR="00915B02" w:rsidRPr="00EC59C7" w:rsidP="00080996">
            <w:pPr>
              <w:tabs>
                <w:tab w:val="right" w:pos="8931"/>
              </w:tabs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  <w:r w:rsidRPr="00EC59C7">
              <w:rPr>
                <w:rFonts w:ascii="Trebuchet MS" w:hAnsi="Trebuchet MS"/>
                <w:szCs w:val="22"/>
                <w:lang w:eastAsia="en-US"/>
              </w:rPr>
              <w:t>Emnenavn:</w:t>
            </w:r>
          </w:p>
        </w:tc>
      </w:tr>
      <w:tr w:rsidTr="00080996">
        <w:tblPrEx>
          <w:tblW w:w="0" w:type="auto"/>
          <w:tblLook w:val="04A0"/>
        </w:tblPrEx>
        <w:tc>
          <w:tcPr>
            <w:tcW w:w="1668" w:type="dxa"/>
            <w:shd w:val="clear" w:color="auto" w:fill="auto"/>
          </w:tcPr>
          <w:p w:rsidR="00915B02" w:rsidRPr="00EC59C7" w:rsidP="00080996">
            <w:pPr>
              <w:tabs>
                <w:tab w:val="right" w:pos="8931"/>
              </w:tabs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</w:p>
        </w:tc>
        <w:tc>
          <w:tcPr>
            <w:tcW w:w="7543" w:type="dxa"/>
            <w:shd w:val="clear" w:color="auto" w:fill="auto"/>
          </w:tcPr>
          <w:p w:rsidR="00915B02" w:rsidRPr="00EC59C7" w:rsidP="00080996">
            <w:pPr>
              <w:tabs>
                <w:tab w:val="right" w:pos="8931"/>
              </w:tabs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</w:p>
        </w:tc>
      </w:tr>
      <w:tr w:rsidTr="00080996">
        <w:tblPrEx>
          <w:tblW w:w="0" w:type="auto"/>
          <w:tblLook w:val="04A0"/>
        </w:tblPrEx>
        <w:tc>
          <w:tcPr>
            <w:tcW w:w="1668" w:type="dxa"/>
            <w:shd w:val="clear" w:color="auto" w:fill="auto"/>
          </w:tcPr>
          <w:p w:rsidR="00915B02" w:rsidRPr="00EC59C7" w:rsidP="00080996">
            <w:pPr>
              <w:tabs>
                <w:tab w:val="right" w:pos="8931"/>
              </w:tabs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</w:p>
        </w:tc>
        <w:tc>
          <w:tcPr>
            <w:tcW w:w="7543" w:type="dxa"/>
            <w:shd w:val="clear" w:color="auto" w:fill="auto"/>
          </w:tcPr>
          <w:p w:rsidR="00915B02" w:rsidRPr="00EC59C7" w:rsidP="00080996">
            <w:pPr>
              <w:tabs>
                <w:tab w:val="right" w:pos="8931"/>
              </w:tabs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</w:p>
        </w:tc>
      </w:tr>
      <w:tr w:rsidTr="00080996">
        <w:tblPrEx>
          <w:tblW w:w="0" w:type="auto"/>
          <w:tblLook w:val="04A0"/>
        </w:tblPrEx>
        <w:tc>
          <w:tcPr>
            <w:tcW w:w="1668" w:type="dxa"/>
            <w:shd w:val="clear" w:color="auto" w:fill="auto"/>
          </w:tcPr>
          <w:p w:rsidR="00915B02" w:rsidRPr="00EC59C7" w:rsidP="00080996">
            <w:pPr>
              <w:tabs>
                <w:tab w:val="right" w:pos="8931"/>
              </w:tabs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</w:p>
        </w:tc>
        <w:tc>
          <w:tcPr>
            <w:tcW w:w="7543" w:type="dxa"/>
            <w:shd w:val="clear" w:color="auto" w:fill="auto"/>
          </w:tcPr>
          <w:p w:rsidR="00915B02" w:rsidRPr="00EC59C7" w:rsidP="00080996">
            <w:pPr>
              <w:tabs>
                <w:tab w:val="right" w:pos="8931"/>
              </w:tabs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</w:p>
        </w:tc>
      </w:tr>
    </w:tbl>
    <w:p w:rsidR="00915B02" w:rsidRPr="00B51040" w:rsidP="00915B02">
      <w:pPr>
        <w:tabs>
          <w:tab w:val="right" w:pos="8931"/>
        </w:tabs>
        <w:spacing w:after="200" w:line="276" w:lineRule="auto"/>
        <w:rPr>
          <w:rFonts w:ascii="Trebuchet MS" w:hAnsi="Trebuchet MS"/>
          <w:szCs w:val="22"/>
          <w:lang w:eastAsia="en-US"/>
        </w:rPr>
      </w:pPr>
    </w:p>
    <w:tbl>
      <w:tblPr>
        <w:tblW w:w="4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3852"/>
      </w:tblGrid>
      <w:tr w:rsidTr="00080996">
        <w:tblPrEx>
          <w:tblW w:w="44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4"/>
        </w:trPr>
        <w:tc>
          <w:tcPr>
            <w:tcW w:w="44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15B02" w:rsidRPr="00B51040" w:rsidP="00080996">
            <w:pPr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  <w:r w:rsidRPr="00B51040">
              <w:rPr>
                <w:rFonts w:ascii="Trebuchet MS" w:hAnsi="Trebuchet MS"/>
                <w:szCs w:val="22"/>
                <w:lang w:eastAsia="en-US"/>
              </w:rPr>
              <w:t>Klagen gjelder (kryss av):</w:t>
            </w:r>
          </w:p>
        </w:tc>
      </w:tr>
      <w:tr w:rsidTr="00080996">
        <w:tblPrEx>
          <w:tblW w:w="4450" w:type="dxa"/>
          <w:tblLook w:val="04A0"/>
        </w:tblPrEx>
        <w:trPr>
          <w:trHeight w:val="284"/>
        </w:trPr>
        <w:tc>
          <w:tcPr>
            <w:tcW w:w="379" w:type="dxa"/>
            <w:vAlign w:val="center"/>
          </w:tcPr>
          <w:p w:rsidR="00915B02" w:rsidRPr="00B51040" w:rsidP="00080996">
            <w:pPr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  <w:r>
              <w:rPr>
                <w:rFonts w:ascii="Trebuchet MS" w:hAnsi="Trebuchet MS"/>
                <w:szCs w:val="22"/>
                <w:lang w:eastAsia="en-US"/>
              </w:rPr>
              <w:t>Valg</w:t>
            </w:r>
          </w:p>
        </w:tc>
        <w:tc>
          <w:tcPr>
            <w:tcW w:w="4071" w:type="dxa"/>
            <w:vAlign w:val="center"/>
          </w:tcPr>
          <w:p w:rsidR="00915B02" w:rsidRPr="00B51040" w:rsidP="00080996">
            <w:pPr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  <w:r>
              <w:rPr>
                <w:rFonts w:ascii="Trebuchet MS" w:hAnsi="Trebuchet MS"/>
                <w:szCs w:val="22"/>
                <w:lang w:eastAsia="en-US"/>
              </w:rPr>
              <w:t>Klage på?</w:t>
            </w:r>
          </w:p>
        </w:tc>
      </w:tr>
      <w:tr w:rsidTr="00080996">
        <w:tblPrEx>
          <w:tblW w:w="4450" w:type="dxa"/>
          <w:tblLook w:val="04A0"/>
        </w:tblPrEx>
        <w:trPr>
          <w:trHeight w:val="284"/>
        </w:trPr>
        <w:tc>
          <w:tcPr>
            <w:tcW w:w="379" w:type="dxa"/>
            <w:vAlign w:val="center"/>
          </w:tcPr>
          <w:p w:rsidR="00915B02" w:rsidRPr="00B51040" w:rsidP="00080996">
            <w:pPr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</w:p>
        </w:tc>
        <w:tc>
          <w:tcPr>
            <w:tcW w:w="4071" w:type="dxa"/>
            <w:vAlign w:val="center"/>
          </w:tcPr>
          <w:p w:rsidR="00915B02" w:rsidRPr="00B51040" w:rsidP="00080996">
            <w:pPr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  <w:r w:rsidRPr="00B51040">
              <w:rPr>
                <w:rFonts w:ascii="Trebuchet MS" w:hAnsi="Trebuchet MS"/>
                <w:szCs w:val="22"/>
                <w:lang w:eastAsia="en-US"/>
              </w:rPr>
              <w:t xml:space="preserve">Karakter </w:t>
            </w:r>
          </w:p>
        </w:tc>
      </w:tr>
      <w:tr w:rsidTr="00080996">
        <w:tblPrEx>
          <w:tblW w:w="4450" w:type="dxa"/>
          <w:tblLook w:val="04A0"/>
        </w:tblPrEx>
        <w:trPr>
          <w:trHeight w:val="516"/>
        </w:trPr>
        <w:tc>
          <w:tcPr>
            <w:tcW w:w="379" w:type="dxa"/>
            <w:vAlign w:val="center"/>
          </w:tcPr>
          <w:p w:rsidR="00915B02" w:rsidRPr="00B51040" w:rsidP="00080996">
            <w:pPr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</w:p>
        </w:tc>
        <w:tc>
          <w:tcPr>
            <w:tcW w:w="4071" w:type="dxa"/>
            <w:vAlign w:val="center"/>
          </w:tcPr>
          <w:p w:rsidR="00915B02" w:rsidRPr="00B51040" w:rsidP="00080996">
            <w:pPr>
              <w:spacing w:after="200" w:line="276" w:lineRule="auto"/>
              <w:rPr>
                <w:rFonts w:ascii="Trebuchet MS" w:hAnsi="Trebuchet MS"/>
                <w:szCs w:val="22"/>
                <w:lang w:eastAsia="en-US"/>
              </w:rPr>
            </w:pPr>
            <w:r w:rsidRPr="00B51040">
              <w:rPr>
                <w:rFonts w:ascii="Trebuchet MS" w:hAnsi="Trebuchet MS"/>
                <w:szCs w:val="22"/>
                <w:lang w:eastAsia="en-US"/>
              </w:rPr>
              <w:t>Klage på formelle f</w:t>
            </w:r>
            <w:r>
              <w:rPr>
                <w:rFonts w:ascii="Trebuchet MS" w:hAnsi="Trebuchet MS"/>
                <w:szCs w:val="22"/>
                <w:lang w:eastAsia="en-US"/>
              </w:rPr>
              <w:t>e</w:t>
            </w:r>
            <w:r w:rsidRPr="00B51040">
              <w:rPr>
                <w:rFonts w:ascii="Trebuchet MS" w:hAnsi="Trebuchet MS"/>
                <w:szCs w:val="22"/>
                <w:lang w:eastAsia="en-US"/>
              </w:rPr>
              <w:t>il</w:t>
            </w:r>
          </w:p>
        </w:tc>
      </w:tr>
    </w:tbl>
    <w:p w:rsidR="00915B02" w:rsidRPr="00B51040" w:rsidP="00915B02">
      <w:pPr>
        <w:spacing w:after="200" w:line="276" w:lineRule="auto"/>
        <w:rPr>
          <w:rFonts w:ascii="Trebuchet MS" w:hAnsi="Trebuchet MS"/>
          <w:szCs w:val="22"/>
          <w:lang w:eastAsia="en-US"/>
        </w:rPr>
      </w:pPr>
      <w:r w:rsidRPr="00B51040">
        <w:rPr>
          <w:rFonts w:ascii="Trebuchet MS" w:hAnsi="Trebuchet MS"/>
          <w:szCs w:val="22"/>
          <w:lang w:eastAsia="en-US"/>
        </w:rPr>
        <w:t xml:space="preserve">Klage med </w:t>
      </w:r>
      <w:r w:rsidRPr="00B51040">
        <w:rPr>
          <w:rFonts w:ascii="Trebuchet MS" w:hAnsi="Trebuchet MS"/>
          <w:szCs w:val="22"/>
          <w:lang w:eastAsia="en-US"/>
        </w:rPr>
        <w:t>begrunnelse (du kan gjerne skrive på et eget ark):</w:t>
      </w:r>
    </w:p>
    <w:p w:rsidR="00915B02" w:rsidP="00915B02">
      <w:pPr>
        <w:spacing w:after="200" w:line="276" w:lineRule="auto"/>
        <w:rPr>
          <w:rFonts w:ascii="Trebuchet MS" w:hAnsi="Trebuchet MS"/>
          <w:szCs w:val="22"/>
          <w:lang w:eastAsia="en-US"/>
        </w:rPr>
      </w:pPr>
    </w:p>
    <w:p w:rsidR="00915B02" w:rsidRPr="00B51040" w:rsidP="00915B02">
      <w:pPr>
        <w:spacing w:after="200" w:line="276" w:lineRule="auto"/>
        <w:rPr>
          <w:rFonts w:ascii="Trebuchet MS" w:hAnsi="Trebuchet MS"/>
          <w:szCs w:val="22"/>
          <w:lang w:eastAsia="en-US"/>
        </w:rPr>
      </w:pPr>
    </w:p>
    <w:p w:rsidR="00915B02" w:rsidRPr="00B51040" w:rsidP="00915B02">
      <w:pPr>
        <w:spacing w:after="200" w:line="276" w:lineRule="auto"/>
        <w:rPr>
          <w:rFonts w:ascii="Trebuchet MS" w:hAnsi="Trebuchet MS"/>
          <w:szCs w:val="22"/>
          <w:lang w:eastAsia="en-US"/>
        </w:rPr>
      </w:pPr>
    </w:p>
    <w:p w:rsidR="00915B02" w:rsidRPr="00B51040" w:rsidP="00915B02">
      <w:pPr>
        <w:spacing w:after="200" w:line="276" w:lineRule="auto"/>
        <w:rPr>
          <w:rFonts w:ascii="Trebuchet MS" w:hAnsi="Trebuchet MS"/>
          <w:sz w:val="18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49"/>
        <w:gridCol w:w="699"/>
        <w:gridCol w:w="4223"/>
      </w:tblGrid>
      <w:tr w:rsidTr="0008099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4219" w:type="dxa"/>
            <w:tcBorders>
              <w:left w:val="nil"/>
              <w:bottom w:val="nil"/>
              <w:right w:val="nil"/>
            </w:tcBorders>
          </w:tcPr>
          <w:p w:rsidR="00915B02" w:rsidRPr="00B51040" w:rsidP="00080996">
            <w:pPr>
              <w:spacing w:after="200" w:line="276" w:lineRule="auto"/>
              <w:jc w:val="center"/>
              <w:rPr>
                <w:rFonts w:ascii="Trebuchet MS" w:hAnsi="Trebuchet MS"/>
                <w:szCs w:val="22"/>
                <w:lang w:eastAsia="en-US"/>
              </w:rPr>
            </w:pPr>
            <w:r w:rsidRPr="00B51040">
              <w:rPr>
                <w:rFonts w:ascii="Trebuchet MS" w:hAnsi="Trebuchet MS"/>
                <w:szCs w:val="22"/>
                <w:lang w:eastAsia="en-US"/>
              </w:rPr>
              <w:t>Sted og dato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15B02" w:rsidRPr="00B51040" w:rsidP="00080996">
            <w:pPr>
              <w:spacing w:after="200" w:line="276" w:lineRule="auto"/>
              <w:jc w:val="center"/>
              <w:rPr>
                <w:rFonts w:ascii="Trebuchet MS" w:hAnsi="Trebuchet MS"/>
                <w:szCs w:val="22"/>
                <w:lang w:eastAsia="en-US"/>
              </w:rPr>
            </w:pPr>
          </w:p>
        </w:tc>
        <w:tc>
          <w:tcPr>
            <w:tcW w:w="4284" w:type="dxa"/>
            <w:tcBorders>
              <w:left w:val="nil"/>
              <w:bottom w:val="nil"/>
              <w:right w:val="nil"/>
            </w:tcBorders>
          </w:tcPr>
          <w:p w:rsidR="00915B02" w:rsidRPr="00B51040" w:rsidP="00080996">
            <w:pPr>
              <w:spacing w:after="200" w:line="276" w:lineRule="auto"/>
              <w:jc w:val="center"/>
              <w:rPr>
                <w:rFonts w:ascii="Trebuchet MS" w:hAnsi="Trebuchet MS"/>
                <w:szCs w:val="22"/>
                <w:lang w:eastAsia="en-US"/>
              </w:rPr>
            </w:pPr>
            <w:r w:rsidRPr="00B51040">
              <w:rPr>
                <w:rFonts w:ascii="Trebuchet MS" w:hAnsi="Trebuchet MS"/>
                <w:szCs w:val="22"/>
                <w:lang w:eastAsia="en-US"/>
              </w:rPr>
              <w:t>Studentens  underskrift</w:t>
            </w:r>
          </w:p>
        </w:tc>
      </w:tr>
    </w:tbl>
    <w:p w:rsidR="00AD6115" w:rsidP="00AD6115"/>
    <w:p w:rsidR="00AD6115" w:rsidP="00AD6115"/>
    <w:p w:rsidR="00AD6115" w:rsidP="00AD6115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AD6115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AD6115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AD6115" w:rsidP="00AD6115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AD6115">
      <w:bookmarkEnd w:id="2"/>
    </w:p>
    <w:sectPr w:rsidSect="003F2C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B87" w14:paraId="1FD4BE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C82" w:rsidP="003F2C82" w14:paraId="1FD4BED8" w14:textId="77777777">
    <w:pPr>
      <w:pStyle w:val="Footer"/>
      <w:pBdr>
        <w:top w:val="single" w:sz="12" w:space="1" w:color="auto"/>
      </w:pBdr>
      <w:jc w:val="center"/>
      <w:rPr>
        <w:sz w:val="16"/>
      </w:rPr>
    </w:pPr>
    <w:r>
      <w:rPr>
        <w:sz w:val="16"/>
      </w:rPr>
      <w:fldChar w:fldCharType="begin" w:fldLock="1"/>
    </w:r>
    <w:r>
      <w:rPr>
        <w:sz w:val="16"/>
      </w:rPr>
      <w:instrText xml:space="preserve"> DOCPROPERTY EK_Bedriftsnavn </w:instrText>
    </w:r>
    <w:r>
      <w:rPr>
        <w:sz w:val="16"/>
      </w:rPr>
      <w:fldChar w:fldCharType="separate"/>
    </w:r>
    <w:r>
      <w:rPr>
        <w:sz w:val="16"/>
      </w:rPr>
      <w:t>Fagskolen i Nord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B87" w14:paraId="1FD4BED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B87" w14:paraId="1FD4BE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954"/>
      <w:gridCol w:w="1134"/>
      <w:gridCol w:w="1984"/>
    </w:tblGrid>
    <w:tr w14:paraId="1FD4BED2" w14:textId="77777777" w:rsidTr="006A3BDC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5954" w:type="dxa"/>
          <w:tcBorders>
            <w:bottom w:val="nil"/>
          </w:tcBorders>
        </w:tcPr>
        <w:p w:rsidR="003F2C82" w:rsidP="003F2C82" w14:paraId="1FD4BECF" w14:textId="7777777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Skjema for klage på eksamenskarakter og klage på formelle feil ved eksamen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134" w:type="dxa"/>
          <w:tcBorders>
            <w:bottom w:val="nil"/>
          </w:tcBorders>
        </w:tcPr>
        <w:p w:rsidR="003F2C82" w:rsidRPr="009F1BB0" w:rsidP="003F2C82" w14:paraId="1FD4BED0" w14:textId="77777777">
          <w:pPr>
            <w:spacing w:before="80" w:after="80"/>
            <w:rPr>
              <w:b/>
              <w:color w:val="000080"/>
            </w:rPr>
          </w:pPr>
          <w:r>
            <w:rPr>
              <w:sz w:val="16"/>
            </w:rPr>
            <w:t>Versjon.</w:t>
          </w:r>
          <w:r>
            <w:rPr>
              <w:sz w:val="16"/>
              <w:lang w:val="de-DE"/>
            </w:rPr>
            <w:t>:</w:t>
          </w:r>
          <w:r>
            <w:rPr>
              <w:sz w:val="16"/>
              <w:lang w:val="de-DE"/>
            </w:rPr>
            <w:br/>
          </w: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 xml:space="preserve"> DOCPROPERTY EK_Utgave 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3.01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84" w:type="dxa"/>
          <w:tcBorders>
            <w:bottom w:val="nil"/>
          </w:tcBorders>
        </w:tcPr>
        <w:p w:rsidR="003F2C82" w:rsidP="003F2C82" w14:paraId="1FD4BED1" w14:textId="77777777">
          <w:pPr>
            <w:spacing w:before="80" w:after="80"/>
            <w:rPr>
              <w:lang w:val="de-DE"/>
            </w:rPr>
          </w:pPr>
          <w:r>
            <w:rPr>
              <w:sz w:val="16"/>
            </w:rPr>
            <w:t>Dok.id.</w:t>
          </w:r>
          <w:r>
            <w:rPr>
              <w:sz w:val="16"/>
              <w:lang w:val="de-DE"/>
            </w:rPr>
            <w:t>:</w:t>
          </w:r>
          <w:r>
            <w:rPr>
              <w:sz w:val="16"/>
              <w:lang w:val="de-DE"/>
            </w:rPr>
            <w:br/>
          </w:r>
          <w:r>
            <w:rPr>
              <w:color w:val="000080"/>
            </w:rPr>
            <w:fldChar w:fldCharType="begin" w:fldLock="1"/>
          </w:r>
          <w:r>
            <w:rPr>
              <w:color w:val="000080"/>
              <w:lang w:val="de-DE"/>
            </w:rPr>
            <w:instrText>DOCPROPERTY EK_RefNr \*charformat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  <w:lang w:val="de-DE"/>
            </w:rPr>
            <w:t>1.1.10.1.3</w:t>
          </w:r>
          <w:r>
            <w:rPr>
              <w:color w:val="000080"/>
            </w:rPr>
            <w:fldChar w:fldCharType="end"/>
          </w:r>
        </w:p>
      </w:tc>
    </w:tr>
    <w:tr w14:paraId="1FD4BED5" w14:textId="77777777" w:rsidTr="006A3BDC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088" w:type="dxa"/>
          <w:gridSpan w:val="2"/>
          <w:tcBorders>
            <w:left w:val="nil"/>
            <w:bottom w:val="nil"/>
            <w:right w:val="single" w:sz="4" w:space="0" w:color="auto"/>
          </w:tcBorders>
        </w:tcPr>
        <w:p w:rsidR="003F2C82" w:rsidP="003F2C82" w14:paraId="1FD4BED3" w14:textId="77777777">
          <w:pPr>
            <w:spacing w:before="80"/>
            <w:rPr>
              <w:lang w:val="de-D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2C82" w:rsidP="003F2C82" w14:paraId="1FD4BED4" w14:textId="77777777">
          <w:pPr>
            <w:spacing w:before="80"/>
          </w:pPr>
          <w:r w:rsidRPr="009F1BB0">
            <w:rPr>
              <w:sz w:val="16"/>
              <w:szCs w:val="16"/>
            </w:rPr>
            <w:t>Side   :</w:t>
          </w:r>
          <w:r>
            <w:t xml:space="preserve">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 w:rsidR="00B83A24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B83A24">
            <w:rPr>
              <w:noProof/>
            </w:rPr>
            <w:t>1</w:t>
          </w:r>
          <w:r>
            <w:fldChar w:fldCharType="end"/>
          </w:r>
        </w:p>
      </w:tc>
    </w:tr>
  </w:tbl>
  <w:p w:rsidR="003F2C82" w:rsidP="003F2C82" w14:paraId="1FD4BED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C82" w:rsidP="003F2C82" w14:paraId="1FD4BED9" w14:textId="77777777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2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A5"/>
    <w:rsid w:val="00002389"/>
    <w:rsid w:val="00080996"/>
    <w:rsid w:val="00091387"/>
    <w:rsid w:val="000972C5"/>
    <w:rsid w:val="000B59A5"/>
    <w:rsid w:val="0013656C"/>
    <w:rsid w:val="00237750"/>
    <w:rsid w:val="00237D43"/>
    <w:rsid w:val="002A1872"/>
    <w:rsid w:val="002E1255"/>
    <w:rsid w:val="003F2C82"/>
    <w:rsid w:val="004E42CD"/>
    <w:rsid w:val="006259AC"/>
    <w:rsid w:val="0065663B"/>
    <w:rsid w:val="006857F7"/>
    <w:rsid w:val="006911DD"/>
    <w:rsid w:val="006A3BDC"/>
    <w:rsid w:val="00725EB2"/>
    <w:rsid w:val="0072754C"/>
    <w:rsid w:val="00754C23"/>
    <w:rsid w:val="0078000D"/>
    <w:rsid w:val="007953A0"/>
    <w:rsid w:val="007B4979"/>
    <w:rsid w:val="0084228B"/>
    <w:rsid w:val="008D4F0A"/>
    <w:rsid w:val="008E3AA1"/>
    <w:rsid w:val="00915B02"/>
    <w:rsid w:val="00945C67"/>
    <w:rsid w:val="009F1BB0"/>
    <w:rsid w:val="00A3623D"/>
    <w:rsid w:val="00AB2792"/>
    <w:rsid w:val="00AD6115"/>
    <w:rsid w:val="00B51040"/>
    <w:rsid w:val="00B83A24"/>
    <w:rsid w:val="00BE654A"/>
    <w:rsid w:val="00C12717"/>
    <w:rsid w:val="00C22B87"/>
    <w:rsid w:val="00C245F0"/>
    <w:rsid w:val="00C75175"/>
    <w:rsid w:val="00CF7BC5"/>
    <w:rsid w:val="00D95C6D"/>
    <w:rsid w:val="00DD4307"/>
    <w:rsid w:val="00E215A3"/>
    <w:rsid w:val="00E308DD"/>
    <w:rsid w:val="00E843E4"/>
    <w:rsid w:val="00EC59C7"/>
    <w:rsid w:val="00FB608A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RESUText1]"/>
    <w:docVar w:name="ekr_utext2" w:val="[RESUText2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Troms og Finnmark fylkeskommune"/>
    <w:docVar w:name="ek_dbfields" w:val="EK_Avdeling¤2#4¤2# ¤3#EK_Avsnitt¤2#4¤2# ¤3#EK_Bedriftsnavn¤2#1¤2#Fagskolen i Nord¤3#EK_GjelderFra¤2#0¤2#17.02.2022¤3#EK_KlGjelderFra¤2#0¤2#¤3#EK_Opprettet¤2#0¤2#06.06.2013¤3#EK_Utgitt¤2#0¤2#06.06.2013¤3#EK_IBrukDato¤2#0¤2#09.01.2024¤3#EK_DokumentID¤2#0¤2#D01838¤3#EK_DokTittel¤2#0¤2#Skjema for klage på eksamenskarakter og klage på formelle feil ved eksamen¤3#EK_DokType¤2#0¤2#Kontroll/sjekklister¤3#EK_DocLvlShort¤2#0¤2# ¤3#EK_DocLevel¤2#0¤2# ¤3#EK_EksRef¤2#2¤2# 0_x0009_¤3#EK_Erstatter¤2#0¤2#3.00¤3#EK_ErstatterD¤2#0¤2#17.02.2022¤3#EK_Signatur¤2#0¤2#Harry Arne Haugen¤3#EK_Verifisert¤2#0¤2# ¤3#EK_Hørt¤2#0¤2# ¤3#EK_AuditReview¤2#2¤2# ¤3#EK_AuditApprove¤2#2¤2# ¤3#EK_Gradering¤2#0¤2#Åpen¤3#EK_Gradnr¤2#4¤2#0¤3#EK_Kapittel¤2#4¤2# ¤3#EK_Referanse¤2#2¤2# 0_x0009_¤3#EK_RefNr¤2#0¤2#1.6.1.4.3¤3#EK_Revisjon¤2#0¤2#3.01¤3#EK_Ansvarlig¤2#0¤2#Astrid Sebulonsen¤3#EK_SkrevetAv¤2#0¤2#Harry Arne Haugen¤3#EK_DokAnsvNavn¤2#0¤2#Harry Arne Haugen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3.01¤3#EK_Merknad¤2#7¤2#AM har endret tittel, fjernet gamle plasserings forkortelser (DVF-A, VFH-P, DF-P, F-P, etc.)¤3#EK_VerLogg¤2#2¤2#Ver. 3.01 - 09.01.2024|AM har endret tittel, fjernet gamle plasserings forkortelser (DVF-A, VFH-P, DF-P, F-P, etc.)  ¤1#Ver. 3.00 - 17.02.2022|endret mal og byttet til fagskolen i Nord.¤1#Ver. 2.01 - 15.06.2017|¤1#Ver. 2.00 - 17.06.2014|¤1#Ver. 1.00 - 06.06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¤3#EK_Vedlegg¤2#2¤2# 0_x0009_¤3#EK_AvdelingOver¤2#4¤2# ¤3#EK_HRefNr¤2#0¤2# ¤3#EK_HbNavn¤2#0¤2# ¤3#EK_DokRefnr¤2#4¤2#0001060104¤3#EK_Dokendrdato¤2#4¤2#16.01.2025 11:22:31¤3#EK_HbType¤2#4¤2# ¤3#EK_Offisiell¤2#4¤2# ¤3#EK_VedleggRef¤2#4¤2#1.6.1.4.3¤3#EK_Strukt00¤2#5¤2#¤5#1¤5#FIN kapittelstruktur¤5#0¤5#0¤4#.¤5#6¤5#Maritime fag¤5#0¤5#0¤4#.¤5#1¤5#Studiested Breivika - maritim¤5#0¤5#0¤4#.¤5#4¤5#Sjekklister etc¤5#0¤5#0¤4#\¤3#EK_Strukt01¤2#5¤2#¤3#EK_Strukt02¤2#5¤2# ¤3#EK_Pub¤2#6¤2#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FIN kapittelstruktur¤5#0¤5#0¤4#.¤5#6¤5#Maritime fag¤5#0¤5#0¤4#.¤5#1¤5#Studiested Breivika - maritim¤5#0¤5#0¤4#.¤5#4¤5#Sjekklister etc¤5#0¤5#0¤4#\¤3#"/>
    <w:docVar w:name="ek_dl" w:val="[dl]"/>
    <w:docVar w:name="ek_doclevel" w:val="[DokNivå]"/>
    <w:docVar w:name="ek_doclvlshort" w:val="[DokNivåKort]"/>
    <w:docVar w:name="ek_dokansvnavn" w:val="[Fagansvarlig]"/>
    <w:docVar w:name="ek_doktittel" w:val="Fagskolen i Nord - Styringsdokumenter"/>
    <w:docVar w:name="ek_dokumentid" w:val="[ID]"/>
    <w:docVar w:name="ek_ekprintmerke" w:val="Uoffisiell utskrift er kun gyldig på utskriftsdato"/>
    <w:docVar w:name="ek_endrfields" w:val="EK_Bedriftsnavn¤1#EK_GjelderFra¤1#EK_KlGjelderFra¤1#EK_Opprettet¤1#EK_Utgitt¤1#EK_IBrukDato¤1#EK_DokumentID¤1#EK_DokTittel¤1#EK_DokType¤1#EK_DocLvlShort¤1#EK_DocLevel¤1#EK_EksRef¤1#EK_Erstatter¤1#EK_ErstatterD¤1#EK_Signatur¤1#EK_Verifisert¤1#EK_Hørt¤1#EK_AuditReview¤1#EK_AuditApprove¤1#EK_Gradering¤1#EK_Referanse¤1#EK_RefNr¤1#EK_Revisjon¤1#EK_Ansvarlig¤1#EK_SkrevetAv¤1#EK_DokAnsvNavn¤1#EK_UText2¤1#EK_UText3¤1#EK_UText4¤1#EK_Status¤1#EK_Stikkord¤1#EK_SuperStikkord¤1#EK_Rapport¤1#EK_Watermark¤1#EK_Utgave¤1#EK_Merknad¤1#EK_VerLogg¤1#EK_DL¤1#EK_GjelderTil¤1#EK_Vedlegg¤1#EK_HRefNr¤1#EK_HbNavn¤1#EK_Strukt00¤1#EK_Strukt01¤1#EK_Strukt02¤1#EK_Pub¤1#EKR_DokType¤1#EKR_Doktittel¤1#EKR_DokumentID¤1#EKR_RefNr¤1#EKR_Gradering¤1#EKR_Signatur¤1#EKR_Verifisert¤1#EKR_Hørt¤1#EKR_AuditReview¤1#EKR_AuditApprove¤1#EKR_AuditFinal¤1#EKR_Dokeier¤1#EKR_Status¤1#EKR_Opprettet¤1#EKR_Endret¤1#EKR_Ibruk¤1#EKR_Rapport¤1#EKR_Utgitt¤1#EKR_SkrevetAv¤1#EKR_UText1¤1#EKR_UText2¤1#EKR_UText3¤1#EKR_UText4¤1#EKR_Strukt00¤1#"/>
    <w:docVar w:name="ek_erstatter" w:val="[Erstatter]"/>
    <w:docVar w:name="ek_erstatterd" w:val="[ErstatterD]"/>
    <w:docVar w:name="ek_format" w:val="-10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[Merknad]"/>
    <w:docVar w:name="ek_opprettet" w:val="[Opprettet]"/>
    <w:docVar w:name="ek_rapport" w:val="[Tilknyttet rapport]"/>
    <w:docVar w:name="ek_revisjon" w:val="[Rev]"/>
    <w:docVar w:name="ek_status" w:val="[Status]"/>
    <w:docVar w:name="ek_stikkord" w:val="[Stikkord]"/>
    <w:docVar w:name="ek_superstikkord" w:val="[SuperStikkord]"/>
    <w:docVar w:name="EK_TYPE" w:val="DOK"/>
    <w:docVar w:name="ek_utext2" w:val="[UText2]"/>
    <w:docVar w:name="ek_utext3" w:val="[UText3]"/>
    <w:docVar w:name="ek_utext4" w:val="[UText4]"/>
    <w:docVar w:name="ek_utgitt" w:val="[Utgitt]"/>
    <w:docVar w:name="ek_verifisert" w:val="[Verifisert av]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38CDE7C-4A16-45D2-9F3B-09D5AE11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C82"/>
    <w:rPr>
      <w:rFonts w:ascii="Arial" w:hAnsi="Arial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kSvein\AppData\Roaming\Microsoft\Templates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A14F-1D05-4822-A33D-0960A02C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operativ.dotm</Template>
  <TotalTime>0</TotalTime>
  <Pages>1</Pages>
  <Words>133</Words>
  <Characters>771</Characters>
  <Application>Microsoft Office Word</Application>
  <DocSecurity>0</DocSecurity>
  <Lines>110</Lines>
  <Paragraphs>60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Fagskolen i Troms - felles styringsdokumenter</vt:lpstr>
      <vt:lpstr>Standard</vt:lpstr>
    </vt:vector>
  </TitlesOfParts>
  <Company>Datakvalitet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klage på eksamenskarakter og klage på formelle feil ved eksamen</dc:title>
  <dc:subject>000221|[RefNr]|</dc:subject>
  <dc:creator>Handbok</dc:creator>
  <cp:lastModifiedBy>Svein Halvorsen</cp:lastModifiedBy>
  <cp:revision>2</cp:revision>
  <dcterms:created xsi:type="dcterms:W3CDTF">2025-02-04T10:16:00Z</dcterms:created>
  <dcterms:modified xsi:type="dcterms:W3CDTF">2025-02-04T10:16:00Z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Fagskolen i Nord</vt:lpwstr>
  </property>
  <property fmtid="{D5CDD505-2E9C-101B-9397-08002B2CF9AE}" pid="3" name="EK_DokTittel">
    <vt:lpwstr>Skjema for klage på eksamenskarakter og klage på formelle feil ved eksamen</vt:lpwstr>
  </property>
  <property fmtid="{D5CDD505-2E9C-101B-9397-08002B2CF9AE}" pid="4" name="EK_DokType">
    <vt:lpwstr>Kontroll/sjekklister</vt:lpwstr>
  </property>
  <property fmtid="{D5CDD505-2E9C-101B-9397-08002B2CF9AE}" pid="5" name="EK_GjelderFra">
    <vt:lpwstr>17.02.2022</vt:lpwstr>
  </property>
  <property fmtid="{D5CDD505-2E9C-101B-9397-08002B2CF9AE}" pid="6" name="EK_RefNr">
    <vt:lpwstr>1.1.10.1.3</vt:lpwstr>
  </property>
  <property fmtid="{D5CDD505-2E9C-101B-9397-08002B2CF9AE}" pid="7" name="EK_Signatur">
    <vt:lpwstr>Harry Arne Haugen</vt:lpwstr>
  </property>
  <property fmtid="{D5CDD505-2E9C-101B-9397-08002B2CF9AE}" pid="8" name="EK_SkrevetAv">
    <vt:lpwstr>Harry Arne Haugen</vt:lpwstr>
  </property>
  <property fmtid="{D5CDD505-2E9C-101B-9397-08002B2CF9AE}" pid="9" name="EK_Utgave">
    <vt:lpwstr>3.01</vt:lpwstr>
  </property>
  <property fmtid="{D5CDD505-2E9C-101B-9397-08002B2CF9AE}" pid="10" name="EK_Watermark">
    <vt:lpwstr>Vannmerke</vt:lpwstr>
  </property>
</Properties>
</file>